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12EC1" w14:textId="6E190F54" w:rsidR="008E157D" w:rsidRDefault="007F1338" w:rsidP="00102096">
      <w:pPr>
        <w:spacing w:before="120" w:line="360" w:lineRule="auto"/>
        <w:rPr>
          <w:rFonts w:ascii="Arial" w:hAnsi="Arial" w:cs="Arial"/>
          <w:sz w:val="28"/>
          <w:szCs w:val="28"/>
        </w:rPr>
      </w:pPr>
      <w:r w:rsidRPr="009069CF">
        <w:rPr>
          <w:rFonts w:ascii="Calibri Light" w:hAnsi="Calibri Light" w:cs="Arial"/>
          <w:b/>
          <w:bCs/>
          <w:noProof/>
          <w:color w:val="auto"/>
          <w:sz w:val="44"/>
          <w:szCs w:val="36"/>
        </w:rPr>
        <w:drawing>
          <wp:anchor distT="0" distB="0" distL="114300" distR="114300" simplePos="0" relativeHeight="251657216" behindDoc="0" locked="0" layoutInCell="1" allowOverlap="1" wp14:anchorId="6FACA166" wp14:editId="2F5150D6">
            <wp:simplePos x="0" y="0"/>
            <wp:positionH relativeFrom="column">
              <wp:posOffset>5560695</wp:posOffset>
            </wp:positionH>
            <wp:positionV relativeFrom="paragraph">
              <wp:posOffset>249606</wp:posOffset>
            </wp:positionV>
            <wp:extent cx="819150" cy="624738"/>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9150" cy="624738"/>
                    </a:xfrm>
                    <a:prstGeom prst="rect">
                      <a:avLst/>
                    </a:prstGeom>
                  </pic:spPr>
                </pic:pic>
              </a:graphicData>
            </a:graphic>
            <wp14:sizeRelH relativeFrom="margin">
              <wp14:pctWidth>0</wp14:pctWidth>
            </wp14:sizeRelH>
            <wp14:sizeRelV relativeFrom="margin">
              <wp14:pctHeight>0</wp14:pctHeight>
            </wp14:sizeRelV>
          </wp:anchor>
        </w:drawing>
      </w:r>
    </w:p>
    <w:p w14:paraId="09EAD3B2" w14:textId="491A1BEB" w:rsidR="00147CE4" w:rsidRDefault="00AC15B5" w:rsidP="0037272C">
      <w:pPr>
        <w:pStyle w:val="Heading1"/>
        <w:tabs>
          <w:tab w:val="left" w:pos="6675"/>
        </w:tabs>
        <w:rPr>
          <w:rFonts w:ascii="Calibri Light" w:hAnsi="Calibri Light" w:cs="Arial"/>
          <w:b/>
          <w:bCs/>
          <w:color w:val="auto"/>
          <w:sz w:val="44"/>
          <w:szCs w:val="44"/>
        </w:rPr>
      </w:pPr>
      <w:r>
        <w:rPr>
          <w:rFonts w:ascii="Calibri Light" w:hAnsi="Calibri Light" w:cs="Arial"/>
          <w:b/>
          <w:bCs/>
          <w:color w:val="auto"/>
          <w:sz w:val="44"/>
          <w:szCs w:val="44"/>
        </w:rPr>
        <w:t>ICT</w:t>
      </w:r>
      <w:r w:rsidR="00533637">
        <w:rPr>
          <w:rFonts w:ascii="Calibri Light" w:hAnsi="Calibri Light" w:cs="Arial"/>
          <w:b/>
          <w:bCs/>
          <w:color w:val="auto"/>
          <w:sz w:val="44"/>
          <w:szCs w:val="44"/>
        </w:rPr>
        <w:t xml:space="preserve"> Policy</w:t>
      </w:r>
    </w:p>
    <w:p w14:paraId="5D5FC081" w14:textId="74B69021" w:rsidR="00F573D4" w:rsidRDefault="00847371" w:rsidP="00847371">
      <w:pPr>
        <w:rPr>
          <w:rFonts w:ascii="Calibri Light" w:hAnsi="Calibri Light" w:cs="Calibri Light"/>
          <w:color w:val="auto"/>
          <w:sz w:val="24"/>
          <w:szCs w:val="24"/>
        </w:rPr>
      </w:pPr>
      <w:r w:rsidRPr="00687A36">
        <w:rPr>
          <w:rFonts w:ascii="Calibri Light" w:hAnsi="Calibri Light" w:cs="Calibri Light"/>
          <w:color w:val="auto"/>
          <w:sz w:val="24"/>
          <w:szCs w:val="24"/>
        </w:rPr>
        <w:t xml:space="preserve">Lympstone Preschool views the safety of the children in our care as paramount.  The following policy outlines the procedures we use regarding the internet, mobile phones, tablets, cameras, social media and </w:t>
      </w:r>
      <w:r w:rsidR="00533637" w:rsidRPr="00687A36">
        <w:rPr>
          <w:rFonts w:ascii="Calibri Light" w:hAnsi="Calibri Light" w:cs="Calibri Light"/>
          <w:color w:val="auto"/>
          <w:sz w:val="24"/>
          <w:szCs w:val="24"/>
        </w:rPr>
        <w:t>L</w:t>
      </w:r>
      <w:r w:rsidRPr="00687A36">
        <w:rPr>
          <w:rFonts w:ascii="Calibri Light" w:hAnsi="Calibri Light" w:cs="Calibri Light"/>
          <w:color w:val="auto"/>
          <w:sz w:val="24"/>
          <w:szCs w:val="24"/>
        </w:rPr>
        <w:t xml:space="preserve">earning </w:t>
      </w:r>
      <w:r w:rsidR="00533637" w:rsidRPr="00687A36">
        <w:rPr>
          <w:rFonts w:ascii="Calibri Light" w:hAnsi="Calibri Light" w:cs="Calibri Light"/>
          <w:color w:val="auto"/>
          <w:sz w:val="24"/>
          <w:szCs w:val="24"/>
        </w:rPr>
        <w:t>J</w:t>
      </w:r>
      <w:r w:rsidRPr="00687A36">
        <w:rPr>
          <w:rFonts w:ascii="Calibri Light" w:hAnsi="Calibri Light" w:cs="Calibri Light"/>
          <w:color w:val="auto"/>
          <w:sz w:val="24"/>
          <w:szCs w:val="24"/>
        </w:rPr>
        <w:t xml:space="preserve">ournals. </w:t>
      </w:r>
    </w:p>
    <w:p w14:paraId="326A1C54" w14:textId="3B5F93F7" w:rsidR="00D54953" w:rsidRDefault="00D54953" w:rsidP="00D54953">
      <w:pPr>
        <w:rPr>
          <w:rFonts w:ascii="Calibri Light" w:hAnsi="Calibri Light" w:cs="Calibri Light"/>
          <w:color w:val="auto"/>
          <w:sz w:val="24"/>
          <w:szCs w:val="24"/>
        </w:rPr>
      </w:pPr>
      <w:r w:rsidRPr="00D54953">
        <w:rPr>
          <w:rFonts w:ascii="Calibri Light" w:hAnsi="Calibri Light" w:cs="Calibri Light"/>
          <w:color w:val="auto"/>
          <w:sz w:val="24"/>
          <w:szCs w:val="24"/>
        </w:rPr>
        <w:t>Online safety is recognised as part of the setting’s safeguarding responsibilities</w:t>
      </w:r>
      <w:r>
        <w:rPr>
          <w:rFonts w:ascii="Calibri Light" w:hAnsi="Calibri Light" w:cs="Calibri Light"/>
          <w:color w:val="auto"/>
          <w:sz w:val="24"/>
          <w:szCs w:val="24"/>
        </w:rPr>
        <w:t>.</w:t>
      </w:r>
      <w:r w:rsidRPr="00D54953">
        <w:rPr>
          <w:rFonts w:ascii="Calibri Light" w:hAnsi="Calibri Light" w:cs="Calibri Light"/>
          <w:color w:val="auto"/>
          <w:sz w:val="24"/>
          <w:szCs w:val="24"/>
        </w:rPr>
        <w:t xml:space="preserve"> </w:t>
      </w:r>
      <w:r w:rsidR="004F0785">
        <w:rPr>
          <w:rFonts w:ascii="Calibri Light" w:hAnsi="Calibri Light" w:cs="Calibri Light"/>
          <w:color w:val="auto"/>
          <w:sz w:val="24"/>
          <w:szCs w:val="24"/>
        </w:rPr>
        <w:t>Our d</w:t>
      </w:r>
      <w:r w:rsidRPr="00D54953">
        <w:rPr>
          <w:rFonts w:ascii="Calibri Light" w:hAnsi="Calibri Light" w:cs="Calibri Light"/>
          <w:color w:val="auto"/>
          <w:sz w:val="24"/>
          <w:szCs w:val="24"/>
        </w:rPr>
        <w:t>esignated</w:t>
      </w:r>
      <w:r w:rsidR="004F0785">
        <w:rPr>
          <w:rFonts w:ascii="Calibri Light" w:hAnsi="Calibri Light" w:cs="Calibri Light"/>
          <w:color w:val="auto"/>
          <w:sz w:val="24"/>
          <w:szCs w:val="24"/>
        </w:rPr>
        <w:t xml:space="preserve"> </w:t>
      </w:r>
      <w:r w:rsidRPr="00D54953">
        <w:rPr>
          <w:rFonts w:ascii="Calibri Light" w:hAnsi="Calibri Light" w:cs="Calibri Light"/>
          <w:color w:val="auto"/>
          <w:sz w:val="24"/>
          <w:szCs w:val="24"/>
        </w:rPr>
        <w:t xml:space="preserve">Safeguarding Lead (DSL) </w:t>
      </w:r>
      <w:r w:rsidR="004F0785">
        <w:rPr>
          <w:rFonts w:ascii="Calibri Light" w:hAnsi="Calibri Light" w:cs="Calibri Light"/>
          <w:color w:val="auto"/>
          <w:sz w:val="24"/>
          <w:szCs w:val="24"/>
        </w:rPr>
        <w:t>will</w:t>
      </w:r>
      <w:r w:rsidRPr="00D54953">
        <w:rPr>
          <w:rFonts w:ascii="Calibri Light" w:hAnsi="Calibri Light" w:cs="Calibri Light"/>
          <w:color w:val="auto"/>
          <w:sz w:val="24"/>
          <w:szCs w:val="24"/>
        </w:rPr>
        <w:t xml:space="preserve"> take lead responsibility for online safety concerns. </w:t>
      </w:r>
      <w:r w:rsidR="004F0785">
        <w:rPr>
          <w:rFonts w:ascii="Calibri Light" w:hAnsi="Calibri Light" w:cs="Calibri Light"/>
          <w:color w:val="auto"/>
          <w:sz w:val="24"/>
          <w:szCs w:val="24"/>
        </w:rPr>
        <w:t>Any o</w:t>
      </w:r>
      <w:r w:rsidRPr="00D54953">
        <w:rPr>
          <w:rFonts w:ascii="Calibri Light" w:hAnsi="Calibri Light" w:cs="Calibri Light"/>
          <w:color w:val="auto"/>
          <w:sz w:val="24"/>
          <w:szCs w:val="24"/>
        </w:rPr>
        <w:t xml:space="preserve">nline safety concerns </w:t>
      </w:r>
      <w:r w:rsidR="00DD179A">
        <w:rPr>
          <w:rFonts w:ascii="Calibri Light" w:hAnsi="Calibri Light" w:cs="Calibri Light"/>
          <w:color w:val="auto"/>
          <w:sz w:val="24"/>
          <w:szCs w:val="24"/>
        </w:rPr>
        <w:t>will be</w:t>
      </w:r>
      <w:r w:rsidRPr="00D54953">
        <w:rPr>
          <w:rFonts w:ascii="Calibri Light" w:hAnsi="Calibri Light" w:cs="Calibri Light"/>
          <w:color w:val="auto"/>
          <w:sz w:val="24"/>
          <w:szCs w:val="24"/>
        </w:rPr>
        <w:t xml:space="preserve"> reported to the DSL, recorded and actioned</w:t>
      </w:r>
      <w:r w:rsidR="00DD179A">
        <w:rPr>
          <w:rFonts w:ascii="Calibri Light" w:hAnsi="Calibri Light" w:cs="Calibri Light"/>
          <w:color w:val="auto"/>
          <w:sz w:val="24"/>
          <w:szCs w:val="24"/>
        </w:rPr>
        <w:t xml:space="preserve"> following our safeguarding policy</w:t>
      </w:r>
      <w:r w:rsidRPr="00D54953">
        <w:rPr>
          <w:rFonts w:ascii="Calibri Light" w:hAnsi="Calibri Light" w:cs="Calibri Light"/>
          <w:color w:val="auto"/>
          <w:sz w:val="24"/>
          <w:szCs w:val="24"/>
        </w:rPr>
        <w:t>.</w:t>
      </w:r>
    </w:p>
    <w:p w14:paraId="056F074F" w14:textId="77777777" w:rsidR="00664E67" w:rsidRPr="00687A36" w:rsidRDefault="00664E67" w:rsidP="00847371">
      <w:pPr>
        <w:rPr>
          <w:rFonts w:ascii="Calibri Light" w:hAnsi="Calibri Light" w:cs="Calibri Light"/>
          <w:color w:val="auto"/>
          <w:sz w:val="24"/>
          <w:szCs w:val="24"/>
        </w:rPr>
      </w:pPr>
    </w:p>
    <w:p w14:paraId="49816BC6" w14:textId="0F460F06" w:rsidR="00F573D4" w:rsidRPr="00F573D4" w:rsidRDefault="00F573D4" w:rsidP="0008515C">
      <w:pPr>
        <w:rPr>
          <w:rFonts w:ascii="Calibri Light" w:hAnsi="Calibri Light" w:cs="Calibri Light"/>
          <w:b/>
          <w:bCs/>
          <w:color w:val="auto"/>
          <w:sz w:val="28"/>
          <w:szCs w:val="28"/>
        </w:rPr>
      </w:pPr>
      <w:r w:rsidRPr="00F573D4">
        <w:rPr>
          <w:rFonts w:ascii="Calibri Light" w:hAnsi="Calibri Light" w:cs="Calibri Light"/>
          <w:b/>
          <w:bCs/>
          <w:color w:val="auto"/>
          <w:sz w:val="28"/>
          <w:szCs w:val="28"/>
        </w:rPr>
        <w:t>Procedures</w:t>
      </w:r>
    </w:p>
    <w:p w14:paraId="58D2D725" w14:textId="07A7B221" w:rsidR="0008515C" w:rsidRPr="00F573D4" w:rsidRDefault="0008515C" w:rsidP="00F573D4">
      <w:pPr>
        <w:pStyle w:val="ListParagraph"/>
        <w:numPr>
          <w:ilvl w:val="0"/>
          <w:numId w:val="4"/>
        </w:numPr>
        <w:rPr>
          <w:rFonts w:ascii="Calibri Light" w:hAnsi="Calibri Light" w:cs="Calibri Light"/>
          <w:color w:val="auto"/>
          <w:sz w:val="24"/>
          <w:szCs w:val="24"/>
        </w:rPr>
      </w:pPr>
      <w:r w:rsidRPr="00F573D4">
        <w:rPr>
          <w:rFonts w:ascii="Calibri Light" w:hAnsi="Calibri Light" w:cs="Calibri Light"/>
          <w:color w:val="auto"/>
          <w:sz w:val="24"/>
          <w:szCs w:val="24"/>
        </w:rPr>
        <w:t>Only ICT equipment</w:t>
      </w:r>
      <w:r w:rsidR="00887B56">
        <w:rPr>
          <w:rFonts w:ascii="Calibri Light" w:hAnsi="Calibri Light" w:cs="Calibri Light"/>
          <w:color w:val="auto"/>
          <w:sz w:val="24"/>
          <w:szCs w:val="24"/>
        </w:rPr>
        <w:t xml:space="preserve"> (2</w:t>
      </w:r>
      <w:r w:rsidR="00C174F2">
        <w:rPr>
          <w:rFonts w:ascii="Calibri Light" w:hAnsi="Calibri Light" w:cs="Calibri Light"/>
          <w:color w:val="auto"/>
          <w:sz w:val="24"/>
          <w:szCs w:val="24"/>
        </w:rPr>
        <w:t>x</w:t>
      </w:r>
      <w:r w:rsidR="00887B56">
        <w:rPr>
          <w:rFonts w:ascii="Calibri Light" w:hAnsi="Calibri Light" w:cs="Calibri Light"/>
          <w:color w:val="auto"/>
          <w:sz w:val="24"/>
          <w:szCs w:val="24"/>
        </w:rPr>
        <w:t xml:space="preserve"> </w:t>
      </w:r>
      <w:r w:rsidR="00C174F2">
        <w:rPr>
          <w:rFonts w:ascii="Calibri Light" w:hAnsi="Calibri Light" w:cs="Calibri Light"/>
          <w:color w:val="auto"/>
          <w:sz w:val="24"/>
          <w:szCs w:val="24"/>
        </w:rPr>
        <w:t>iPad</w:t>
      </w:r>
      <w:r w:rsidR="00887B56">
        <w:rPr>
          <w:rFonts w:ascii="Calibri Light" w:hAnsi="Calibri Light" w:cs="Calibri Light"/>
          <w:color w:val="auto"/>
          <w:sz w:val="24"/>
          <w:szCs w:val="24"/>
        </w:rPr>
        <w:t>)</w:t>
      </w:r>
      <w:r w:rsidRPr="00F573D4">
        <w:rPr>
          <w:rFonts w:ascii="Calibri Light" w:hAnsi="Calibri Light" w:cs="Calibri Light"/>
          <w:color w:val="auto"/>
          <w:sz w:val="24"/>
          <w:szCs w:val="24"/>
        </w:rPr>
        <w:t xml:space="preserve"> belonging to the </w:t>
      </w:r>
      <w:r w:rsidR="00F3449B">
        <w:rPr>
          <w:rFonts w:ascii="Calibri Light" w:hAnsi="Calibri Light" w:cs="Calibri Light"/>
          <w:color w:val="auto"/>
          <w:sz w:val="24"/>
          <w:szCs w:val="24"/>
        </w:rPr>
        <w:t>Preschool</w:t>
      </w:r>
      <w:r w:rsidRPr="00F573D4">
        <w:rPr>
          <w:rFonts w:ascii="Calibri Light" w:hAnsi="Calibri Light" w:cs="Calibri Light"/>
          <w:color w:val="auto"/>
          <w:sz w:val="24"/>
          <w:szCs w:val="24"/>
        </w:rPr>
        <w:t xml:space="preserve"> </w:t>
      </w:r>
      <w:r w:rsidR="00613B63">
        <w:rPr>
          <w:rFonts w:ascii="Calibri Light" w:hAnsi="Calibri Light" w:cs="Calibri Light"/>
          <w:color w:val="auto"/>
          <w:sz w:val="24"/>
          <w:szCs w:val="24"/>
        </w:rPr>
        <w:t>is permitted to be used</w:t>
      </w:r>
      <w:r w:rsidR="00887B56">
        <w:rPr>
          <w:rFonts w:ascii="Calibri Light" w:hAnsi="Calibri Light" w:cs="Calibri Light"/>
          <w:color w:val="auto"/>
          <w:sz w:val="24"/>
          <w:szCs w:val="24"/>
        </w:rPr>
        <w:t xml:space="preserve"> </w:t>
      </w:r>
      <w:r w:rsidR="00B476F2">
        <w:rPr>
          <w:rFonts w:ascii="Calibri Light" w:hAnsi="Calibri Light" w:cs="Calibri Light"/>
          <w:color w:val="auto"/>
          <w:sz w:val="24"/>
          <w:szCs w:val="24"/>
        </w:rPr>
        <w:t>on the floor where children are present</w:t>
      </w:r>
      <w:r w:rsidR="00571FB9">
        <w:rPr>
          <w:rFonts w:ascii="Calibri Light" w:hAnsi="Calibri Light" w:cs="Calibri Light"/>
          <w:color w:val="auto"/>
          <w:sz w:val="24"/>
          <w:szCs w:val="24"/>
        </w:rPr>
        <w:t>.</w:t>
      </w:r>
    </w:p>
    <w:p w14:paraId="7A5503F9" w14:textId="7F229839" w:rsidR="0008515C" w:rsidRPr="00F573D4" w:rsidRDefault="0008515C" w:rsidP="00F573D4">
      <w:pPr>
        <w:pStyle w:val="ListParagraph"/>
        <w:numPr>
          <w:ilvl w:val="0"/>
          <w:numId w:val="4"/>
        </w:numPr>
        <w:rPr>
          <w:rFonts w:ascii="Calibri Light" w:hAnsi="Calibri Light" w:cs="Calibri Light"/>
          <w:color w:val="auto"/>
          <w:sz w:val="24"/>
          <w:szCs w:val="24"/>
        </w:rPr>
      </w:pPr>
      <w:r w:rsidRPr="00F573D4">
        <w:rPr>
          <w:rFonts w:ascii="Calibri Light" w:hAnsi="Calibri Light" w:cs="Calibri Light"/>
          <w:color w:val="auto"/>
          <w:sz w:val="24"/>
          <w:szCs w:val="24"/>
        </w:rPr>
        <w:t xml:space="preserve">All </w:t>
      </w:r>
      <w:r w:rsidR="00B153CB">
        <w:rPr>
          <w:rFonts w:ascii="Calibri Light" w:hAnsi="Calibri Light" w:cs="Calibri Light"/>
          <w:color w:val="auto"/>
          <w:sz w:val="24"/>
          <w:szCs w:val="24"/>
        </w:rPr>
        <w:t xml:space="preserve">office </w:t>
      </w:r>
      <w:r w:rsidRPr="00F573D4">
        <w:rPr>
          <w:rFonts w:ascii="Calibri Light" w:hAnsi="Calibri Light" w:cs="Calibri Light"/>
          <w:color w:val="auto"/>
          <w:sz w:val="24"/>
          <w:szCs w:val="24"/>
        </w:rPr>
        <w:t xml:space="preserve">computers have virus protection installed. </w:t>
      </w:r>
    </w:p>
    <w:p w14:paraId="7FDC4061" w14:textId="5A064AFF" w:rsidR="0008515C" w:rsidRDefault="00571FB9" w:rsidP="00286A33">
      <w:pPr>
        <w:pStyle w:val="ListParagraph"/>
        <w:numPr>
          <w:ilvl w:val="0"/>
          <w:numId w:val="4"/>
        </w:numPr>
        <w:rPr>
          <w:rFonts w:ascii="Calibri Light" w:hAnsi="Calibri Light" w:cs="Calibri Light"/>
          <w:color w:val="auto"/>
          <w:sz w:val="24"/>
          <w:szCs w:val="24"/>
        </w:rPr>
      </w:pPr>
      <w:r>
        <w:rPr>
          <w:rFonts w:ascii="Calibri Light" w:hAnsi="Calibri Light" w:cs="Calibri Light"/>
          <w:color w:val="auto"/>
          <w:sz w:val="24"/>
          <w:szCs w:val="24"/>
        </w:rPr>
        <w:t xml:space="preserve">Internet </w:t>
      </w:r>
      <w:r w:rsidR="00B153CB">
        <w:rPr>
          <w:rFonts w:ascii="Calibri Light" w:hAnsi="Calibri Light" w:cs="Calibri Light"/>
          <w:color w:val="auto"/>
          <w:sz w:val="24"/>
          <w:szCs w:val="24"/>
        </w:rPr>
        <w:t>S</w:t>
      </w:r>
      <w:r w:rsidR="0008515C" w:rsidRPr="00F573D4">
        <w:rPr>
          <w:rFonts w:ascii="Calibri Light" w:hAnsi="Calibri Light" w:cs="Calibri Light"/>
          <w:color w:val="auto"/>
          <w:sz w:val="24"/>
          <w:szCs w:val="24"/>
        </w:rPr>
        <w:t xml:space="preserve">afety settings are set to ensure that inappropriate material cannot </w:t>
      </w:r>
      <w:r w:rsidR="0008515C" w:rsidRPr="00286A33">
        <w:rPr>
          <w:rFonts w:ascii="Calibri Light" w:hAnsi="Calibri Light" w:cs="Calibri Light"/>
          <w:color w:val="auto"/>
          <w:sz w:val="24"/>
          <w:szCs w:val="24"/>
        </w:rPr>
        <w:t xml:space="preserve">be accessed. </w:t>
      </w:r>
    </w:p>
    <w:p w14:paraId="1A0E4A76" w14:textId="472B6B5C" w:rsidR="009C3FC1" w:rsidRDefault="009C3FC1" w:rsidP="00286A33">
      <w:pPr>
        <w:pStyle w:val="ListParagraph"/>
        <w:numPr>
          <w:ilvl w:val="0"/>
          <w:numId w:val="4"/>
        </w:numPr>
        <w:rPr>
          <w:rFonts w:ascii="Calibri Light" w:hAnsi="Calibri Light" w:cs="Calibri Light"/>
          <w:color w:val="auto"/>
          <w:sz w:val="24"/>
          <w:szCs w:val="24"/>
        </w:rPr>
      </w:pPr>
      <w:r>
        <w:rPr>
          <w:rFonts w:ascii="Calibri Light" w:hAnsi="Calibri Light" w:cs="Calibri Light"/>
          <w:color w:val="auto"/>
          <w:sz w:val="24"/>
          <w:szCs w:val="24"/>
        </w:rPr>
        <w:t>Staff have CPD</w:t>
      </w:r>
      <w:r w:rsidR="00B476F2">
        <w:rPr>
          <w:rFonts w:ascii="Calibri Light" w:hAnsi="Calibri Light" w:cs="Calibri Light"/>
          <w:color w:val="auto"/>
          <w:sz w:val="24"/>
          <w:szCs w:val="24"/>
        </w:rPr>
        <w:t xml:space="preserve"> training </w:t>
      </w:r>
      <w:r w:rsidR="00FA3A75">
        <w:rPr>
          <w:rFonts w:ascii="Calibri Light" w:hAnsi="Calibri Light" w:cs="Calibri Light"/>
          <w:color w:val="auto"/>
          <w:sz w:val="24"/>
          <w:szCs w:val="24"/>
        </w:rPr>
        <w:t>GDPR</w:t>
      </w:r>
      <w:r w:rsidR="008C6AA5">
        <w:rPr>
          <w:rFonts w:ascii="Calibri Light" w:hAnsi="Calibri Light" w:cs="Calibri Light"/>
          <w:color w:val="auto"/>
          <w:sz w:val="24"/>
          <w:szCs w:val="24"/>
        </w:rPr>
        <w:t>.</w:t>
      </w:r>
    </w:p>
    <w:p w14:paraId="2D42880C" w14:textId="5C4C9273" w:rsidR="003F6614" w:rsidRDefault="003F6614" w:rsidP="00286A33">
      <w:pPr>
        <w:pStyle w:val="ListParagraph"/>
        <w:numPr>
          <w:ilvl w:val="0"/>
          <w:numId w:val="4"/>
        </w:numPr>
        <w:rPr>
          <w:rFonts w:ascii="Calibri Light" w:hAnsi="Calibri Light" w:cs="Calibri Light"/>
          <w:color w:val="auto"/>
          <w:sz w:val="24"/>
          <w:szCs w:val="24"/>
        </w:rPr>
      </w:pPr>
      <w:r>
        <w:rPr>
          <w:rFonts w:ascii="Calibri Light" w:hAnsi="Calibri Light" w:cs="Calibri Light"/>
          <w:color w:val="auto"/>
          <w:sz w:val="24"/>
          <w:szCs w:val="24"/>
        </w:rPr>
        <w:t xml:space="preserve">Staff have a good understanding of online safety and </w:t>
      </w:r>
      <w:r w:rsidR="00D446CC">
        <w:rPr>
          <w:rFonts w:ascii="Calibri Light" w:hAnsi="Calibri Light" w:cs="Calibri Light"/>
          <w:color w:val="auto"/>
          <w:sz w:val="24"/>
          <w:szCs w:val="24"/>
        </w:rPr>
        <w:t>complete safeguarding training.</w:t>
      </w:r>
    </w:p>
    <w:p w14:paraId="3CEE6447" w14:textId="19AEA9D5" w:rsidR="00026B76" w:rsidRPr="00026B76" w:rsidRDefault="00026B76" w:rsidP="00026B76">
      <w:pPr>
        <w:pStyle w:val="ListParagraph"/>
        <w:numPr>
          <w:ilvl w:val="0"/>
          <w:numId w:val="4"/>
        </w:numPr>
        <w:rPr>
          <w:rFonts w:ascii="Calibri Light" w:hAnsi="Calibri Light" w:cs="Calibri Light"/>
          <w:color w:val="auto"/>
          <w:sz w:val="24"/>
          <w:szCs w:val="24"/>
        </w:rPr>
      </w:pPr>
      <w:r w:rsidRPr="00026B76">
        <w:rPr>
          <w:rFonts w:ascii="Calibri Light" w:hAnsi="Calibri Light" w:cs="Calibri Light"/>
          <w:color w:val="auto"/>
          <w:sz w:val="24"/>
          <w:szCs w:val="24"/>
        </w:rPr>
        <w:t xml:space="preserve">All </w:t>
      </w:r>
      <w:r>
        <w:rPr>
          <w:rFonts w:ascii="Calibri Light" w:hAnsi="Calibri Light" w:cs="Calibri Light"/>
          <w:color w:val="auto"/>
          <w:sz w:val="24"/>
          <w:szCs w:val="24"/>
        </w:rPr>
        <w:t xml:space="preserve">ICT </w:t>
      </w:r>
      <w:r w:rsidR="008A772E">
        <w:rPr>
          <w:rFonts w:ascii="Calibri Light" w:hAnsi="Calibri Light" w:cs="Calibri Light"/>
          <w:color w:val="auto"/>
          <w:sz w:val="24"/>
          <w:szCs w:val="24"/>
        </w:rPr>
        <w:t>equipment owned by the Preschool will be</w:t>
      </w:r>
      <w:r w:rsidRPr="00026B76">
        <w:rPr>
          <w:rFonts w:ascii="Calibri Light" w:hAnsi="Calibri Light" w:cs="Calibri Light"/>
          <w:color w:val="auto"/>
          <w:sz w:val="24"/>
          <w:szCs w:val="24"/>
        </w:rPr>
        <w:t xml:space="preserve"> password protected.</w:t>
      </w:r>
    </w:p>
    <w:p w14:paraId="2793391D" w14:textId="0159C70A" w:rsidR="00026B76" w:rsidRDefault="00593CD9" w:rsidP="00286A33">
      <w:pPr>
        <w:pStyle w:val="ListParagraph"/>
        <w:numPr>
          <w:ilvl w:val="0"/>
          <w:numId w:val="4"/>
        </w:numPr>
        <w:rPr>
          <w:rFonts w:ascii="Calibri Light" w:hAnsi="Calibri Light" w:cs="Calibri Light"/>
          <w:color w:val="auto"/>
          <w:sz w:val="24"/>
          <w:szCs w:val="24"/>
        </w:rPr>
      </w:pPr>
      <w:r>
        <w:rPr>
          <w:rFonts w:ascii="Calibri Light" w:hAnsi="Calibri Light" w:cs="Calibri Light"/>
          <w:color w:val="auto"/>
          <w:sz w:val="24"/>
          <w:szCs w:val="24"/>
        </w:rPr>
        <w:t>All GDP</w:t>
      </w:r>
      <w:r w:rsidR="00703282">
        <w:rPr>
          <w:rFonts w:ascii="Calibri Light" w:hAnsi="Calibri Light" w:cs="Calibri Light"/>
          <w:color w:val="auto"/>
          <w:sz w:val="24"/>
          <w:szCs w:val="24"/>
        </w:rPr>
        <w:t xml:space="preserve">R guidelines will be </w:t>
      </w:r>
      <w:r w:rsidR="008C6AA5">
        <w:rPr>
          <w:rFonts w:ascii="Calibri Light" w:hAnsi="Calibri Light" w:cs="Calibri Light"/>
          <w:color w:val="auto"/>
          <w:sz w:val="24"/>
          <w:szCs w:val="24"/>
        </w:rPr>
        <w:t>always adhere to</w:t>
      </w:r>
      <w:r w:rsidR="00703282">
        <w:rPr>
          <w:rFonts w:ascii="Calibri Light" w:hAnsi="Calibri Light" w:cs="Calibri Light"/>
          <w:color w:val="auto"/>
          <w:sz w:val="24"/>
          <w:szCs w:val="24"/>
        </w:rPr>
        <w:t>.</w:t>
      </w:r>
      <w:r w:rsidR="00326D2C">
        <w:rPr>
          <w:rFonts w:ascii="Calibri Light" w:hAnsi="Calibri Light" w:cs="Calibri Light"/>
          <w:color w:val="auto"/>
          <w:sz w:val="24"/>
          <w:szCs w:val="24"/>
        </w:rPr>
        <w:t xml:space="preserve"> (More information can be found in our GDPR policy)</w:t>
      </w:r>
    </w:p>
    <w:p w14:paraId="68AB8EA5" w14:textId="77777777" w:rsidR="00D05572" w:rsidRPr="00D05572" w:rsidRDefault="00D05572" w:rsidP="00D05572">
      <w:pPr>
        <w:rPr>
          <w:rFonts w:ascii="Calibri Light" w:hAnsi="Calibri Light" w:cs="Calibri Light"/>
          <w:color w:val="auto"/>
          <w:sz w:val="24"/>
          <w:szCs w:val="24"/>
        </w:rPr>
      </w:pPr>
    </w:p>
    <w:p w14:paraId="39126AB5" w14:textId="77003DC5" w:rsidR="00683BA3" w:rsidRDefault="00301290" w:rsidP="0008515C">
      <w:pPr>
        <w:rPr>
          <w:rFonts w:ascii="Calibri Light" w:hAnsi="Calibri Light" w:cs="Calibri Light"/>
          <w:b/>
          <w:bCs/>
          <w:color w:val="auto"/>
          <w:sz w:val="28"/>
          <w:szCs w:val="28"/>
        </w:rPr>
      </w:pPr>
      <w:r>
        <w:rPr>
          <w:rFonts w:ascii="Calibri Light" w:hAnsi="Calibri Light" w:cs="Calibri Light"/>
          <w:b/>
          <w:bCs/>
          <w:color w:val="auto"/>
          <w:sz w:val="28"/>
          <w:szCs w:val="28"/>
        </w:rPr>
        <w:t xml:space="preserve">Internet and </w:t>
      </w:r>
      <w:r w:rsidR="00BF2673">
        <w:rPr>
          <w:rFonts w:ascii="Calibri Light" w:hAnsi="Calibri Light" w:cs="Calibri Light"/>
          <w:b/>
          <w:bCs/>
          <w:color w:val="auto"/>
          <w:sz w:val="28"/>
          <w:szCs w:val="28"/>
        </w:rPr>
        <w:t>T</w:t>
      </w:r>
      <w:r w:rsidR="007726D1">
        <w:rPr>
          <w:rFonts w:ascii="Calibri Light" w:hAnsi="Calibri Light" w:cs="Calibri Light"/>
          <w:b/>
          <w:bCs/>
          <w:color w:val="auto"/>
          <w:sz w:val="28"/>
          <w:szCs w:val="28"/>
        </w:rPr>
        <w:t xml:space="preserve">ablet/iPad use </w:t>
      </w:r>
    </w:p>
    <w:p w14:paraId="78C82720" w14:textId="44641B0B" w:rsidR="004E3C7B" w:rsidRPr="00031A82" w:rsidRDefault="004E3C7B" w:rsidP="0008515C">
      <w:pPr>
        <w:rPr>
          <w:rFonts w:ascii="Calibri Light" w:hAnsi="Calibri Light" w:cs="Calibri Light"/>
          <w:b/>
          <w:bCs/>
          <w:color w:val="0070C0"/>
          <w:sz w:val="24"/>
          <w:szCs w:val="24"/>
        </w:rPr>
      </w:pPr>
      <w:r w:rsidRPr="00031A82">
        <w:rPr>
          <w:rFonts w:ascii="Calibri Light" w:hAnsi="Calibri Light" w:cs="Calibri Light"/>
          <w:b/>
          <w:bCs/>
          <w:color w:val="0070C0"/>
          <w:sz w:val="24"/>
          <w:szCs w:val="24"/>
        </w:rPr>
        <w:t>iPad access – Children</w:t>
      </w:r>
    </w:p>
    <w:p w14:paraId="5DA7DFAD" w14:textId="17BD4AAD" w:rsidR="0008515C" w:rsidRDefault="0008515C" w:rsidP="0008515C">
      <w:pPr>
        <w:rPr>
          <w:rFonts w:ascii="Calibri Light" w:hAnsi="Calibri Light" w:cs="Calibri Light"/>
          <w:color w:val="000000" w:themeColor="text1"/>
          <w:sz w:val="24"/>
          <w:szCs w:val="24"/>
        </w:rPr>
      </w:pPr>
      <w:r w:rsidRPr="00FF07B9">
        <w:rPr>
          <w:rFonts w:ascii="Calibri Light" w:hAnsi="Calibri Light" w:cs="Calibri Light"/>
          <w:color w:val="000000" w:themeColor="text1"/>
          <w:sz w:val="24"/>
          <w:szCs w:val="24"/>
        </w:rPr>
        <w:t>Children do not normally have access to the internet and never have unsupervised access. If staff access the internet with children for the purposes of promoting their learning,</w:t>
      </w:r>
      <w:r w:rsidR="002475B1" w:rsidRPr="00FF07B9">
        <w:rPr>
          <w:rFonts w:ascii="Calibri Light" w:hAnsi="Calibri Light" w:cs="Calibri Light"/>
          <w:color w:val="000000" w:themeColor="text1"/>
          <w:sz w:val="24"/>
          <w:szCs w:val="24"/>
        </w:rPr>
        <w:t xml:space="preserve"> they will ensure that only </w:t>
      </w:r>
      <w:r w:rsidR="00FF07B9" w:rsidRPr="00FF07B9">
        <w:rPr>
          <w:rFonts w:ascii="Calibri Light" w:hAnsi="Calibri Light" w:cs="Calibri Light"/>
          <w:color w:val="000000" w:themeColor="text1"/>
          <w:sz w:val="24"/>
          <w:szCs w:val="24"/>
        </w:rPr>
        <w:t>age-appropriate</w:t>
      </w:r>
      <w:r w:rsidR="002475B1" w:rsidRPr="00FF07B9">
        <w:rPr>
          <w:rFonts w:ascii="Calibri Light" w:hAnsi="Calibri Light" w:cs="Calibri Light"/>
          <w:color w:val="000000" w:themeColor="text1"/>
          <w:sz w:val="24"/>
          <w:szCs w:val="24"/>
        </w:rPr>
        <w:t xml:space="preserve"> </w:t>
      </w:r>
      <w:r w:rsidR="003407F7">
        <w:rPr>
          <w:rFonts w:ascii="Calibri Light" w:hAnsi="Calibri Light" w:cs="Calibri Light"/>
          <w:color w:val="000000" w:themeColor="text1"/>
          <w:sz w:val="24"/>
          <w:szCs w:val="24"/>
        </w:rPr>
        <w:t>material</w:t>
      </w:r>
      <w:r w:rsidR="002475B1" w:rsidRPr="00FF07B9">
        <w:rPr>
          <w:rFonts w:ascii="Calibri Light" w:hAnsi="Calibri Light" w:cs="Calibri Light"/>
          <w:color w:val="000000" w:themeColor="text1"/>
          <w:sz w:val="24"/>
          <w:szCs w:val="24"/>
        </w:rPr>
        <w:t xml:space="preserve"> will be </w:t>
      </w:r>
      <w:r w:rsidR="005070D8" w:rsidRPr="00FF07B9">
        <w:rPr>
          <w:rFonts w:ascii="Calibri Light" w:hAnsi="Calibri Light" w:cs="Calibri Light"/>
          <w:color w:val="000000" w:themeColor="text1"/>
          <w:sz w:val="24"/>
          <w:szCs w:val="24"/>
        </w:rPr>
        <w:t>ac</w:t>
      </w:r>
      <w:r w:rsidR="00E5212E" w:rsidRPr="00FF07B9">
        <w:rPr>
          <w:rFonts w:ascii="Calibri Light" w:hAnsi="Calibri Light" w:cs="Calibri Light"/>
          <w:color w:val="000000" w:themeColor="text1"/>
          <w:sz w:val="24"/>
          <w:szCs w:val="24"/>
        </w:rPr>
        <w:t>cessed</w:t>
      </w:r>
      <w:r w:rsidR="00D05572">
        <w:rPr>
          <w:rFonts w:ascii="Calibri Light" w:hAnsi="Calibri Light" w:cs="Calibri Light"/>
          <w:color w:val="000000" w:themeColor="text1"/>
          <w:sz w:val="24"/>
          <w:szCs w:val="24"/>
        </w:rPr>
        <w:t>.</w:t>
      </w:r>
    </w:p>
    <w:p w14:paraId="1F246126" w14:textId="77777777" w:rsidR="0047094E" w:rsidRDefault="0047094E" w:rsidP="0008515C">
      <w:pPr>
        <w:rPr>
          <w:rFonts w:ascii="Calibri Light" w:hAnsi="Calibri Light" w:cs="Calibri Light"/>
          <w:color w:val="000000" w:themeColor="text1"/>
          <w:sz w:val="24"/>
          <w:szCs w:val="24"/>
        </w:rPr>
      </w:pPr>
    </w:p>
    <w:p w14:paraId="318A4783" w14:textId="27BD2AEC" w:rsidR="00683BA3" w:rsidRPr="00616389" w:rsidRDefault="00616389" w:rsidP="0008515C">
      <w:pPr>
        <w:rPr>
          <w:rFonts w:ascii="Calibri Light" w:hAnsi="Calibri Light" w:cs="Calibri Light"/>
          <w:b/>
          <w:bCs/>
          <w:color w:val="0070C0"/>
          <w:sz w:val="24"/>
          <w:szCs w:val="24"/>
        </w:rPr>
      </w:pPr>
      <w:r w:rsidRPr="00616389">
        <w:rPr>
          <w:rFonts w:ascii="Calibri Light" w:hAnsi="Calibri Light" w:cs="Calibri Light"/>
          <w:b/>
          <w:bCs/>
          <w:color w:val="0070C0"/>
          <w:sz w:val="24"/>
          <w:szCs w:val="24"/>
        </w:rPr>
        <w:t>iPad access - Staff</w:t>
      </w:r>
    </w:p>
    <w:p w14:paraId="72093B40" w14:textId="77777777" w:rsidR="00DB3D97" w:rsidRPr="00DB3D97" w:rsidRDefault="00DB3D97" w:rsidP="00DB3D97">
      <w:pPr>
        <w:rPr>
          <w:rFonts w:ascii="Calibri Light" w:hAnsi="Calibri Light" w:cs="Calibri Light"/>
          <w:color w:val="auto"/>
          <w:sz w:val="24"/>
          <w:szCs w:val="24"/>
        </w:rPr>
      </w:pPr>
      <w:r w:rsidRPr="00DB3D97">
        <w:rPr>
          <w:rFonts w:ascii="Calibri Light" w:hAnsi="Calibri Light" w:cs="Calibri Light"/>
          <w:color w:val="auto"/>
          <w:sz w:val="24"/>
          <w:szCs w:val="24"/>
        </w:rPr>
        <w:t xml:space="preserve">Staff having access to the Preschool tablets within the setting will follow the following guidelines - </w:t>
      </w:r>
    </w:p>
    <w:p w14:paraId="6732FD9C" w14:textId="017563C6" w:rsidR="00DB3D97" w:rsidRDefault="00DB3D97" w:rsidP="00DE1C79">
      <w:pPr>
        <w:pStyle w:val="ListParagraph"/>
        <w:numPr>
          <w:ilvl w:val="0"/>
          <w:numId w:val="3"/>
        </w:numPr>
        <w:rPr>
          <w:rFonts w:ascii="Calibri Light" w:hAnsi="Calibri Light" w:cs="Calibri Light"/>
          <w:color w:val="auto"/>
          <w:sz w:val="24"/>
          <w:szCs w:val="24"/>
        </w:rPr>
      </w:pPr>
      <w:r w:rsidRPr="00DE1C79">
        <w:rPr>
          <w:rFonts w:ascii="Calibri Light" w:hAnsi="Calibri Light" w:cs="Calibri Light"/>
          <w:color w:val="auto"/>
          <w:sz w:val="24"/>
          <w:szCs w:val="24"/>
        </w:rPr>
        <w:t>Staff only will have access to Learning Journals on the tablets whilst in the Preschool, to take photos and record observations of the children.</w:t>
      </w:r>
    </w:p>
    <w:p w14:paraId="2A383126" w14:textId="6DF6DB4F" w:rsidR="00DB3D97" w:rsidRPr="00DE1C79" w:rsidRDefault="00DB3D97" w:rsidP="00DE1C79">
      <w:pPr>
        <w:pStyle w:val="ListParagraph"/>
        <w:numPr>
          <w:ilvl w:val="0"/>
          <w:numId w:val="3"/>
        </w:numPr>
        <w:rPr>
          <w:rFonts w:ascii="Calibri Light" w:hAnsi="Calibri Light" w:cs="Calibri Light"/>
          <w:color w:val="auto"/>
          <w:sz w:val="24"/>
          <w:szCs w:val="24"/>
        </w:rPr>
      </w:pPr>
      <w:r w:rsidRPr="00DE1C79">
        <w:rPr>
          <w:rFonts w:ascii="Calibri Light" w:hAnsi="Calibri Light" w:cs="Calibri Light"/>
          <w:color w:val="auto"/>
          <w:sz w:val="24"/>
          <w:szCs w:val="24"/>
        </w:rPr>
        <w:t>Internet access for non-appropriate workplace content will result in a formal warning or dismissal dependant the severity.</w:t>
      </w:r>
    </w:p>
    <w:p w14:paraId="48C252B9" w14:textId="52BB7265" w:rsidR="00DB3D97" w:rsidRPr="00DE1C79" w:rsidRDefault="00DB3D97" w:rsidP="00DE1C79">
      <w:pPr>
        <w:pStyle w:val="ListParagraph"/>
        <w:numPr>
          <w:ilvl w:val="0"/>
          <w:numId w:val="3"/>
        </w:numPr>
        <w:rPr>
          <w:rFonts w:ascii="Calibri Light" w:hAnsi="Calibri Light" w:cs="Calibri Light"/>
          <w:color w:val="auto"/>
          <w:sz w:val="24"/>
          <w:szCs w:val="24"/>
        </w:rPr>
      </w:pPr>
      <w:r w:rsidRPr="00DE1C79">
        <w:rPr>
          <w:rFonts w:ascii="Calibri Light" w:hAnsi="Calibri Light" w:cs="Calibri Light"/>
          <w:color w:val="auto"/>
          <w:sz w:val="24"/>
          <w:szCs w:val="24"/>
        </w:rPr>
        <w:t>Tablets owned by the Preschool will not be permitted to leave the Preschool with staff unless on an outing/excursion.</w:t>
      </w:r>
    </w:p>
    <w:p w14:paraId="5EAC1ECD" w14:textId="4F4B6862" w:rsidR="00DB3D97" w:rsidRPr="00DE1C79" w:rsidRDefault="008A772E" w:rsidP="00DE1C79">
      <w:pPr>
        <w:pStyle w:val="ListParagraph"/>
        <w:numPr>
          <w:ilvl w:val="0"/>
          <w:numId w:val="3"/>
        </w:numPr>
        <w:rPr>
          <w:rFonts w:ascii="Calibri Light" w:hAnsi="Calibri Light" w:cs="Calibri Light"/>
          <w:color w:val="auto"/>
          <w:sz w:val="24"/>
          <w:szCs w:val="24"/>
        </w:rPr>
      </w:pPr>
      <w:r>
        <w:rPr>
          <w:rFonts w:ascii="Calibri Light" w:hAnsi="Calibri Light" w:cs="Calibri Light"/>
          <w:color w:val="auto"/>
          <w:sz w:val="24"/>
          <w:szCs w:val="24"/>
        </w:rPr>
        <w:t>S</w:t>
      </w:r>
      <w:r w:rsidR="00DB3D97" w:rsidRPr="00DE1C79">
        <w:rPr>
          <w:rFonts w:ascii="Calibri Light" w:hAnsi="Calibri Light" w:cs="Calibri Light"/>
          <w:color w:val="auto"/>
          <w:sz w:val="24"/>
          <w:szCs w:val="24"/>
        </w:rPr>
        <w:t xml:space="preserve">taff have individual log in to learning journals and must only upload on their own account. When staff leave the </w:t>
      </w:r>
      <w:r w:rsidR="00EE6B0D" w:rsidRPr="00DE1C79">
        <w:rPr>
          <w:rFonts w:ascii="Calibri Light" w:hAnsi="Calibri Light" w:cs="Calibri Light"/>
          <w:color w:val="auto"/>
          <w:sz w:val="24"/>
          <w:szCs w:val="24"/>
        </w:rPr>
        <w:t>setting,</w:t>
      </w:r>
      <w:r w:rsidR="00DB3D97" w:rsidRPr="00DE1C79">
        <w:rPr>
          <w:rFonts w:ascii="Calibri Light" w:hAnsi="Calibri Light" w:cs="Calibri Light"/>
          <w:color w:val="auto"/>
          <w:sz w:val="24"/>
          <w:szCs w:val="24"/>
        </w:rPr>
        <w:t xml:space="preserve"> their accounts will be deleted to prevent any further access.</w:t>
      </w:r>
    </w:p>
    <w:p w14:paraId="6D034E69" w14:textId="77777777" w:rsidR="0047094E" w:rsidRDefault="0047094E" w:rsidP="0047094E">
      <w:pPr>
        <w:rPr>
          <w:rFonts w:ascii="Calibri Light" w:hAnsi="Calibri Light" w:cs="Calibri Light"/>
          <w:color w:val="auto"/>
          <w:sz w:val="24"/>
          <w:szCs w:val="24"/>
        </w:rPr>
      </w:pPr>
      <w:r w:rsidRPr="0047094E">
        <w:rPr>
          <w:rFonts w:ascii="Calibri Light" w:hAnsi="Calibri Light" w:cs="Calibri Light"/>
          <w:color w:val="auto"/>
          <w:sz w:val="24"/>
          <w:szCs w:val="24"/>
        </w:rPr>
        <w:lastRenderedPageBreak/>
        <w:t>Adults/staff on premises will only have access to appropriate internet sites which will be monitored by management. Any access to the computers/internet will be in line with data protection/safeguarding guidelines and no staff/visitors will have access to personal internet/camera devices unless in a staff break area/off site. Only preschool devices which are password protected may be used for photographing/videoing children and will be stored securely in line with GDPR guidelines.</w:t>
      </w:r>
    </w:p>
    <w:p w14:paraId="02EF5A1C" w14:textId="77777777" w:rsidR="00FA3A75" w:rsidRDefault="00FA3A75" w:rsidP="0047094E">
      <w:pPr>
        <w:rPr>
          <w:rFonts w:ascii="Calibri Light" w:hAnsi="Calibri Light" w:cs="Calibri Light"/>
          <w:color w:val="auto"/>
          <w:sz w:val="24"/>
          <w:szCs w:val="24"/>
        </w:rPr>
      </w:pPr>
    </w:p>
    <w:p w14:paraId="2873E456" w14:textId="77777777" w:rsidR="00FA3A75" w:rsidRPr="00FA3A75" w:rsidRDefault="00FA3A75" w:rsidP="00FA3A75">
      <w:pPr>
        <w:rPr>
          <w:rFonts w:ascii="Calibri Light" w:hAnsi="Calibri Light" w:cs="Calibri Light"/>
          <w:b/>
          <w:bCs/>
          <w:color w:val="auto"/>
          <w:sz w:val="28"/>
          <w:szCs w:val="28"/>
        </w:rPr>
      </w:pPr>
      <w:r w:rsidRPr="00FA3A75">
        <w:rPr>
          <w:rFonts w:ascii="Calibri Light" w:hAnsi="Calibri Light" w:cs="Calibri Light"/>
          <w:b/>
          <w:bCs/>
          <w:color w:val="auto"/>
          <w:sz w:val="28"/>
          <w:szCs w:val="28"/>
        </w:rPr>
        <w:t xml:space="preserve">Website </w:t>
      </w:r>
    </w:p>
    <w:p w14:paraId="010B9282" w14:textId="001CE5B3" w:rsidR="00FA3A75" w:rsidRPr="00FA3A75" w:rsidRDefault="00FA3A75" w:rsidP="00FA3A75">
      <w:pPr>
        <w:rPr>
          <w:rFonts w:ascii="Calibri Light" w:hAnsi="Calibri Light" w:cs="Calibri Light"/>
          <w:color w:val="auto"/>
          <w:sz w:val="24"/>
          <w:szCs w:val="24"/>
        </w:rPr>
      </w:pPr>
      <w:r>
        <w:rPr>
          <w:rFonts w:ascii="Calibri Light" w:hAnsi="Calibri Light" w:cs="Calibri Light"/>
          <w:color w:val="auto"/>
          <w:sz w:val="24"/>
          <w:szCs w:val="24"/>
        </w:rPr>
        <w:t>Lympstone Preschool</w:t>
      </w:r>
      <w:r w:rsidRPr="00FA3A75">
        <w:rPr>
          <w:rFonts w:ascii="Calibri Light" w:hAnsi="Calibri Light" w:cs="Calibri Light"/>
          <w:color w:val="auto"/>
          <w:sz w:val="24"/>
          <w:szCs w:val="24"/>
        </w:rPr>
        <w:t xml:space="preserve"> has a public website (www.</w:t>
      </w:r>
      <w:r>
        <w:rPr>
          <w:rFonts w:ascii="Calibri Light" w:hAnsi="Calibri Light" w:cs="Calibri Light"/>
          <w:color w:val="auto"/>
          <w:sz w:val="24"/>
          <w:szCs w:val="24"/>
        </w:rPr>
        <w:t>lympstonepreschool.co.uk</w:t>
      </w:r>
      <w:r w:rsidRPr="00FA3A75">
        <w:rPr>
          <w:rFonts w:ascii="Calibri Light" w:hAnsi="Calibri Light" w:cs="Calibri Light"/>
          <w:color w:val="auto"/>
          <w:sz w:val="24"/>
          <w:szCs w:val="24"/>
        </w:rPr>
        <w:t xml:space="preserve">). Any information about </w:t>
      </w:r>
    </w:p>
    <w:p w14:paraId="340041D8" w14:textId="68613333" w:rsidR="00FA3A75" w:rsidRPr="00FA3A75" w:rsidRDefault="00FA3A75" w:rsidP="00FA3A75">
      <w:pPr>
        <w:rPr>
          <w:rFonts w:ascii="Calibri Light" w:hAnsi="Calibri Light" w:cs="Calibri Light"/>
          <w:color w:val="auto"/>
          <w:sz w:val="24"/>
          <w:szCs w:val="24"/>
        </w:rPr>
      </w:pPr>
      <w:r w:rsidRPr="00FA3A75">
        <w:rPr>
          <w:rFonts w:ascii="Calibri Light" w:hAnsi="Calibri Light" w:cs="Calibri Light"/>
          <w:color w:val="auto"/>
          <w:sz w:val="24"/>
          <w:szCs w:val="24"/>
        </w:rPr>
        <w:t xml:space="preserve">the Pre-School and its services, which is to be published on the Internet, must be published here </w:t>
      </w:r>
      <w:r w:rsidR="001412BB">
        <w:rPr>
          <w:rFonts w:ascii="Calibri Light" w:hAnsi="Calibri Light" w:cs="Calibri Light"/>
          <w:color w:val="auto"/>
          <w:sz w:val="24"/>
          <w:szCs w:val="24"/>
        </w:rPr>
        <w:t>and/</w:t>
      </w:r>
      <w:r w:rsidRPr="00FA3A75">
        <w:rPr>
          <w:rFonts w:ascii="Calibri Light" w:hAnsi="Calibri Light" w:cs="Calibri Light"/>
          <w:color w:val="auto"/>
          <w:sz w:val="24"/>
          <w:szCs w:val="24"/>
        </w:rPr>
        <w:t xml:space="preserve">or </w:t>
      </w:r>
    </w:p>
    <w:p w14:paraId="33B8785E" w14:textId="6F3B7C9D" w:rsidR="00FA3A75" w:rsidRPr="00FA3A75" w:rsidRDefault="00FA3A75" w:rsidP="00FA3A75">
      <w:pPr>
        <w:rPr>
          <w:rFonts w:ascii="Calibri Light" w:hAnsi="Calibri Light" w:cs="Calibri Light"/>
          <w:color w:val="auto"/>
          <w:sz w:val="24"/>
          <w:szCs w:val="24"/>
        </w:rPr>
      </w:pPr>
      <w:r w:rsidRPr="00FA3A75">
        <w:rPr>
          <w:rFonts w:ascii="Calibri Light" w:hAnsi="Calibri Light" w:cs="Calibri Light"/>
          <w:color w:val="auto"/>
          <w:sz w:val="24"/>
          <w:szCs w:val="24"/>
        </w:rPr>
        <w:t>on the Pre</w:t>
      </w:r>
      <w:r w:rsidR="00671775">
        <w:rPr>
          <w:rFonts w:ascii="Calibri Light" w:hAnsi="Calibri Light" w:cs="Calibri Light"/>
          <w:color w:val="auto"/>
          <w:sz w:val="24"/>
          <w:szCs w:val="24"/>
        </w:rPr>
        <w:t>s</w:t>
      </w:r>
      <w:r w:rsidRPr="00FA3A75">
        <w:rPr>
          <w:rFonts w:ascii="Calibri Light" w:hAnsi="Calibri Light" w:cs="Calibri Light"/>
          <w:color w:val="auto"/>
          <w:sz w:val="24"/>
          <w:szCs w:val="24"/>
        </w:rPr>
        <w:t xml:space="preserve">chool Facebook page. </w:t>
      </w:r>
    </w:p>
    <w:p w14:paraId="42D0DE88" w14:textId="77777777" w:rsidR="000228F9" w:rsidRPr="00FA3A75" w:rsidRDefault="000228F9" w:rsidP="00FA3A75">
      <w:pPr>
        <w:rPr>
          <w:rFonts w:ascii="Calibri Light" w:hAnsi="Calibri Light" w:cs="Calibri Light"/>
          <w:color w:val="auto"/>
          <w:sz w:val="24"/>
          <w:szCs w:val="24"/>
        </w:rPr>
      </w:pPr>
    </w:p>
    <w:p w14:paraId="248A9D65" w14:textId="77777777" w:rsidR="00FA3A75" w:rsidRDefault="00FA3A75" w:rsidP="00FA3A75">
      <w:pPr>
        <w:rPr>
          <w:rFonts w:ascii="Calibri Light" w:hAnsi="Calibri Light" w:cs="Calibri Light"/>
          <w:b/>
          <w:bCs/>
          <w:color w:val="auto"/>
          <w:sz w:val="28"/>
          <w:szCs w:val="28"/>
        </w:rPr>
      </w:pPr>
      <w:r w:rsidRPr="000228F9">
        <w:rPr>
          <w:rFonts w:ascii="Calibri Light" w:hAnsi="Calibri Light" w:cs="Calibri Light"/>
          <w:b/>
          <w:bCs/>
          <w:color w:val="auto"/>
          <w:sz w:val="28"/>
          <w:szCs w:val="28"/>
        </w:rPr>
        <w:t xml:space="preserve">Social networking sites/Blogs/Vlogs </w:t>
      </w:r>
    </w:p>
    <w:p w14:paraId="21F783D8" w14:textId="53F12C9B" w:rsidR="00DD7B72" w:rsidRDefault="008E260E" w:rsidP="008E260E">
      <w:pPr>
        <w:rPr>
          <w:rFonts w:ascii="Calibri Light" w:hAnsi="Calibri Light" w:cs="Calibri Light"/>
          <w:color w:val="auto"/>
          <w:sz w:val="24"/>
          <w:szCs w:val="24"/>
        </w:rPr>
      </w:pPr>
      <w:r w:rsidRPr="008E260E">
        <w:rPr>
          <w:rFonts w:ascii="Calibri Light" w:hAnsi="Calibri Light" w:cs="Calibri Light"/>
          <w:color w:val="auto"/>
          <w:sz w:val="24"/>
          <w:szCs w:val="24"/>
        </w:rPr>
        <w:t>Any materials uploaded to the Internet must not contain anything that could bring the Preschool, its members, staff, or committee into disrepute.</w:t>
      </w:r>
      <w:r w:rsidR="00E2765E">
        <w:rPr>
          <w:rFonts w:ascii="Calibri Light" w:hAnsi="Calibri Light" w:cs="Calibri Light"/>
          <w:color w:val="auto"/>
          <w:sz w:val="24"/>
          <w:szCs w:val="24"/>
        </w:rPr>
        <w:t xml:space="preserve"> </w:t>
      </w:r>
      <w:r w:rsidR="002852B3">
        <w:rPr>
          <w:rFonts w:ascii="Calibri Light" w:hAnsi="Calibri Light" w:cs="Calibri Light"/>
          <w:color w:val="auto"/>
          <w:sz w:val="24"/>
          <w:szCs w:val="24"/>
        </w:rPr>
        <w:t xml:space="preserve">Should any </w:t>
      </w:r>
      <w:r w:rsidR="00400014">
        <w:rPr>
          <w:rFonts w:ascii="Calibri Light" w:hAnsi="Calibri Light" w:cs="Calibri Light"/>
          <w:color w:val="auto"/>
          <w:sz w:val="24"/>
          <w:szCs w:val="24"/>
        </w:rPr>
        <w:t xml:space="preserve">occasion </w:t>
      </w:r>
      <w:r w:rsidR="007E6BD3">
        <w:rPr>
          <w:rFonts w:ascii="Calibri Light" w:hAnsi="Calibri Light" w:cs="Calibri Light"/>
          <w:color w:val="auto"/>
          <w:sz w:val="24"/>
          <w:szCs w:val="24"/>
        </w:rPr>
        <w:t>arise,</w:t>
      </w:r>
      <w:r w:rsidR="00400014">
        <w:rPr>
          <w:rFonts w:ascii="Calibri Light" w:hAnsi="Calibri Light" w:cs="Calibri Light"/>
          <w:color w:val="auto"/>
          <w:sz w:val="24"/>
          <w:szCs w:val="24"/>
        </w:rPr>
        <w:t xml:space="preserve"> that </w:t>
      </w:r>
      <w:r w:rsidR="001A5311">
        <w:rPr>
          <w:rFonts w:ascii="Calibri Light" w:hAnsi="Calibri Light" w:cs="Calibri Light"/>
          <w:color w:val="auto"/>
          <w:sz w:val="24"/>
          <w:szCs w:val="24"/>
        </w:rPr>
        <w:t>may form a complaint, staff</w:t>
      </w:r>
      <w:r w:rsidR="00DD7B72">
        <w:rPr>
          <w:rFonts w:ascii="Calibri Light" w:hAnsi="Calibri Light" w:cs="Calibri Light"/>
          <w:color w:val="auto"/>
          <w:sz w:val="24"/>
          <w:szCs w:val="24"/>
        </w:rPr>
        <w:t xml:space="preserve">, parents </w:t>
      </w:r>
      <w:r w:rsidR="001A5311">
        <w:rPr>
          <w:rFonts w:ascii="Calibri Light" w:hAnsi="Calibri Light" w:cs="Calibri Light"/>
          <w:color w:val="auto"/>
          <w:sz w:val="24"/>
          <w:szCs w:val="24"/>
        </w:rPr>
        <w:t>and the public</w:t>
      </w:r>
      <w:r w:rsidR="00E2765E">
        <w:rPr>
          <w:rFonts w:ascii="Calibri Light" w:hAnsi="Calibri Light" w:cs="Calibri Light"/>
          <w:color w:val="auto"/>
          <w:sz w:val="24"/>
          <w:szCs w:val="24"/>
        </w:rPr>
        <w:t xml:space="preserve"> </w:t>
      </w:r>
      <w:r w:rsidR="00DD7B72">
        <w:rPr>
          <w:rFonts w:ascii="Calibri Light" w:hAnsi="Calibri Light" w:cs="Calibri Light"/>
          <w:color w:val="auto"/>
          <w:sz w:val="24"/>
          <w:szCs w:val="24"/>
        </w:rPr>
        <w:t xml:space="preserve">are to follow the guidelines stated in the </w:t>
      </w:r>
      <w:r w:rsidR="008E67D9">
        <w:rPr>
          <w:rFonts w:ascii="Calibri Light" w:hAnsi="Calibri Light" w:cs="Calibri Light"/>
          <w:color w:val="auto"/>
          <w:sz w:val="24"/>
          <w:szCs w:val="24"/>
        </w:rPr>
        <w:t>complaints policy</w:t>
      </w:r>
      <w:r w:rsidR="007E6BD3">
        <w:rPr>
          <w:rFonts w:ascii="Calibri Light" w:hAnsi="Calibri Light" w:cs="Calibri Light"/>
          <w:color w:val="auto"/>
          <w:sz w:val="24"/>
          <w:szCs w:val="24"/>
        </w:rPr>
        <w:t xml:space="preserve"> or whistleblowing policy</w:t>
      </w:r>
      <w:r w:rsidR="008E67D9">
        <w:rPr>
          <w:rFonts w:ascii="Calibri Light" w:hAnsi="Calibri Light" w:cs="Calibri Light"/>
          <w:color w:val="auto"/>
          <w:sz w:val="24"/>
          <w:szCs w:val="24"/>
        </w:rPr>
        <w:t>.</w:t>
      </w:r>
    </w:p>
    <w:p w14:paraId="29908422" w14:textId="4AF47A89" w:rsidR="007E6BD3" w:rsidRPr="008E260E" w:rsidRDefault="007E6BD3" w:rsidP="008E260E">
      <w:pPr>
        <w:rPr>
          <w:rFonts w:ascii="Calibri Light" w:hAnsi="Calibri Light" w:cs="Calibri Light"/>
          <w:color w:val="auto"/>
          <w:sz w:val="24"/>
          <w:szCs w:val="24"/>
        </w:rPr>
      </w:pPr>
      <w:r>
        <w:rPr>
          <w:rFonts w:ascii="Calibri Light" w:hAnsi="Calibri Light" w:cs="Calibri Light"/>
          <w:color w:val="auto"/>
          <w:sz w:val="24"/>
          <w:szCs w:val="24"/>
        </w:rPr>
        <w:t xml:space="preserve">Staff are </w:t>
      </w:r>
      <w:r w:rsidR="00776890">
        <w:rPr>
          <w:rFonts w:ascii="Calibri Light" w:hAnsi="Calibri Light" w:cs="Calibri Light"/>
          <w:color w:val="auto"/>
          <w:sz w:val="24"/>
          <w:szCs w:val="24"/>
        </w:rPr>
        <w:t>expected to adhere to the following:</w:t>
      </w:r>
    </w:p>
    <w:p w14:paraId="7F7730EB" w14:textId="7E48DBF2" w:rsidR="00FA3A75" w:rsidRPr="00FA3A75" w:rsidRDefault="00FA3A75" w:rsidP="00FA3A75">
      <w:pPr>
        <w:rPr>
          <w:rFonts w:ascii="Calibri Light" w:hAnsi="Calibri Light" w:cs="Calibri Light"/>
          <w:color w:val="auto"/>
          <w:sz w:val="24"/>
          <w:szCs w:val="24"/>
        </w:rPr>
      </w:pPr>
      <w:r w:rsidRPr="00FA3A75">
        <w:rPr>
          <w:rFonts w:ascii="Calibri Light" w:hAnsi="Calibri Light" w:cs="Calibri Light"/>
          <w:color w:val="auto"/>
          <w:sz w:val="24"/>
          <w:szCs w:val="24"/>
        </w:rPr>
        <w:t xml:space="preserve">• Staff should conduct themselves in a way that is appropriate on their social networking profiles. </w:t>
      </w:r>
    </w:p>
    <w:p w14:paraId="6F603D45" w14:textId="05843D06" w:rsidR="00FA3A75" w:rsidRPr="00FA3A75" w:rsidRDefault="00FA3A75" w:rsidP="00FA3A75">
      <w:pPr>
        <w:rPr>
          <w:rFonts w:ascii="Calibri Light" w:hAnsi="Calibri Light" w:cs="Calibri Light"/>
          <w:color w:val="auto"/>
          <w:sz w:val="24"/>
          <w:szCs w:val="24"/>
        </w:rPr>
      </w:pPr>
      <w:r w:rsidRPr="00FA3A75">
        <w:rPr>
          <w:rFonts w:ascii="Calibri Light" w:hAnsi="Calibri Light" w:cs="Calibri Light"/>
          <w:color w:val="auto"/>
          <w:sz w:val="24"/>
          <w:szCs w:val="24"/>
        </w:rPr>
        <w:t xml:space="preserve">• Staff should not be friends with parents of the preschool children on any social media platforms unless they had friendships with them before their child started at the setting, all requests from parents should be declined.  </w:t>
      </w:r>
    </w:p>
    <w:p w14:paraId="6008FD64" w14:textId="77777777" w:rsidR="000228F9" w:rsidRDefault="00FA3A75" w:rsidP="00FA3A75">
      <w:pPr>
        <w:rPr>
          <w:rFonts w:ascii="Calibri Light" w:hAnsi="Calibri Light" w:cs="Calibri Light"/>
          <w:color w:val="auto"/>
          <w:sz w:val="24"/>
          <w:szCs w:val="24"/>
        </w:rPr>
      </w:pPr>
      <w:r w:rsidRPr="00FA3A75">
        <w:rPr>
          <w:rFonts w:ascii="Calibri Light" w:hAnsi="Calibri Light" w:cs="Calibri Light"/>
          <w:color w:val="auto"/>
          <w:sz w:val="24"/>
          <w:szCs w:val="24"/>
        </w:rPr>
        <w:t xml:space="preserve">• Staff should not share or post anything that could be considered politically or racially motivated. </w:t>
      </w:r>
    </w:p>
    <w:p w14:paraId="691F8A86" w14:textId="7A6C9C73" w:rsidR="00FA3A75" w:rsidRPr="00FA3A75" w:rsidRDefault="00FA3A75" w:rsidP="00FA3A75">
      <w:pPr>
        <w:rPr>
          <w:rFonts w:ascii="Calibri Light" w:hAnsi="Calibri Light" w:cs="Calibri Light"/>
          <w:color w:val="auto"/>
          <w:sz w:val="24"/>
          <w:szCs w:val="24"/>
        </w:rPr>
      </w:pPr>
      <w:r w:rsidRPr="00FA3A75">
        <w:rPr>
          <w:rFonts w:ascii="Calibri Light" w:hAnsi="Calibri Light" w:cs="Calibri Light"/>
          <w:color w:val="auto"/>
          <w:sz w:val="24"/>
          <w:szCs w:val="24"/>
        </w:rPr>
        <w:t xml:space="preserve">• Staff must not make any comments about the setting, children or colleagues that are negative or could be construed as negative. </w:t>
      </w:r>
    </w:p>
    <w:p w14:paraId="7A12330F" w14:textId="1018EB91" w:rsidR="00FA3A75" w:rsidRDefault="00FA3A75" w:rsidP="00FA3A75">
      <w:pPr>
        <w:rPr>
          <w:rFonts w:ascii="Calibri Light" w:hAnsi="Calibri Light" w:cs="Calibri Light"/>
          <w:color w:val="auto"/>
          <w:sz w:val="24"/>
          <w:szCs w:val="24"/>
        </w:rPr>
      </w:pPr>
      <w:r w:rsidRPr="00FA3A75">
        <w:rPr>
          <w:rFonts w:ascii="Calibri Light" w:hAnsi="Calibri Light" w:cs="Calibri Light"/>
          <w:color w:val="auto"/>
          <w:sz w:val="24"/>
          <w:szCs w:val="24"/>
        </w:rPr>
        <w:t xml:space="preserve">• Staff </w:t>
      </w:r>
      <w:r w:rsidR="00E85768">
        <w:rPr>
          <w:rFonts w:ascii="Calibri Light" w:hAnsi="Calibri Light" w:cs="Calibri Light"/>
          <w:color w:val="auto"/>
          <w:sz w:val="24"/>
          <w:szCs w:val="24"/>
        </w:rPr>
        <w:t>are requested to have their social media accounts set to private</w:t>
      </w:r>
      <w:r w:rsidR="00966381">
        <w:rPr>
          <w:rFonts w:ascii="Calibri Light" w:hAnsi="Calibri Light" w:cs="Calibri Light"/>
          <w:color w:val="auto"/>
          <w:sz w:val="24"/>
          <w:szCs w:val="24"/>
        </w:rPr>
        <w:t>.</w:t>
      </w:r>
    </w:p>
    <w:p w14:paraId="7225F542" w14:textId="77777777" w:rsidR="00966381" w:rsidRPr="00FA3A75" w:rsidRDefault="00966381" w:rsidP="00FA3A75">
      <w:pPr>
        <w:rPr>
          <w:rFonts w:ascii="Calibri Light" w:hAnsi="Calibri Light" w:cs="Calibri Light"/>
          <w:color w:val="auto"/>
          <w:sz w:val="24"/>
          <w:szCs w:val="24"/>
        </w:rPr>
      </w:pPr>
    </w:p>
    <w:p w14:paraId="273DB45F" w14:textId="77777777" w:rsidR="00FA3A75" w:rsidRPr="00966381" w:rsidRDefault="00FA3A75" w:rsidP="00FA3A75">
      <w:pPr>
        <w:rPr>
          <w:rFonts w:ascii="Calibri Light" w:hAnsi="Calibri Light" w:cs="Calibri Light"/>
          <w:b/>
          <w:bCs/>
          <w:color w:val="auto"/>
          <w:sz w:val="28"/>
          <w:szCs w:val="28"/>
        </w:rPr>
      </w:pPr>
      <w:r w:rsidRPr="00966381">
        <w:rPr>
          <w:rFonts w:ascii="Calibri Light" w:hAnsi="Calibri Light" w:cs="Calibri Light"/>
          <w:b/>
          <w:bCs/>
          <w:color w:val="auto"/>
          <w:sz w:val="28"/>
          <w:szCs w:val="28"/>
        </w:rPr>
        <w:t xml:space="preserve">Cyber bullying  </w:t>
      </w:r>
    </w:p>
    <w:p w14:paraId="053D65F9" w14:textId="3F24BE51" w:rsidR="00FA3A75" w:rsidRPr="00FA3A75" w:rsidRDefault="00FA3A75" w:rsidP="00FA3A75">
      <w:pPr>
        <w:rPr>
          <w:rFonts w:ascii="Calibri Light" w:hAnsi="Calibri Light" w:cs="Calibri Light"/>
          <w:color w:val="auto"/>
          <w:sz w:val="24"/>
          <w:szCs w:val="24"/>
        </w:rPr>
      </w:pPr>
      <w:r w:rsidRPr="00FA3A75">
        <w:rPr>
          <w:rFonts w:ascii="Calibri Light" w:hAnsi="Calibri Light" w:cs="Calibri Light"/>
          <w:color w:val="auto"/>
          <w:sz w:val="24"/>
          <w:szCs w:val="24"/>
        </w:rPr>
        <w:t xml:space="preserve">We are committed to ensuring that </w:t>
      </w:r>
      <w:r w:rsidR="00966381" w:rsidRPr="00FA3A75">
        <w:rPr>
          <w:rFonts w:ascii="Calibri Light" w:hAnsi="Calibri Light" w:cs="Calibri Light"/>
          <w:color w:val="auto"/>
          <w:sz w:val="24"/>
          <w:szCs w:val="24"/>
        </w:rPr>
        <w:t>all</w:t>
      </w:r>
      <w:r w:rsidRPr="00FA3A75">
        <w:rPr>
          <w:rFonts w:ascii="Calibri Light" w:hAnsi="Calibri Light" w:cs="Calibri Light"/>
          <w:color w:val="auto"/>
          <w:sz w:val="24"/>
          <w:szCs w:val="24"/>
        </w:rPr>
        <w:t xml:space="preserve"> our employees are treated with dignity and respect at work. </w:t>
      </w:r>
    </w:p>
    <w:p w14:paraId="1F7DC38C" w14:textId="77777777" w:rsidR="00FA3A75" w:rsidRPr="00FA3A75" w:rsidRDefault="00FA3A75" w:rsidP="00FA3A75">
      <w:pPr>
        <w:rPr>
          <w:rFonts w:ascii="Calibri Light" w:hAnsi="Calibri Light" w:cs="Calibri Light"/>
          <w:color w:val="auto"/>
          <w:sz w:val="24"/>
          <w:szCs w:val="24"/>
        </w:rPr>
      </w:pPr>
      <w:r w:rsidRPr="00FA3A75">
        <w:rPr>
          <w:rFonts w:ascii="Calibri Light" w:hAnsi="Calibri Light" w:cs="Calibri Light"/>
          <w:color w:val="auto"/>
          <w:sz w:val="24"/>
          <w:szCs w:val="24"/>
        </w:rPr>
        <w:t xml:space="preserve">Bullying and harassment of any kind will not be tolerated in the workplace. We provide clear </w:t>
      </w:r>
    </w:p>
    <w:p w14:paraId="36C38D47" w14:textId="77777777" w:rsidR="00FA3A75" w:rsidRPr="00FA3A75" w:rsidRDefault="00FA3A75" w:rsidP="00FA3A75">
      <w:pPr>
        <w:rPr>
          <w:rFonts w:ascii="Calibri Light" w:hAnsi="Calibri Light" w:cs="Calibri Light"/>
          <w:color w:val="auto"/>
          <w:sz w:val="24"/>
          <w:szCs w:val="24"/>
        </w:rPr>
      </w:pPr>
      <w:r w:rsidRPr="00FA3A75">
        <w:rPr>
          <w:rFonts w:ascii="Calibri Light" w:hAnsi="Calibri Light" w:cs="Calibri Light"/>
          <w:color w:val="auto"/>
          <w:sz w:val="24"/>
          <w:szCs w:val="24"/>
        </w:rPr>
        <w:t xml:space="preserve">guidance on how bullying and harassment can be recognised. Cyber-bullying methods could </w:t>
      </w:r>
    </w:p>
    <w:p w14:paraId="070FB836" w14:textId="77777777" w:rsidR="00FA3A75" w:rsidRPr="00FA3A75" w:rsidRDefault="00FA3A75" w:rsidP="00FA3A75">
      <w:pPr>
        <w:rPr>
          <w:rFonts w:ascii="Calibri Light" w:hAnsi="Calibri Light" w:cs="Calibri Light"/>
          <w:color w:val="auto"/>
          <w:sz w:val="24"/>
          <w:szCs w:val="24"/>
        </w:rPr>
      </w:pPr>
      <w:r w:rsidRPr="00FA3A75">
        <w:rPr>
          <w:rFonts w:ascii="Calibri Light" w:hAnsi="Calibri Light" w:cs="Calibri Light"/>
          <w:color w:val="auto"/>
          <w:sz w:val="24"/>
          <w:szCs w:val="24"/>
        </w:rPr>
        <w:t xml:space="preserve">include using text messages, mobile phone calls, instant messenger services, by circulating photos or </w:t>
      </w:r>
    </w:p>
    <w:p w14:paraId="011A93D0" w14:textId="77777777" w:rsidR="00FA3A75" w:rsidRPr="00FA3A75" w:rsidRDefault="00FA3A75" w:rsidP="00FA3A75">
      <w:pPr>
        <w:rPr>
          <w:rFonts w:ascii="Calibri Light" w:hAnsi="Calibri Light" w:cs="Calibri Light"/>
          <w:color w:val="auto"/>
          <w:sz w:val="24"/>
          <w:szCs w:val="24"/>
        </w:rPr>
      </w:pPr>
      <w:r w:rsidRPr="00FA3A75">
        <w:rPr>
          <w:rFonts w:ascii="Calibri Light" w:hAnsi="Calibri Light" w:cs="Calibri Light"/>
          <w:color w:val="auto"/>
          <w:sz w:val="24"/>
          <w:szCs w:val="24"/>
        </w:rPr>
        <w:t xml:space="preserve">video clips or by posting comments on web sites, blogs, vlogs or in chat rooms. Personal blogs/vlogs </w:t>
      </w:r>
    </w:p>
    <w:p w14:paraId="73A53BC5" w14:textId="77777777" w:rsidR="00FA3A75" w:rsidRPr="00FA3A75" w:rsidRDefault="00FA3A75" w:rsidP="00FA3A75">
      <w:pPr>
        <w:rPr>
          <w:rFonts w:ascii="Calibri Light" w:hAnsi="Calibri Light" w:cs="Calibri Light"/>
          <w:color w:val="auto"/>
          <w:sz w:val="24"/>
          <w:szCs w:val="24"/>
        </w:rPr>
      </w:pPr>
      <w:r w:rsidRPr="00FA3A75">
        <w:rPr>
          <w:rFonts w:ascii="Calibri Light" w:hAnsi="Calibri Light" w:cs="Calibri Light"/>
          <w:color w:val="auto"/>
          <w:sz w:val="24"/>
          <w:szCs w:val="24"/>
        </w:rPr>
        <w:t xml:space="preserve">that refer to colleagues without their consent is also unacceptable. Employees who cyber-bully a </w:t>
      </w:r>
    </w:p>
    <w:p w14:paraId="24F2F107" w14:textId="77777777" w:rsidR="00FA3A75" w:rsidRPr="00FA3A75" w:rsidRDefault="00FA3A75" w:rsidP="00FA3A75">
      <w:pPr>
        <w:rPr>
          <w:rFonts w:ascii="Calibri Light" w:hAnsi="Calibri Light" w:cs="Calibri Light"/>
          <w:color w:val="auto"/>
          <w:sz w:val="24"/>
          <w:szCs w:val="24"/>
        </w:rPr>
      </w:pPr>
      <w:r w:rsidRPr="00FA3A75">
        <w:rPr>
          <w:rFonts w:ascii="Calibri Light" w:hAnsi="Calibri Light" w:cs="Calibri Light"/>
          <w:color w:val="auto"/>
          <w:sz w:val="24"/>
          <w:szCs w:val="24"/>
        </w:rPr>
        <w:t xml:space="preserve">colleague could also face criminal prosecution under various laws, including the Malicious </w:t>
      </w:r>
    </w:p>
    <w:p w14:paraId="17154D52" w14:textId="77777777" w:rsidR="00FA3A75" w:rsidRPr="00FA3A75" w:rsidRDefault="00FA3A75" w:rsidP="00FA3A75">
      <w:pPr>
        <w:rPr>
          <w:rFonts w:ascii="Calibri Light" w:hAnsi="Calibri Light" w:cs="Calibri Light"/>
          <w:color w:val="auto"/>
          <w:sz w:val="24"/>
          <w:szCs w:val="24"/>
        </w:rPr>
      </w:pPr>
      <w:r w:rsidRPr="00FA3A75">
        <w:rPr>
          <w:rFonts w:ascii="Calibri Light" w:hAnsi="Calibri Light" w:cs="Calibri Light"/>
          <w:color w:val="auto"/>
          <w:sz w:val="24"/>
          <w:szCs w:val="24"/>
        </w:rPr>
        <w:t xml:space="preserve">Communications Act 1988.  </w:t>
      </w:r>
    </w:p>
    <w:p w14:paraId="312B4BC3" w14:textId="77777777" w:rsidR="00B813C0" w:rsidRDefault="00FA3A75" w:rsidP="00FA3A75">
      <w:pPr>
        <w:rPr>
          <w:rFonts w:ascii="Calibri Light" w:hAnsi="Calibri Light" w:cs="Calibri Light"/>
          <w:color w:val="auto"/>
          <w:sz w:val="24"/>
          <w:szCs w:val="24"/>
        </w:rPr>
      </w:pPr>
      <w:r w:rsidRPr="00FA3A75">
        <w:rPr>
          <w:rFonts w:ascii="Calibri Light" w:hAnsi="Calibri Light" w:cs="Calibri Light"/>
          <w:color w:val="auto"/>
          <w:sz w:val="24"/>
          <w:szCs w:val="24"/>
        </w:rPr>
        <w:t>Failure to follow the above could result in disciplinary action being taken</w:t>
      </w:r>
      <w:r w:rsidR="00F75EFE">
        <w:rPr>
          <w:rFonts w:ascii="Calibri Light" w:hAnsi="Calibri Light" w:cs="Calibri Light"/>
          <w:color w:val="auto"/>
          <w:sz w:val="24"/>
          <w:szCs w:val="24"/>
        </w:rPr>
        <w:t xml:space="preserve"> against staff</w:t>
      </w:r>
      <w:r w:rsidRPr="00FA3A75">
        <w:rPr>
          <w:rFonts w:ascii="Calibri Light" w:hAnsi="Calibri Light" w:cs="Calibri Light"/>
          <w:color w:val="auto"/>
          <w:sz w:val="24"/>
          <w:szCs w:val="24"/>
        </w:rPr>
        <w:t>.</w:t>
      </w:r>
      <w:r w:rsidR="00F75EFE">
        <w:rPr>
          <w:rFonts w:ascii="Calibri Light" w:hAnsi="Calibri Light" w:cs="Calibri Light"/>
          <w:color w:val="auto"/>
          <w:sz w:val="24"/>
          <w:szCs w:val="24"/>
        </w:rPr>
        <w:t xml:space="preserve"> </w:t>
      </w:r>
    </w:p>
    <w:p w14:paraId="192B4990" w14:textId="585D157E" w:rsidR="00FA3A75" w:rsidRPr="0047094E" w:rsidRDefault="00F75EFE" w:rsidP="00FA3A75">
      <w:pPr>
        <w:rPr>
          <w:rFonts w:ascii="Calibri Light" w:hAnsi="Calibri Light" w:cs="Calibri Light"/>
          <w:color w:val="auto"/>
          <w:sz w:val="24"/>
          <w:szCs w:val="24"/>
        </w:rPr>
      </w:pPr>
      <w:r>
        <w:rPr>
          <w:rFonts w:ascii="Calibri Light" w:hAnsi="Calibri Light" w:cs="Calibri Light"/>
          <w:color w:val="auto"/>
          <w:sz w:val="24"/>
          <w:szCs w:val="24"/>
        </w:rPr>
        <w:t xml:space="preserve">If </w:t>
      </w:r>
      <w:r w:rsidR="002E14EC">
        <w:rPr>
          <w:rFonts w:ascii="Calibri Light" w:hAnsi="Calibri Light" w:cs="Calibri Light"/>
          <w:color w:val="auto"/>
          <w:sz w:val="24"/>
          <w:szCs w:val="24"/>
        </w:rPr>
        <w:t xml:space="preserve">a Parent/carer is found to be involved in any kind of cyber bullying </w:t>
      </w:r>
      <w:r w:rsidR="00B813C0">
        <w:rPr>
          <w:rFonts w:ascii="Calibri Light" w:hAnsi="Calibri Light" w:cs="Calibri Light"/>
          <w:color w:val="auto"/>
          <w:sz w:val="24"/>
          <w:szCs w:val="24"/>
        </w:rPr>
        <w:t xml:space="preserve">of a </w:t>
      </w:r>
      <w:r w:rsidR="002E14EC">
        <w:rPr>
          <w:rFonts w:ascii="Calibri Light" w:hAnsi="Calibri Light" w:cs="Calibri Light"/>
          <w:color w:val="auto"/>
          <w:sz w:val="24"/>
          <w:szCs w:val="24"/>
        </w:rPr>
        <w:t>Lympstone Preschool</w:t>
      </w:r>
      <w:r w:rsidR="00493B15">
        <w:rPr>
          <w:rFonts w:ascii="Calibri Light" w:hAnsi="Calibri Light" w:cs="Calibri Light"/>
          <w:color w:val="auto"/>
          <w:sz w:val="24"/>
          <w:szCs w:val="24"/>
        </w:rPr>
        <w:t xml:space="preserve">’s </w:t>
      </w:r>
      <w:r w:rsidR="00870534">
        <w:rPr>
          <w:rFonts w:ascii="Calibri Light" w:hAnsi="Calibri Light" w:cs="Calibri Light"/>
          <w:color w:val="auto"/>
          <w:sz w:val="24"/>
          <w:szCs w:val="24"/>
        </w:rPr>
        <w:t xml:space="preserve">staff or </w:t>
      </w:r>
      <w:r w:rsidR="00D468B1">
        <w:rPr>
          <w:rFonts w:ascii="Calibri Light" w:hAnsi="Calibri Light" w:cs="Calibri Light"/>
          <w:color w:val="auto"/>
          <w:sz w:val="24"/>
          <w:szCs w:val="24"/>
        </w:rPr>
        <w:t>Committee we</w:t>
      </w:r>
      <w:r w:rsidR="002E14EC">
        <w:rPr>
          <w:rFonts w:ascii="Calibri Light" w:hAnsi="Calibri Light" w:cs="Calibri Light"/>
          <w:color w:val="auto"/>
          <w:sz w:val="24"/>
          <w:szCs w:val="24"/>
        </w:rPr>
        <w:t xml:space="preserve"> reserve the right to revoke</w:t>
      </w:r>
      <w:r w:rsidR="00D468B1">
        <w:rPr>
          <w:rFonts w:ascii="Calibri Light" w:hAnsi="Calibri Light" w:cs="Calibri Light"/>
          <w:color w:val="auto"/>
          <w:sz w:val="24"/>
          <w:szCs w:val="24"/>
        </w:rPr>
        <w:t xml:space="preserve"> their child’s place within the Preschool.</w:t>
      </w:r>
    </w:p>
    <w:p w14:paraId="26251AB0" w14:textId="77777777" w:rsidR="00122ECB" w:rsidRPr="00122ECB" w:rsidRDefault="00122ECB" w:rsidP="00EC06CB">
      <w:pPr>
        <w:rPr>
          <w:rFonts w:ascii="Calibri Light" w:hAnsi="Calibri Light" w:cs="Calibri Light"/>
          <w:color w:val="auto"/>
          <w:sz w:val="24"/>
          <w:szCs w:val="24"/>
        </w:rPr>
      </w:pPr>
    </w:p>
    <w:p w14:paraId="534D6B1D" w14:textId="1F88188F" w:rsidR="00DB3D97" w:rsidRDefault="00571810" w:rsidP="00EC06CB">
      <w:pPr>
        <w:rPr>
          <w:rFonts w:ascii="Calibri Light" w:hAnsi="Calibri Light" w:cs="Calibri Light"/>
          <w:b/>
          <w:bCs/>
          <w:color w:val="auto"/>
          <w:sz w:val="28"/>
          <w:szCs w:val="28"/>
        </w:rPr>
      </w:pPr>
      <w:r>
        <w:rPr>
          <w:rFonts w:ascii="Calibri Light" w:hAnsi="Calibri Light" w:cs="Calibri Light"/>
          <w:b/>
          <w:bCs/>
          <w:color w:val="auto"/>
          <w:sz w:val="28"/>
          <w:szCs w:val="28"/>
        </w:rPr>
        <w:t xml:space="preserve">Mobile Phones and smart watches </w:t>
      </w:r>
    </w:p>
    <w:p w14:paraId="365F4D25" w14:textId="64518A56" w:rsidR="00571810" w:rsidRPr="00C01317" w:rsidRDefault="00571810" w:rsidP="00571810">
      <w:pPr>
        <w:rPr>
          <w:rFonts w:ascii="Calibri Light" w:hAnsi="Calibri Light" w:cs="Calibri Light"/>
          <w:b/>
          <w:bCs/>
          <w:color w:val="0070C0"/>
          <w:sz w:val="24"/>
          <w:szCs w:val="24"/>
        </w:rPr>
      </w:pPr>
      <w:r w:rsidRPr="00C01317">
        <w:rPr>
          <w:rFonts w:ascii="Calibri Light" w:hAnsi="Calibri Light" w:cs="Calibri Light"/>
          <w:b/>
          <w:bCs/>
          <w:color w:val="0070C0"/>
          <w:sz w:val="24"/>
          <w:szCs w:val="24"/>
        </w:rPr>
        <w:t xml:space="preserve">Mobile phones and smart watch </w:t>
      </w:r>
      <w:r w:rsidR="00C01317" w:rsidRPr="00C01317">
        <w:rPr>
          <w:rFonts w:ascii="Calibri Light" w:hAnsi="Calibri Light" w:cs="Calibri Light"/>
          <w:b/>
          <w:bCs/>
          <w:color w:val="0070C0"/>
          <w:sz w:val="24"/>
          <w:szCs w:val="24"/>
        </w:rPr>
        <w:t>devices –</w:t>
      </w:r>
      <w:r w:rsidRPr="00C01317">
        <w:rPr>
          <w:rFonts w:ascii="Calibri Light" w:hAnsi="Calibri Light" w:cs="Calibri Light"/>
          <w:b/>
          <w:bCs/>
          <w:color w:val="0070C0"/>
          <w:sz w:val="24"/>
          <w:szCs w:val="24"/>
        </w:rPr>
        <w:t xml:space="preserve"> </w:t>
      </w:r>
      <w:r w:rsidR="00C01317">
        <w:rPr>
          <w:rFonts w:ascii="Calibri Light" w:hAnsi="Calibri Light" w:cs="Calibri Light"/>
          <w:b/>
          <w:bCs/>
          <w:color w:val="0070C0"/>
          <w:sz w:val="24"/>
          <w:szCs w:val="24"/>
        </w:rPr>
        <w:t>C</w:t>
      </w:r>
      <w:r w:rsidRPr="00C01317">
        <w:rPr>
          <w:rFonts w:ascii="Calibri Light" w:hAnsi="Calibri Light" w:cs="Calibri Light"/>
          <w:b/>
          <w:bCs/>
          <w:color w:val="0070C0"/>
          <w:sz w:val="24"/>
          <w:szCs w:val="24"/>
        </w:rPr>
        <w:t xml:space="preserve">hildren </w:t>
      </w:r>
    </w:p>
    <w:p w14:paraId="2F20AC8D" w14:textId="709A4BFE" w:rsidR="00571810" w:rsidRPr="00571810" w:rsidRDefault="00571810" w:rsidP="00D66D3E">
      <w:pPr>
        <w:rPr>
          <w:rFonts w:ascii="Calibri Light" w:hAnsi="Calibri Light" w:cs="Calibri Light"/>
          <w:color w:val="auto"/>
          <w:sz w:val="24"/>
          <w:szCs w:val="24"/>
        </w:rPr>
      </w:pPr>
      <w:r w:rsidRPr="00571810">
        <w:rPr>
          <w:rFonts w:ascii="Calibri Light" w:hAnsi="Calibri Light" w:cs="Calibri Light"/>
          <w:color w:val="auto"/>
          <w:sz w:val="24"/>
          <w:szCs w:val="24"/>
        </w:rPr>
        <w:t xml:space="preserve">Children </w:t>
      </w:r>
      <w:r w:rsidR="00EA4440">
        <w:rPr>
          <w:rFonts w:ascii="Calibri Light" w:hAnsi="Calibri Light" w:cs="Calibri Light"/>
          <w:color w:val="auto"/>
          <w:sz w:val="24"/>
          <w:szCs w:val="24"/>
        </w:rPr>
        <w:t>are not to</w:t>
      </w:r>
      <w:r w:rsidRPr="00571810">
        <w:rPr>
          <w:rFonts w:ascii="Calibri Light" w:hAnsi="Calibri Light" w:cs="Calibri Light"/>
          <w:color w:val="auto"/>
          <w:sz w:val="24"/>
          <w:szCs w:val="24"/>
        </w:rPr>
        <w:t xml:space="preserve"> bring mobile phones</w:t>
      </w:r>
      <w:r w:rsidR="00D66D3E">
        <w:rPr>
          <w:rFonts w:ascii="Calibri Light" w:hAnsi="Calibri Light" w:cs="Calibri Light"/>
          <w:color w:val="auto"/>
          <w:sz w:val="24"/>
          <w:szCs w:val="24"/>
        </w:rPr>
        <w:t>, smart watches,</w:t>
      </w:r>
      <w:r w:rsidRPr="00571810">
        <w:rPr>
          <w:rFonts w:ascii="Calibri Light" w:hAnsi="Calibri Light" w:cs="Calibri Light"/>
          <w:color w:val="auto"/>
          <w:sz w:val="24"/>
          <w:szCs w:val="24"/>
        </w:rPr>
        <w:t xml:space="preserve"> or other ICT devices with them to the setting. If a child is found to</w:t>
      </w:r>
      <w:r w:rsidR="00D66D3E" w:rsidRPr="00D66D3E">
        <w:t xml:space="preserve"> </w:t>
      </w:r>
      <w:r w:rsidR="00D66D3E">
        <w:rPr>
          <w:rFonts w:ascii="Calibri Light" w:hAnsi="Calibri Light" w:cs="Calibri Light"/>
          <w:color w:val="auto"/>
          <w:sz w:val="24"/>
          <w:szCs w:val="24"/>
        </w:rPr>
        <w:t xml:space="preserve">be in procession of </w:t>
      </w:r>
      <w:r w:rsidR="00AB009B">
        <w:rPr>
          <w:rFonts w:ascii="Calibri Light" w:hAnsi="Calibri Light" w:cs="Calibri Light"/>
          <w:color w:val="auto"/>
          <w:sz w:val="24"/>
          <w:szCs w:val="24"/>
        </w:rPr>
        <w:t xml:space="preserve">any such equipment </w:t>
      </w:r>
      <w:r w:rsidR="00D66D3E" w:rsidRPr="00D66D3E">
        <w:rPr>
          <w:rFonts w:ascii="Calibri Light" w:hAnsi="Calibri Light" w:cs="Calibri Light"/>
          <w:color w:val="auto"/>
          <w:sz w:val="24"/>
          <w:szCs w:val="24"/>
        </w:rPr>
        <w:t xml:space="preserve">this is </w:t>
      </w:r>
      <w:r w:rsidR="00611851" w:rsidRPr="00D66D3E">
        <w:rPr>
          <w:rFonts w:ascii="Calibri Light" w:hAnsi="Calibri Light" w:cs="Calibri Light"/>
          <w:color w:val="auto"/>
          <w:sz w:val="24"/>
          <w:szCs w:val="24"/>
        </w:rPr>
        <w:t>removed</w:t>
      </w:r>
      <w:r w:rsidR="00611851">
        <w:rPr>
          <w:rFonts w:ascii="Calibri Light" w:hAnsi="Calibri Light" w:cs="Calibri Light"/>
          <w:color w:val="auto"/>
          <w:sz w:val="24"/>
          <w:szCs w:val="24"/>
        </w:rPr>
        <w:t xml:space="preserve"> and</w:t>
      </w:r>
      <w:r w:rsidR="00D66D3E" w:rsidRPr="00D66D3E">
        <w:rPr>
          <w:rFonts w:ascii="Calibri Light" w:hAnsi="Calibri Light" w:cs="Calibri Light"/>
          <w:color w:val="auto"/>
          <w:sz w:val="24"/>
          <w:szCs w:val="24"/>
        </w:rPr>
        <w:t xml:space="preserve"> stored in </w:t>
      </w:r>
      <w:r w:rsidR="00AB009B">
        <w:rPr>
          <w:rFonts w:ascii="Calibri Light" w:hAnsi="Calibri Light" w:cs="Calibri Light"/>
          <w:color w:val="auto"/>
          <w:sz w:val="24"/>
          <w:szCs w:val="24"/>
        </w:rPr>
        <w:t xml:space="preserve">the Preschool office </w:t>
      </w:r>
      <w:r w:rsidR="00D66D3E" w:rsidRPr="00D66D3E">
        <w:rPr>
          <w:rFonts w:ascii="Calibri Light" w:hAnsi="Calibri Light" w:cs="Calibri Light"/>
          <w:color w:val="auto"/>
          <w:sz w:val="24"/>
          <w:szCs w:val="24"/>
        </w:rPr>
        <w:t>until the parent</w:t>
      </w:r>
      <w:r w:rsidR="00611851">
        <w:rPr>
          <w:rFonts w:ascii="Calibri Light" w:hAnsi="Calibri Light" w:cs="Calibri Light"/>
          <w:color w:val="auto"/>
          <w:sz w:val="24"/>
          <w:szCs w:val="24"/>
        </w:rPr>
        <w:t>/carer</w:t>
      </w:r>
      <w:r w:rsidR="00D66D3E" w:rsidRPr="00D66D3E">
        <w:rPr>
          <w:rFonts w:ascii="Calibri Light" w:hAnsi="Calibri Light" w:cs="Calibri Light"/>
          <w:color w:val="auto"/>
          <w:sz w:val="24"/>
          <w:szCs w:val="24"/>
        </w:rPr>
        <w:t xml:space="preserve"> collects them at the end of the session.</w:t>
      </w:r>
    </w:p>
    <w:p w14:paraId="4DEA9BC0" w14:textId="08372073" w:rsidR="00637BBD" w:rsidRPr="00637BBD" w:rsidRDefault="00637BBD" w:rsidP="00637BBD">
      <w:pPr>
        <w:rPr>
          <w:rFonts w:ascii="Calibri Light" w:hAnsi="Calibri Light" w:cs="Calibri Light"/>
          <w:b/>
          <w:bCs/>
          <w:color w:val="0070C0"/>
          <w:sz w:val="24"/>
          <w:szCs w:val="24"/>
        </w:rPr>
      </w:pPr>
      <w:r w:rsidRPr="00637BBD">
        <w:rPr>
          <w:rFonts w:ascii="Calibri Light" w:hAnsi="Calibri Light" w:cs="Calibri Light"/>
          <w:b/>
          <w:bCs/>
          <w:color w:val="0070C0"/>
          <w:sz w:val="24"/>
          <w:szCs w:val="24"/>
        </w:rPr>
        <w:t xml:space="preserve">Mobile phones </w:t>
      </w:r>
      <w:r w:rsidR="00611851">
        <w:rPr>
          <w:rFonts w:ascii="Calibri Light" w:hAnsi="Calibri Light" w:cs="Calibri Light"/>
          <w:b/>
          <w:bCs/>
          <w:color w:val="0070C0"/>
          <w:sz w:val="24"/>
          <w:szCs w:val="24"/>
        </w:rPr>
        <w:t xml:space="preserve">and smart watch devices </w:t>
      </w:r>
      <w:r w:rsidRPr="00637BBD">
        <w:rPr>
          <w:rFonts w:ascii="Calibri Light" w:hAnsi="Calibri Light" w:cs="Calibri Light"/>
          <w:b/>
          <w:bCs/>
          <w:color w:val="0070C0"/>
          <w:sz w:val="24"/>
          <w:szCs w:val="24"/>
        </w:rPr>
        <w:t xml:space="preserve">– staff and visitors </w:t>
      </w:r>
    </w:p>
    <w:p w14:paraId="307B8621" w14:textId="71737D0B" w:rsidR="00637BBD" w:rsidRDefault="00637BBD" w:rsidP="00637BBD">
      <w:pPr>
        <w:rPr>
          <w:rFonts w:ascii="Calibri Light" w:hAnsi="Calibri Light" w:cs="Calibri Light"/>
          <w:color w:val="auto"/>
          <w:sz w:val="24"/>
          <w:szCs w:val="24"/>
        </w:rPr>
      </w:pPr>
      <w:r w:rsidRPr="00637BBD">
        <w:rPr>
          <w:rFonts w:ascii="Calibri Light" w:hAnsi="Calibri Light" w:cs="Calibri Light"/>
          <w:color w:val="auto"/>
          <w:sz w:val="24"/>
          <w:szCs w:val="24"/>
        </w:rPr>
        <w:t>Personal mobile phones are not used by our staff</w:t>
      </w:r>
      <w:r>
        <w:rPr>
          <w:rFonts w:ascii="Calibri Light" w:hAnsi="Calibri Light" w:cs="Calibri Light"/>
          <w:color w:val="auto"/>
          <w:sz w:val="24"/>
          <w:szCs w:val="24"/>
        </w:rPr>
        <w:t>/</w:t>
      </w:r>
      <w:r w:rsidR="006C08DE">
        <w:rPr>
          <w:rFonts w:ascii="Calibri Light" w:hAnsi="Calibri Light" w:cs="Calibri Light"/>
          <w:color w:val="auto"/>
          <w:sz w:val="24"/>
          <w:szCs w:val="24"/>
        </w:rPr>
        <w:t>volunteers</w:t>
      </w:r>
      <w:r w:rsidRPr="00637BBD">
        <w:rPr>
          <w:rFonts w:ascii="Calibri Light" w:hAnsi="Calibri Light" w:cs="Calibri Light"/>
          <w:color w:val="auto"/>
          <w:sz w:val="24"/>
          <w:szCs w:val="24"/>
        </w:rPr>
        <w:t xml:space="preserve"> on the premises during working hours. They will be stored in </w:t>
      </w:r>
      <w:r w:rsidR="002F6D75">
        <w:rPr>
          <w:rFonts w:ascii="Calibri Light" w:hAnsi="Calibri Light" w:cs="Calibri Light"/>
          <w:color w:val="auto"/>
          <w:sz w:val="24"/>
          <w:szCs w:val="24"/>
        </w:rPr>
        <w:t>s</w:t>
      </w:r>
      <w:r w:rsidR="005D2861">
        <w:rPr>
          <w:rFonts w:ascii="Calibri Light" w:hAnsi="Calibri Light" w:cs="Calibri Light"/>
          <w:color w:val="auto"/>
          <w:sz w:val="24"/>
          <w:szCs w:val="24"/>
        </w:rPr>
        <w:t>taff trays or in the</w:t>
      </w:r>
      <w:r w:rsidR="002F6D75">
        <w:rPr>
          <w:rFonts w:ascii="Calibri Light" w:hAnsi="Calibri Light" w:cs="Calibri Light"/>
          <w:color w:val="auto"/>
          <w:sz w:val="24"/>
          <w:szCs w:val="24"/>
        </w:rPr>
        <w:t>ir</w:t>
      </w:r>
      <w:r w:rsidR="005D2861">
        <w:rPr>
          <w:rFonts w:ascii="Calibri Light" w:hAnsi="Calibri Light" w:cs="Calibri Light"/>
          <w:color w:val="auto"/>
          <w:sz w:val="24"/>
          <w:szCs w:val="24"/>
        </w:rPr>
        <w:t xml:space="preserve"> bags, which remain in the office</w:t>
      </w:r>
      <w:r w:rsidRPr="00637BBD">
        <w:rPr>
          <w:rFonts w:ascii="Calibri Light" w:hAnsi="Calibri Light" w:cs="Calibri Light"/>
          <w:color w:val="auto"/>
          <w:sz w:val="24"/>
          <w:szCs w:val="24"/>
        </w:rPr>
        <w:t xml:space="preserve">. </w:t>
      </w:r>
    </w:p>
    <w:p w14:paraId="7DF5D1F3" w14:textId="20D910FF" w:rsidR="002F6D75" w:rsidRPr="00637BBD" w:rsidRDefault="002F6D75" w:rsidP="00637BBD">
      <w:pPr>
        <w:rPr>
          <w:rFonts w:ascii="Calibri Light" w:hAnsi="Calibri Light" w:cs="Calibri Light"/>
          <w:color w:val="auto"/>
          <w:sz w:val="24"/>
          <w:szCs w:val="24"/>
        </w:rPr>
      </w:pPr>
      <w:r w:rsidRPr="002F6D75">
        <w:rPr>
          <w:rFonts w:ascii="Calibri Light" w:hAnsi="Calibri Light" w:cs="Calibri Light"/>
          <w:color w:val="auto"/>
          <w:sz w:val="24"/>
          <w:szCs w:val="24"/>
        </w:rPr>
        <w:t xml:space="preserve">Smart watches may be worn in setting but </w:t>
      </w:r>
      <w:r w:rsidR="00562897">
        <w:rPr>
          <w:rFonts w:ascii="Calibri Light" w:hAnsi="Calibri Light" w:cs="Calibri Light"/>
          <w:color w:val="auto"/>
          <w:sz w:val="24"/>
          <w:szCs w:val="24"/>
        </w:rPr>
        <w:t>must re</w:t>
      </w:r>
      <w:r w:rsidR="0080420E">
        <w:rPr>
          <w:rFonts w:ascii="Calibri Light" w:hAnsi="Calibri Light" w:cs="Calibri Light"/>
          <w:color w:val="auto"/>
          <w:sz w:val="24"/>
          <w:szCs w:val="24"/>
        </w:rPr>
        <w:t xml:space="preserve">main on airplane mode while </w:t>
      </w:r>
      <w:r w:rsidRPr="002F6D75">
        <w:rPr>
          <w:rFonts w:ascii="Calibri Light" w:hAnsi="Calibri Light" w:cs="Calibri Light"/>
          <w:color w:val="auto"/>
          <w:sz w:val="24"/>
          <w:szCs w:val="24"/>
        </w:rPr>
        <w:t xml:space="preserve">in the session. </w:t>
      </w:r>
      <w:r w:rsidR="00A423D2">
        <w:rPr>
          <w:rFonts w:ascii="Calibri Light" w:hAnsi="Calibri Light" w:cs="Calibri Light"/>
          <w:color w:val="auto"/>
          <w:sz w:val="24"/>
          <w:szCs w:val="24"/>
        </w:rPr>
        <w:t xml:space="preserve">No smart watch with recording or camera access will be permitted to be worn in setting </w:t>
      </w:r>
      <w:r w:rsidR="00EF7880">
        <w:rPr>
          <w:rFonts w:ascii="Calibri Light" w:hAnsi="Calibri Light" w:cs="Calibri Light"/>
          <w:color w:val="auto"/>
          <w:sz w:val="24"/>
          <w:szCs w:val="24"/>
        </w:rPr>
        <w:t>regardless of</w:t>
      </w:r>
      <w:r w:rsidR="00A423D2">
        <w:rPr>
          <w:rFonts w:ascii="Calibri Light" w:hAnsi="Calibri Light" w:cs="Calibri Light"/>
          <w:color w:val="auto"/>
          <w:sz w:val="24"/>
          <w:szCs w:val="24"/>
        </w:rPr>
        <w:t xml:space="preserve"> if on airplane mode</w:t>
      </w:r>
      <w:r w:rsidR="006F0B71">
        <w:rPr>
          <w:rFonts w:ascii="Calibri Light" w:hAnsi="Calibri Light" w:cs="Calibri Light"/>
          <w:color w:val="auto"/>
          <w:sz w:val="24"/>
          <w:szCs w:val="24"/>
        </w:rPr>
        <w:t>.</w:t>
      </w:r>
    </w:p>
    <w:p w14:paraId="4E51327C" w14:textId="77898B57" w:rsidR="00637BBD" w:rsidRPr="00637BBD" w:rsidRDefault="00637BBD" w:rsidP="00637BBD">
      <w:pPr>
        <w:rPr>
          <w:rFonts w:ascii="Calibri Light" w:hAnsi="Calibri Light" w:cs="Calibri Light"/>
          <w:color w:val="auto"/>
          <w:sz w:val="24"/>
          <w:szCs w:val="24"/>
        </w:rPr>
      </w:pPr>
      <w:r w:rsidRPr="00637BBD">
        <w:rPr>
          <w:rFonts w:ascii="Calibri Light" w:hAnsi="Calibri Light" w:cs="Calibri Light"/>
          <w:color w:val="auto"/>
          <w:sz w:val="24"/>
          <w:szCs w:val="24"/>
        </w:rPr>
        <w:t xml:space="preserve">In an emergency, personal mobile phones may be used in </w:t>
      </w:r>
      <w:r w:rsidR="00387169">
        <w:rPr>
          <w:rFonts w:ascii="Calibri Light" w:hAnsi="Calibri Light" w:cs="Calibri Light"/>
          <w:color w:val="auto"/>
          <w:sz w:val="24"/>
          <w:szCs w:val="24"/>
        </w:rPr>
        <w:t>the Preschool office or staff kitchen</w:t>
      </w:r>
      <w:r w:rsidRPr="00637BBD">
        <w:rPr>
          <w:rFonts w:ascii="Calibri Light" w:hAnsi="Calibri Light" w:cs="Calibri Light"/>
          <w:color w:val="auto"/>
          <w:sz w:val="24"/>
          <w:szCs w:val="24"/>
        </w:rPr>
        <w:t xml:space="preserve"> </w:t>
      </w:r>
      <w:r w:rsidR="005619AC">
        <w:rPr>
          <w:rFonts w:ascii="Calibri Light" w:hAnsi="Calibri Light" w:cs="Calibri Light"/>
          <w:color w:val="auto"/>
          <w:sz w:val="24"/>
          <w:szCs w:val="24"/>
        </w:rPr>
        <w:t>where there are</w:t>
      </w:r>
      <w:r w:rsidRPr="00637BBD">
        <w:rPr>
          <w:rFonts w:ascii="Calibri Light" w:hAnsi="Calibri Light" w:cs="Calibri Light"/>
          <w:color w:val="auto"/>
          <w:sz w:val="24"/>
          <w:szCs w:val="24"/>
        </w:rPr>
        <w:t xml:space="preserve"> no children present, </w:t>
      </w:r>
      <w:r w:rsidR="005619AC">
        <w:rPr>
          <w:rFonts w:ascii="Calibri Light" w:hAnsi="Calibri Light" w:cs="Calibri Light"/>
          <w:color w:val="auto"/>
          <w:sz w:val="24"/>
          <w:szCs w:val="24"/>
        </w:rPr>
        <w:t>prior</w:t>
      </w:r>
      <w:r w:rsidRPr="00637BBD">
        <w:rPr>
          <w:rFonts w:ascii="Calibri Light" w:hAnsi="Calibri Light" w:cs="Calibri Light"/>
          <w:color w:val="auto"/>
          <w:sz w:val="24"/>
          <w:szCs w:val="24"/>
        </w:rPr>
        <w:t xml:space="preserve"> permission from the manager</w:t>
      </w:r>
      <w:r w:rsidR="005619AC">
        <w:rPr>
          <w:rFonts w:ascii="Calibri Light" w:hAnsi="Calibri Light" w:cs="Calibri Light"/>
          <w:color w:val="auto"/>
          <w:sz w:val="24"/>
          <w:szCs w:val="24"/>
        </w:rPr>
        <w:t xml:space="preserve"> will be asked and </w:t>
      </w:r>
      <w:r w:rsidR="002C1351">
        <w:rPr>
          <w:rFonts w:ascii="Calibri Light" w:hAnsi="Calibri Light" w:cs="Calibri Light"/>
          <w:color w:val="auto"/>
          <w:sz w:val="24"/>
          <w:szCs w:val="24"/>
        </w:rPr>
        <w:t>staff ratio: children will always be adhered to</w:t>
      </w:r>
      <w:r w:rsidRPr="00637BBD">
        <w:rPr>
          <w:rFonts w:ascii="Calibri Light" w:hAnsi="Calibri Light" w:cs="Calibri Light"/>
          <w:color w:val="auto"/>
          <w:sz w:val="24"/>
          <w:szCs w:val="24"/>
        </w:rPr>
        <w:t xml:space="preserve">. </w:t>
      </w:r>
    </w:p>
    <w:p w14:paraId="5ED43FE9" w14:textId="610E8551" w:rsidR="00637BBD" w:rsidRDefault="00637BBD" w:rsidP="00637BBD">
      <w:pPr>
        <w:rPr>
          <w:rFonts w:ascii="Calibri Light" w:hAnsi="Calibri Light" w:cs="Calibri Light"/>
          <w:color w:val="auto"/>
          <w:sz w:val="24"/>
          <w:szCs w:val="24"/>
        </w:rPr>
      </w:pPr>
      <w:r w:rsidRPr="00637BBD">
        <w:rPr>
          <w:rFonts w:ascii="Calibri Light" w:hAnsi="Calibri Light" w:cs="Calibri Light"/>
          <w:color w:val="auto"/>
          <w:sz w:val="24"/>
          <w:szCs w:val="24"/>
        </w:rPr>
        <w:t xml:space="preserve">Our staff and volunteers ensure that the setting telephone number is known to family and other people who may need to contact them in an emergency. </w:t>
      </w:r>
    </w:p>
    <w:p w14:paraId="0334BFB2" w14:textId="1D6B45BE" w:rsidR="00EE76D0" w:rsidRDefault="00EE76D0" w:rsidP="00637BBD">
      <w:pPr>
        <w:rPr>
          <w:rFonts w:ascii="Calibri Light" w:hAnsi="Calibri Light" w:cs="Calibri Light"/>
          <w:color w:val="auto"/>
          <w:sz w:val="24"/>
          <w:szCs w:val="24"/>
        </w:rPr>
      </w:pPr>
      <w:r w:rsidRPr="00EE76D0">
        <w:rPr>
          <w:rFonts w:ascii="Calibri Light" w:hAnsi="Calibri Light" w:cs="Calibri Light"/>
          <w:color w:val="auto"/>
          <w:sz w:val="24"/>
          <w:szCs w:val="24"/>
        </w:rPr>
        <w:t xml:space="preserve">Whilst on breaks, staff will have access to their own devices and open content for social media updates and website searches. Personal mobile phones and devices will not be used in any areas other than the kitchen and office. Personal sites </w:t>
      </w:r>
      <w:r w:rsidR="00122ECB" w:rsidRPr="00EE76D0">
        <w:rPr>
          <w:rFonts w:ascii="Calibri Light" w:hAnsi="Calibri Light" w:cs="Calibri Light"/>
          <w:color w:val="auto"/>
          <w:sz w:val="24"/>
          <w:szCs w:val="24"/>
        </w:rPr>
        <w:t>e.g.</w:t>
      </w:r>
      <w:r w:rsidRPr="00EE76D0">
        <w:rPr>
          <w:rFonts w:ascii="Calibri Light" w:hAnsi="Calibri Light" w:cs="Calibri Light"/>
          <w:color w:val="auto"/>
          <w:sz w:val="24"/>
          <w:szCs w:val="24"/>
        </w:rPr>
        <w:t xml:space="preserve"> Facebook will not be accessed through the settings tablets or computers.</w:t>
      </w:r>
    </w:p>
    <w:p w14:paraId="1363D491" w14:textId="4F987AB1" w:rsidR="0086077D" w:rsidRPr="00637BBD" w:rsidRDefault="002511CB" w:rsidP="00637BBD">
      <w:pPr>
        <w:rPr>
          <w:rFonts w:ascii="Calibri Light" w:hAnsi="Calibri Light" w:cs="Calibri Light"/>
          <w:color w:val="auto"/>
          <w:sz w:val="24"/>
          <w:szCs w:val="24"/>
        </w:rPr>
      </w:pPr>
      <w:r>
        <w:rPr>
          <w:rFonts w:ascii="Calibri Light" w:hAnsi="Calibri Light" w:cs="Calibri Light"/>
          <w:color w:val="auto"/>
          <w:sz w:val="24"/>
          <w:szCs w:val="24"/>
        </w:rPr>
        <w:t xml:space="preserve">The Preschool have a </w:t>
      </w:r>
      <w:r w:rsidR="0032323F">
        <w:rPr>
          <w:rFonts w:ascii="Calibri Light" w:hAnsi="Calibri Light" w:cs="Calibri Light"/>
          <w:color w:val="auto"/>
          <w:sz w:val="24"/>
          <w:szCs w:val="24"/>
        </w:rPr>
        <w:t xml:space="preserve">mobile phone that will be taken </w:t>
      </w:r>
      <w:r w:rsidR="00C03627">
        <w:rPr>
          <w:rFonts w:ascii="Calibri Light" w:hAnsi="Calibri Light" w:cs="Calibri Light"/>
          <w:color w:val="auto"/>
          <w:sz w:val="24"/>
          <w:szCs w:val="24"/>
        </w:rPr>
        <w:t>d</w:t>
      </w:r>
      <w:r w:rsidR="00C03627" w:rsidRPr="00C03627">
        <w:rPr>
          <w:rFonts w:ascii="Calibri Light" w:hAnsi="Calibri Light" w:cs="Calibri Light"/>
          <w:color w:val="auto"/>
          <w:sz w:val="24"/>
          <w:szCs w:val="24"/>
        </w:rPr>
        <w:t>uring trips and excursions</w:t>
      </w:r>
      <w:r w:rsidR="001726B5">
        <w:rPr>
          <w:rFonts w:ascii="Calibri Light" w:hAnsi="Calibri Light" w:cs="Calibri Light"/>
          <w:color w:val="auto"/>
          <w:sz w:val="24"/>
          <w:szCs w:val="24"/>
        </w:rPr>
        <w:t>.</w:t>
      </w:r>
      <w:r w:rsidR="00C03627" w:rsidRPr="00C03627">
        <w:rPr>
          <w:rFonts w:ascii="Calibri Light" w:hAnsi="Calibri Light" w:cs="Calibri Light"/>
          <w:color w:val="auto"/>
          <w:sz w:val="24"/>
          <w:szCs w:val="24"/>
        </w:rPr>
        <w:t xml:space="preserve"> </w:t>
      </w:r>
      <w:r w:rsidR="001726B5">
        <w:rPr>
          <w:rFonts w:ascii="Calibri Light" w:hAnsi="Calibri Light" w:cs="Calibri Light"/>
          <w:color w:val="auto"/>
          <w:sz w:val="24"/>
          <w:szCs w:val="24"/>
        </w:rPr>
        <w:t>In</w:t>
      </w:r>
      <w:r w:rsidR="00C03627" w:rsidRPr="00C03627">
        <w:rPr>
          <w:rFonts w:ascii="Calibri Light" w:hAnsi="Calibri Light" w:cs="Calibri Light"/>
          <w:color w:val="auto"/>
          <w:sz w:val="24"/>
          <w:szCs w:val="24"/>
        </w:rPr>
        <w:t xml:space="preserve"> the</w:t>
      </w:r>
      <w:r w:rsidR="001726B5">
        <w:rPr>
          <w:rFonts w:ascii="Calibri Light" w:hAnsi="Calibri Light" w:cs="Calibri Light"/>
          <w:color w:val="auto"/>
          <w:sz w:val="24"/>
          <w:szCs w:val="24"/>
        </w:rPr>
        <w:t xml:space="preserve"> unlikely event the</w:t>
      </w:r>
      <w:r w:rsidR="00C03627" w:rsidRPr="00C03627">
        <w:rPr>
          <w:rFonts w:ascii="Calibri Light" w:hAnsi="Calibri Light" w:cs="Calibri Light"/>
          <w:color w:val="auto"/>
          <w:sz w:val="24"/>
          <w:szCs w:val="24"/>
        </w:rPr>
        <w:t xml:space="preserve"> preschool mobile phone is not available, the designated lead staff member will be given permission to take their personal phone off site with them in case of emergency. This/these mobiles will only be permitted for use as an emergency telephone and will not be used for any personal internet or photography use for the duration of the trip.</w:t>
      </w:r>
    </w:p>
    <w:p w14:paraId="61DC2990" w14:textId="692B2F39" w:rsidR="00DB3D97" w:rsidRDefault="00637BBD" w:rsidP="000523ED">
      <w:pPr>
        <w:rPr>
          <w:rFonts w:ascii="Calibri Light" w:hAnsi="Calibri Light" w:cs="Calibri Light"/>
          <w:b/>
          <w:bCs/>
          <w:color w:val="auto"/>
          <w:sz w:val="28"/>
          <w:szCs w:val="28"/>
        </w:rPr>
      </w:pPr>
      <w:r w:rsidRPr="00637BBD">
        <w:rPr>
          <w:rFonts w:ascii="Calibri Light" w:hAnsi="Calibri Light" w:cs="Calibri Light"/>
          <w:color w:val="auto"/>
          <w:sz w:val="24"/>
          <w:szCs w:val="24"/>
        </w:rPr>
        <w:t xml:space="preserve">Parents and visitors </w:t>
      </w:r>
      <w:r w:rsidR="008C3369">
        <w:rPr>
          <w:rFonts w:ascii="Calibri Light" w:hAnsi="Calibri Light" w:cs="Calibri Light"/>
          <w:color w:val="auto"/>
          <w:sz w:val="24"/>
          <w:szCs w:val="24"/>
        </w:rPr>
        <w:t xml:space="preserve">signing into the </w:t>
      </w:r>
      <w:r w:rsidR="000523ED">
        <w:rPr>
          <w:rFonts w:ascii="Calibri Light" w:hAnsi="Calibri Light" w:cs="Calibri Light"/>
          <w:color w:val="auto"/>
          <w:sz w:val="24"/>
          <w:szCs w:val="24"/>
        </w:rPr>
        <w:t>Preschool</w:t>
      </w:r>
      <w:r w:rsidR="008C3369">
        <w:rPr>
          <w:rFonts w:ascii="Calibri Light" w:hAnsi="Calibri Light" w:cs="Calibri Light"/>
          <w:color w:val="auto"/>
          <w:sz w:val="24"/>
          <w:szCs w:val="24"/>
        </w:rPr>
        <w:t xml:space="preserve"> </w:t>
      </w:r>
      <w:r w:rsidRPr="00637BBD">
        <w:rPr>
          <w:rFonts w:ascii="Calibri Light" w:hAnsi="Calibri Light" w:cs="Calibri Light"/>
          <w:color w:val="auto"/>
          <w:sz w:val="24"/>
          <w:szCs w:val="24"/>
        </w:rPr>
        <w:t xml:space="preserve">are requested </w:t>
      </w:r>
      <w:r w:rsidR="000523ED">
        <w:rPr>
          <w:rFonts w:ascii="Calibri Light" w:hAnsi="Calibri Light" w:cs="Calibri Light"/>
          <w:color w:val="auto"/>
          <w:sz w:val="24"/>
          <w:szCs w:val="24"/>
        </w:rPr>
        <w:t xml:space="preserve">to </w:t>
      </w:r>
      <w:r w:rsidR="001F15D7">
        <w:rPr>
          <w:rFonts w:ascii="Calibri Light" w:hAnsi="Calibri Light" w:cs="Calibri Light"/>
          <w:color w:val="auto"/>
          <w:sz w:val="24"/>
          <w:szCs w:val="24"/>
        </w:rPr>
        <w:t>leave their mobile phones</w:t>
      </w:r>
      <w:r w:rsidR="008C3369">
        <w:rPr>
          <w:rFonts w:ascii="Calibri Light" w:hAnsi="Calibri Light" w:cs="Calibri Light"/>
          <w:color w:val="auto"/>
          <w:sz w:val="24"/>
          <w:szCs w:val="24"/>
        </w:rPr>
        <w:t xml:space="preserve"> in the office</w:t>
      </w:r>
      <w:r w:rsidRPr="00637BBD">
        <w:rPr>
          <w:rFonts w:ascii="Calibri Light" w:hAnsi="Calibri Light" w:cs="Calibri Light"/>
          <w:color w:val="auto"/>
          <w:sz w:val="24"/>
          <w:szCs w:val="24"/>
        </w:rPr>
        <w:t xml:space="preserve"> whilst on the premises. </w:t>
      </w:r>
      <w:r w:rsidR="008C3369">
        <w:rPr>
          <w:rFonts w:ascii="Calibri Light" w:hAnsi="Calibri Light" w:cs="Calibri Light"/>
          <w:color w:val="auto"/>
          <w:sz w:val="24"/>
          <w:szCs w:val="24"/>
        </w:rPr>
        <w:t xml:space="preserve">Should they need to </w:t>
      </w:r>
      <w:r w:rsidR="001C351F">
        <w:rPr>
          <w:rFonts w:ascii="Calibri Light" w:hAnsi="Calibri Light" w:cs="Calibri Light"/>
          <w:color w:val="auto"/>
          <w:sz w:val="24"/>
          <w:szCs w:val="24"/>
        </w:rPr>
        <w:t>access</w:t>
      </w:r>
      <w:r w:rsidR="008C3369">
        <w:rPr>
          <w:rFonts w:ascii="Calibri Light" w:hAnsi="Calibri Light" w:cs="Calibri Light"/>
          <w:color w:val="auto"/>
          <w:sz w:val="24"/>
          <w:szCs w:val="24"/>
        </w:rPr>
        <w:t xml:space="preserve"> their </w:t>
      </w:r>
      <w:r w:rsidR="00AB3870">
        <w:rPr>
          <w:rFonts w:ascii="Calibri Light" w:hAnsi="Calibri Light" w:cs="Calibri Light"/>
          <w:color w:val="auto"/>
          <w:sz w:val="24"/>
          <w:szCs w:val="24"/>
        </w:rPr>
        <w:t>mobile while on site, a senior member of management</w:t>
      </w:r>
      <w:r w:rsidR="00E7381D">
        <w:rPr>
          <w:rFonts w:ascii="Calibri Light" w:hAnsi="Calibri Light" w:cs="Calibri Light"/>
          <w:color w:val="auto"/>
          <w:sz w:val="24"/>
          <w:szCs w:val="24"/>
        </w:rPr>
        <w:t xml:space="preserve"> will remain with t</w:t>
      </w:r>
      <w:r w:rsidR="001C351F">
        <w:rPr>
          <w:rFonts w:ascii="Calibri Light" w:hAnsi="Calibri Light" w:cs="Calibri Light"/>
          <w:color w:val="auto"/>
          <w:sz w:val="24"/>
          <w:szCs w:val="24"/>
        </w:rPr>
        <w:t>hem and will ensure</w:t>
      </w:r>
      <w:r w:rsidR="00AB3870">
        <w:rPr>
          <w:rFonts w:ascii="Calibri Light" w:hAnsi="Calibri Light" w:cs="Calibri Light"/>
          <w:color w:val="auto"/>
          <w:sz w:val="24"/>
          <w:szCs w:val="24"/>
        </w:rPr>
        <w:t xml:space="preserve"> </w:t>
      </w:r>
      <w:r w:rsidR="00696808">
        <w:rPr>
          <w:rFonts w:ascii="Calibri Light" w:hAnsi="Calibri Light" w:cs="Calibri Light"/>
          <w:color w:val="auto"/>
          <w:sz w:val="24"/>
          <w:szCs w:val="24"/>
        </w:rPr>
        <w:t xml:space="preserve">no children are present. </w:t>
      </w:r>
    </w:p>
    <w:p w14:paraId="0DC425E8" w14:textId="77777777" w:rsidR="00DB3D97" w:rsidRDefault="00DB3D97" w:rsidP="00EC06CB">
      <w:pPr>
        <w:rPr>
          <w:rFonts w:ascii="Calibri Light" w:hAnsi="Calibri Light" w:cs="Calibri Light"/>
          <w:b/>
          <w:bCs/>
          <w:color w:val="auto"/>
          <w:sz w:val="28"/>
          <w:szCs w:val="28"/>
        </w:rPr>
      </w:pPr>
    </w:p>
    <w:p w14:paraId="404FE0FA" w14:textId="692930EA" w:rsidR="00210868" w:rsidRPr="000D2C49" w:rsidRDefault="00F04E92" w:rsidP="00EC06CB">
      <w:pPr>
        <w:rPr>
          <w:rFonts w:ascii="Calibri Light" w:hAnsi="Calibri Light" w:cs="Calibri Light"/>
          <w:b/>
          <w:bCs/>
          <w:color w:val="auto"/>
          <w:sz w:val="28"/>
          <w:szCs w:val="28"/>
        </w:rPr>
      </w:pPr>
      <w:r w:rsidRPr="00F04E92">
        <w:rPr>
          <w:rFonts w:ascii="Calibri Light" w:hAnsi="Calibri Light" w:cs="Calibri Light"/>
          <w:b/>
          <w:bCs/>
          <w:color w:val="auto"/>
          <w:sz w:val="28"/>
          <w:szCs w:val="28"/>
        </w:rPr>
        <w:t>Learning Journals</w:t>
      </w:r>
    </w:p>
    <w:p w14:paraId="78C317E4" w14:textId="656BF049" w:rsidR="008D2619" w:rsidRDefault="0033658C" w:rsidP="00EC06CB">
      <w:pPr>
        <w:rPr>
          <w:rFonts w:ascii="Calibri Light" w:hAnsi="Calibri Light" w:cs="Calibri Light"/>
          <w:color w:val="auto"/>
          <w:sz w:val="24"/>
          <w:szCs w:val="24"/>
        </w:rPr>
      </w:pPr>
      <w:r>
        <w:rPr>
          <w:rFonts w:ascii="Calibri Light" w:hAnsi="Calibri Light" w:cs="Calibri Light"/>
          <w:color w:val="auto"/>
          <w:sz w:val="24"/>
          <w:szCs w:val="24"/>
        </w:rPr>
        <w:t>A</w:t>
      </w:r>
      <w:r w:rsidR="00F04E92" w:rsidRPr="00164446">
        <w:rPr>
          <w:rFonts w:ascii="Calibri Light" w:hAnsi="Calibri Light" w:cs="Calibri Light"/>
          <w:color w:val="auto"/>
          <w:sz w:val="24"/>
          <w:szCs w:val="24"/>
        </w:rPr>
        <w:t xml:space="preserve">ll children attending the setting </w:t>
      </w:r>
      <w:r>
        <w:rPr>
          <w:rFonts w:ascii="Calibri Light" w:hAnsi="Calibri Light" w:cs="Calibri Light"/>
          <w:color w:val="auto"/>
          <w:sz w:val="24"/>
          <w:szCs w:val="24"/>
        </w:rPr>
        <w:t xml:space="preserve">will </w:t>
      </w:r>
      <w:r w:rsidR="00F04E92" w:rsidRPr="00164446">
        <w:rPr>
          <w:rFonts w:ascii="Calibri Light" w:hAnsi="Calibri Light" w:cs="Calibri Light"/>
          <w:color w:val="auto"/>
          <w:sz w:val="24"/>
          <w:szCs w:val="24"/>
        </w:rPr>
        <w:t>have a personal Learning Journal</w:t>
      </w:r>
      <w:r>
        <w:rPr>
          <w:rFonts w:ascii="Calibri Light" w:hAnsi="Calibri Light" w:cs="Calibri Light"/>
          <w:color w:val="auto"/>
          <w:sz w:val="24"/>
          <w:szCs w:val="24"/>
        </w:rPr>
        <w:t xml:space="preserve"> account</w:t>
      </w:r>
      <w:r w:rsidR="00F04E92" w:rsidRPr="00164446">
        <w:rPr>
          <w:rFonts w:ascii="Calibri Light" w:hAnsi="Calibri Light" w:cs="Calibri Light"/>
          <w:color w:val="auto"/>
          <w:sz w:val="24"/>
          <w:szCs w:val="24"/>
        </w:rPr>
        <w:t xml:space="preserve"> which records photos, videos, observations and comments, in line with the Early Years Foundation Stage, to build up a record of each child’s achievements during their time with us. It will also show children’s developmental progress through the different age bands of the EYFS.</w:t>
      </w:r>
    </w:p>
    <w:p w14:paraId="087926CD" w14:textId="7AB5B500" w:rsidR="004B5170" w:rsidRPr="00164446" w:rsidRDefault="004B5170" w:rsidP="00EC06CB">
      <w:pPr>
        <w:rPr>
          <w:rFonts w:ascii="Calibri Light" w:hAnsi="Calibri Light" w:cs="Calibri Light"/>
          <w:color w:val="auto"/>
          <w:sz w:val="24"/>
          <w:szCs w:val="24"/>
        </w:rPr>
      </w:pPr>
      <w:r>
        <w:rPr>
          <w:rFonts w:ascii="Calibri Light" w:hAnsi="Calibri Light" w:cs="Calibri Light"/>
          <w:color w:val="auto"/>
          <w:sz w:val="24"/>
          <w:szCs w:val="24"/>
        </w:rPr>
        <w:t>Learning journals will be used to communicate important information</w:t>
      </w:r>
      <w:r w:rsidR="002C4D9B">
        <w:rPr>
          <w:rFonts w:ascii="Calibri Light" w:hAnsi="Calibri Light" w:cs="Calibri Light"/>
          <w:color w:val="auto"/>
          <w:sz w:val="24"/>
          <w:szCs w:val="24"/>
        </w:rPr>
        <w:t xml:space="preserve"> regarding the Preschool</w:t>
      </w:r>
      <w:r>
        <w:rPr>
          <w:rFonts w:ascii="Calibri Light" w:hAnsi="Calibri Light" w:cs="Calibri Light"/>
          <w:color w:val="auto"/>
          <w:sz w:val="24"/>
          <w:szCs w:val="24"/>
        </w:rPr>
        <w:t xml:space="preserve"> as well as the weekly round up</w:t>
      </w:r>
      <w:r w:rsidR="002C4D9B">
        <w:rPr>
          <w:rFonts w:ascii="Calibri Light" w:hAnsi="Calibri Light" w:cs="Calibri Light"/>
          <w:color w:val="auto"/>
          <w:sz w:val="24"/>
          <w:szCs w:val="24"/>
        </w:rPr>
        <w:t>s.</w:t>
      </w:r>
    </w:p>
    <w:p w14:paraId="537534BF" w14:textId="77777777" w:rsidR="0033658C" w:rsidRDefault="00F04E92" w:rsidP="00EC06CB">
      <w:r w:rsidRPr="0033658C">
        <w:rPr>
          <w:rFonts w:ascii="Calibri Light" w:hAnsi="Calibri Light" w:cs="Calibri Light"/>
          <w:b/>
          <w:bCs/>
          <w:color w:val="0070C0"/>
          <w:sz w:val="24"/>
          <w:szCs w:val="24"/>
        </w:rPr>
        <w:t>Procedure</w:t>
      </w:r>
      <w:r w:rsidR="0033658C">
        <w:rPr>
          <w:rFonts w:ascii="Calibri Light" w:hAnsi="Calibri Light" w:cs="Calibri Light"/>
          <w:b/>
          <w:bCs/>
          <w:color w:val="0070C0"/>
          <w:sz w:val="24"/>
          <w:szCs w:val="24"/>
        </w:rPr>
        <w:t>s</w:t>
      </w:r>
      <w:r>
        <w:t xml:space="preserve"> </w:t>
      </w:r>
    </w:p>
    <w:p w14:paraId="0C0DA30D" w14:textId="356CAB21" w:rsidR="00425BAD" w:rsidRDefault="00F04E92" w:rsidP="00EC06CB">
      <w:pPr>
        <w:pStyle w:val="ListParagraph"/>
        <w:numPr>
          <w:ilvl w:val="0"/>
          <w:numId w:val="5"/>
        </w:numPr>
        <w:rPr>
          <w:rFonts w:ascii="Calibri Light" w:hAnsi="Calibri Light" w:cs="Calibri Light"/>
          <w:color w:val="auto"/>
          <w:sz w:val="24"/>
          <w:szCs w:val="24"/>
        </w:rPr>
      </w:pPr>
      <w:r w:rsidRPr="00DD0D47">
        <w:rPr>
          <w:rFonts w:ascii="Calibri Light" w:hAnsi="Calibri Light" w:cs="Calibri Light"/>
          <w:color w:val="auto"/>
          <w:sz w:val="24"/>
          <w:szCs w:val="24"/>
        </w:rPr>
        <w:t>Each child will have a Key Worker allocated to them who will be responsible for the compilation of that child’s Learning Journal</w:t>
      </w:r>
      <w:r w:rsidR="00950F2B">
        <w:rPr>
          <w:rFonts w:ascii="Calibri Light" w:hAnsi="Calibri Light" w:cs="Calibri Light"/>
          <w:color w:val="auto"/>
          <w:sz w:val="24"/>
          <w:szCs w:val="24"/>
        </w:rPr>
        <w:t>.</w:t>
      </w:r>
    </w:p>
    <w:p w14:paraId="65AE0527" w14:textId="330FE504" w:rsidR="006319B5" w:rsidRDefault="006319B5" w:rsidP="00EC06CB">
      <w:pPr>
        <w:pStyle w:val="ListParagraph"/>
        <w:numPr>
          <w:ilvl w:val="0"/>
          <w:numId w:val="5"/>
        </w:numPr>
        <w:rPr>
          <w:rFonts w:ascii="Calibri Light" w:hAnsi="Calibri Light" w:cs="Calibri Light"/>
          <w:color w:val="auto"/>
          <w:sz w:val="24"/>
          <w:szCs w:val="24"/>
        </w:rPr>
      </w:pPr>
      <w:r>
        <w:rPr>
          <w:rFonts w:ascii="Calibri Light" w:hAnsi="Calibri Light" w:cs="Calibri Light"/>
          <w:color w:val="auto"/>
          <w:sz w:val="24"/>
          <w:szCs w:val="24"/>
        </w:rPr>
        <w:t xml:space="preserve">Staff and parents will have individual log in details that are </w:t>
      </w:r>
      <w:r w:rsidR="00AC3AFF">
        <w:rPr>
          <w:rFonts w:ascii="Calibri Light" w:hAnsi="Calibri Light" w:cs="Calibri Light"/>
          <w:color w:val="auto"/>
          <w:sz w:val="24"/>
          <w:szCs w:val="24"/>
        </w:rPr>
        <w:t>password protected.</w:t>
      </w:r>
    </w:p>
    <w:p w14:paraId="59912B4D" w14:textId="44628302" w:rsidR="00F760E0" w:rsidRDefault="00BD7623" w:rsidP="00EC06CB">
      <w:pPr>
        <w:pStyle w:val="ListParagraph"/>
        <w:numPr>
          <w:ilvl w:val="0"/>
          <w:numId w:val="5"/>
        </w:numPr>
        <w:rPr>
          <w:rFonts w:ascii="Calibri Light" w:hAnsi="Calibri Light" w:cs="Calibri Light"/>
          <w:color w:val="auto"/>
          <w:sz w:val="24"/>
          <w:szCs w:val="24"/>
        </w:rPr>
      </w:pPr>
      <w:r>
        <w:rPr>
          <w:rFonts w:ascii="Calibri Light" w:hAnsi="Calibri Light" w:cs="Calibri Light"/>
          <w:color w:val="auto"/>
          <w:sz w:val="24"/>
          <w:szCs w:val="24"/>
        </w:rPr>
        <w:lastRenderedPageBreak/>
        <w:t>Prior consent via registration forms is gained</w:t>
      </w:r>
      <w:r w:rsidR="00CA0ADC">
        <w:rPr>
          <w:rFonts w:ascii="Calibri Light" w:hAnsi="Calibri Light" w:cs="Calibri Light"/>
          <w:color w:val="auto"/>
          <w:sz w:val="24"/>
          <w:szCs w:val="24"/>
        </w:rPr>
        <w:t xml:space="preserve">, </w:t>
      </w:r>
      <w:r w:rsidR="00090022" w:rsidRPr="00090022">
        <w:rPr>
          <w:rFonts w:ascii="Calibri Light" w:hAnsi="Calibri Light" w:cs="Calibri Light"/>
          <w:color w:val="auto"/>
          <w:sz w:val="24"/>
          <w:szCs w:val="24"/>
        </w:rPr>
        <w:t>giving permission for their child</w:t>
      </w:r>
      <w:r w:rsidR="003B74F2">
        <w:rPr>
          <w:rFonts w:ascii="Calibri Light" w:hAnsi="Calibri Light" w:cs="Calibri Light"/>
          <w:color w:val="auto"/>
          <w:sz w:val="24"/>
          <w:szCs w:val="24"/>
        </w:rPr>
        <w:t xml:space="preserve">’s account to be sent up </w:t>
      </w:r>
      <w:r w:rsidR="004F2336">
        <w:rPr>
          <w:rFonts w:ascii="Calibri Light" w:hAnsi="Calibri Light" w:cs="Calibri Light"/>
          <w:color w:val="auto"/>
          <w:sz w:val="24"/>
          <w:szCs w:val="24"/>
        </w:rPr>
        <w:t xml:space="preserve">and </w:t>
      </w:r>
      <w:r w:rsidR="008A7481">
        <w:rPr>
          <w:rFonts w:ascii="Calibri Light" w:hAnsi="Calibri Light" w:cs="Calibri Light"/>
          <w:color w:val="auto"/>
          <w:sz w:val="24"/>
          <w:szCs w:val="24"/>
        </w:rPr>
        <w:t>parents agree not to share any images on Learning journal on any social media platforms.</w:t>
      </w:r>
    </w:p>
    <w:p w14:paraId="1EC2BE34" w14:textId="6C3A109F" w:rsidR="005A3E3B" w:rsidRPr="005A3E3B" w:rsidRDefault="00F04E92" w:rsidP="00EC06CB">
      <w:pPr>
        <w:pStyle w:val="ListParagraph"/>
        <w:numPr>
          <w:ilvl w:val="0"/>
          <w:numId w:val="5"/>
        </w:numPr>
        <w:rPr>
          <w:rFonts w:ascii="Calibri Light" w:hAnsi="Calibri Light" w:cs="Calibri Light"/>
          <w:color w:val="auto"/>
          <w:sz w:val="24"/>
          <w:szCs w:val="24"/>
        </w:rPr>
      </w:pPr>
      <w:r w:rsidRPr="005A3E3B">
        <w:rPr>
          <w:rFonts w:ascii="Calibri Light" w:hAnsi="Calibri Light" w:cs="Calibri Light"/>
          <w:color w:val="auto"/>
          <w:sz w:val="24"/>
          <w:szCs w:val="24"/>
        </w:rPr>
        <w:t>Staff access allows input of new observations and photos or amendment of existing observations and photos.</w:t>
      </w:r>
      <w:r w:rsidR="0023176B" w:rsidRPr="005A3E3B">
        <w:rPr>
          <w:rFonts w:ascii="Calibri Light" w:hAnsi="Calibri Light" w:cs="Calibri Light"/>
          <w:color w:val="auto"/>
          <w:sz w:val="24"/>
          <w:szCs w:val="24"/>
        </w:rPr>
        <w:t xml:space="preserve"> </w:t>
      </w:r>
      <w:r w:rsidR="00E35D0B" w:rsidRPr="005A3E3B">
        <w:rPr>
          <w:rFonts w:ascii="Calibri Light" w:hAnsi="Calibri Light" w:cs="Calibri Light"/>
          <w:color w:val="auto"/>
          <w:sz w:val="24"/>
          <w:szCs w:val="24"/>
        </w:rPr>
        <w:t>Incident</w:t>
      </w:r>
      <w:r w:rsidR="0023176B" w:rsidRPr="005A3E3B">
        <w:rPr>
          <w:rFonts w:ascii="Calibri Light" w:hAnsi="Calibri Light" w:cs="Calibri Light"/>
          <w:color w:val="auto"/>
          <w:sz w:val="24"/>
          <w:szCs w:val="24"/>
        </w:rPr>
        <w:t>/acc</w:t>
      </w:r>
      <w:r w:rsidR="00E35D0B" w:rsidRPr="005A3E3B">
        <w:rPr>
          <w:rFonts w:ascii="Calibri Light" w:hAnsi="Calibri Light" w:cs="Calibri Light"/>
          <w:color w:val="auto"/>
          <w:sz w:val="24"/>
          <w:szCs w:val="24"/>
        </w:rPr>
        <w:t xml:space="preserve">ident </w:t>
      </w:r>
      <w:r w:rsidR="005A3E3B" w:rsidRPr="005A3E3B">
        <w:rPr>
          <w:rFonts w:ascii="Calibri Light" w:hAnsi="Calibri Light" w:cs="Calibri Light"/>
          <w:color w:val="auto"/>
          <w:sz w:val="24"/>
          <w:szCs w:val="24"/>
        </w:rPr>
        <w:t>recording</w:t>
      </w:r>
      <w:r w:rsidR="007460B6">
        <w:rPr>
          <w:rFonts w:ascii="Calibri Light" w:hAnsi="Calibri Light" w:cs="Calibri Light"/>
          <w:color w:val="auto"/>
          <w:sz w:val="24"/>
          <w:szCs w:val="24"/>
        </w:rPr>
        <w:t>, and access to each child’s care plan</w:t>
      </w:r>
    </w:p>
    <w:p w14:paraId="41CB94B2" w14:textId="696ECD92" w:rsidR="005A3E3B" w:rsidRPr="002C4D9B" w:rsidRDefault="00F04E92" w:rsidP="005A3E3B">
      <w:pPr>
        <w:pStyle w:val="ListParagraph"/>
        <w:numPr>
          <w:ilvl w:val="0"/>
          <w:numId w:val="5"/>
        </w:numPr>
        <w:rPr>
          <w:rFonts w:ascii="Calibri Light" w:hAnsi="Calibri Light" w:cs="Calibri Light"/>
          <w:color w:val="auto"/>
          <w:sz w:val="24"/>
          <w:szCs w:val="24"/>
        </w:rPr>
      </w:pPr>
      <w:r w:rsidRPr="002C4D9B">
        <w:rPr>
          <w:rFonts w:ascii="Calibri Light" w:hAnsi="Calibri Light" w:cs="Calibri Light"/>
          <w:color w:val="auto"/>
          <w:sz w:val="24"/>
          <w:szCs w:val="24"/>
        </w:rPr>
        <w:t xml:space="preserve">Parent access allows </w:t>
      </w:r>
      <w:r w:rsidR="00640D30" w:rsidRPr="002C4D9B">
        <w:rPr>
          <w:rFonts w:ascii="Calibri Light" w:hAnsi="Calibri Light" w:cs="Calibri Light"/>
          <w:color w:val="auto"/>
          <w:sz w:val="24"/>
          <w:szCs w:val="24"/>
        </w:rPr>
        <w:t xml:space="preserve">for </w:t>
      </w:r>
      <w:r w:rsidR="00645EE7" w:rsidRPr="002C4D9B">
        <w:rPr>
          <w:rFonts w:ascii="Calibri Light" w:hAnsi="Calibri Light" w:cs="Calibri Light"/>
          <w:color w:val="auto"/>
          <w:sz w:val="24"/>
          <w:szCs w:val="24"/>
        </w:rPr>
        <w:t xml:space="preserve">only their </w:t>
      </w:r>
      <w:r w:rsidR="00206EF0" w:rsidRPr="002C4D9B">
        <w:rPr>
          <w:rFonts w:ascii="Calibri Light" w:hAnsi="Calibri Light" w:cs="Calibri Light"/>
          <w:color w:val="auto"/>
          <w:sz w:val="24"/>
          <w:szCs w:val="24"/>
        </w:rPr>
        <w:t>child</w:t>
      </w:r>
      <w:r w:rsidR="00206EF0">
        <w:rPr>
          <w:rFonts w:ascii="Calibri Light" w:hAnsi="Calibri Light" w:cs="Calibri Light"/>
          <w:color w:val="auto"/>
          <w:sz w:val="24"/>
          <w:szCs w:val="24"/>
        </w:rPr>
        <w:t>;</w:t>
      </w:r>
      <w:r w:rsidR="00FF6803">
        <w:rPr>
          <w:rFonts w:ascii="Calibri Light" w:hAnsi="Calibri Light" w:cs="Calibri Light"/>
          <w:color w:val="auto"/>
          <w:sz w:val="24"/>
          <w:szCs w:val="24"/>
        </w:rPr>
        <w:t xml:space="preserve"> they will be able to</w:t>
      </w:r>
      <w:r w:rsidR="00645EE7" w:rsidRPr="002C4D9B">
        <w:rPr>
          <w:rFonts w:ascii="Calibri Light" w:hAnsi="Calibri Light" w:cs="Calibri Light"/>
          <w:color w:val="auto"/>
          <w:sz w:val="24"/>
          <w:szCs w:val="24"/>
        </w:rPr>
        <w:t xml:space="preserve"> </w:t>
      </w:r>
      <w:r w:rsidRPr="002C4D9B">
        <w:rPr>
          <w:rFonts w:ascii="Calibri Light" w:hAnsi="Calibri Light" w:cs="Calibri Light"/>
          <w:color w:val="auto"/>
          <w:sz w:val="24"/>
          <w:szCs w:val="24"/>
        </w:rPr>
        <w:t xml:space="preserve">input </w:t>
      </w:r>
      <w:r w:rsidR="005A3E3B" w:rsidRPr="002C4D9B">
        <w:rPr>
          <w:rFonts w:ascii="Calibri Light" w:hAnsi="Calibri Light" w:cs="Calibri Light"/>
          <w:color w:val="auto"/>
          <w:sz w:val="24"/>
          <w:szCs w:val="24"/>
        </w:rPr>
        <w:t xml:space="preserve">home learning </w:t>
      </w:r>
      <w:r w:rsidRPr="002C4D9B">
        <w:rPr>
          <w:rFonts w:ascii="Calibri Light" w:hAnsi="Calibri Light" w:cs="Calibri Light"/>
          <w:color w:val="auto"/>
          <w:sz w:val="24"/>
          <w:szCs w:val="24"/>
        </w:rPr>
        <w:t>observations and photos</w:t>
      </w:r>
      <w:r w:rsidR="008760EC">
        <w:rPr>
          <w:rFonts w:ascii="Calibri Light" w:hAnsi="Calibri Light" w:cs="Calibri Light"/>
          <w:color w:val="auto"/>
          <w:sz w:val="24"/>
          <w:szCs w:val="24"/>
        </w:rPr>
        <w:t>/</w:t>
      </w:r>
      <w:r w:rsidR="00206EF0">
        <w:rPr>
          <w:rFonts w:ascii="Calibri Light" w:hAnsi="Calibri Light" w:cs="Calibri Light"/>
          <w:color w:val="auto"/>
          <w:sz w:val="24"/>
          <w:szCs w:val="24"/>
        </w:rPr>
        <w:t>videos</w:t>
      </w:r>
      <w:r w:rsidRPr="002C4D9B">
        <w:rPr>
          <w:rFonts w:ascii="Calibri Light" w:hAnsi="Calibri Light" w:cs="Calibri Light"/>
          <w:color w:val="auto"/>
          <w:sz w:val="24"/>
          <w:szCs w:val="24"/>
        </w:rPr>
        <w:t xml:space="preserve"> or the addition of comments on existing observations and photos</w:t>
      </w:r>
      <w:r w:rsidR="00AD37FB" w:rsidRPr="002C4D9B">
        <w:rPr>
          <w:rFonts w:ascii="Calibri Light" w:hAnsi="Calibri Light" w:cs="Calibri Light"/>
          <w:color w:val="auto"/>
          <w:sz w:val="24"/>
          <w:szCs w:val="24"/>
        </w:rPr>
        <w:t xml:space="preserve">. Care plans </w:t>
      </w:r>
      <w:r w:rsidR="00206EF0">
        <w:rPr>
          <w:rFonts w:ascii="Calibri Light" w:hAnsi="Calibri Light" w:cs="Calibri Light"/>
          <w:color w:val="auto"/>
          <w:sz w:val="24"/>
          <w:szCs w:val="24"/>
        </w:rPr>
        <w:t xml:space="preserve">creation and editing </w:t>
      </w:r>
      <w:r w:rsidR="00AD37FB" w:rsidRPr="002C4D9B">
        <w:rPr>
          <w:rFonts w:ascii="Calibri Light" w:hAnsi="Calibri Light" w:cs="Calibri Light"/>
          <w:color w:val="auto"/>
          <w:sz w:val="24"/>
          <w:szCs w:val="24"/>
        </w:rPr>
        <w:t xml:space="preserve">and confirmation of </w:t>
      </w:r>
      <w:r w:rsidR="00640D30" w:rsidRPr="002C4D9B">
        <w:rPr>
          <w:rFonts w:ascii="Calibri Light" w:hAnsi="Calibri Light" w:cs="Calibri Light"/>
          <w:color w:val="auto"/>
          <w:sz w:val="24"/>
          <w:szCs w:val="24"/>
        </w:rPr>
        <w:t>accident/incident forms</w:t>
      </w:r>
      <w:r w:rsidRPr="002C4D9B">
        <w:rPr>
          <w:rFonts w:ascii="Calibri Light" w:hAnsi="Calibri Light" w:cs="Calibri Light"/>
          <w:color w:val="auto"/>
          <w:sz w:val="24"/>
          <w:szCs w:val="24"/>
        </w:rPr>
        <w:t xml:space="preserve"> – parent logins do not have the necessary permission to edit existing material. </w:t>
      </w:r>
    </w:p>
    <w:p w14:paraId="03411312" w14:textId="106FB9E2" w:rsidR="005E5467" w:rsidRPr="005E5467" w:rsidRDefault="002C4D9B" w:rsidP="005A3E3B">
      <w:pPr>
        <w:pStyle w:val="ListParagraph"/>
        <w:numPr>
          <w:ilvl w:val="0"/>
          <w:numId w:val="5"/>
        </w:numPr>
        <w:rPr>
          <w:rFonts w:ascii="Calibri Light" w:hAnsi="Calibri Light" w:cs="Calibri Light"/>
          <w:color w:val="auto"/>
          <w:sz w:val="24"/>
          <w:szCs w:val="24"/>
        </w:rPr>
      </w:pPr>
      <w:r w:rsidRPr="005E5467">
        <w:rPr>
          <w:rFonts w:ascii="Calibri Light" w:hAnsi="Calibri Light" w:cs="Calibri Light"/>
          <w:color w:val="auto"/>
          <w:sz w:val="24"/>
          <w:szCs w:val="24"/>
        </w:rPr>
        <w:t>S</w:t>
      </w:r>
      <w:r w:rsidR="00D35543" w:rsidRPr="005E5467">
        <w:rPr>
          <w:rFonts w:ascii="Calibri Light" w:hAnsi="Calibri Light" w:cs="Calibri Light"/>
          <w:color w:val="auto"/>
          <w:sz w:val="24"/>
          <w:szCs w:val="24"/>
        </w:rPr>
        <w:t>tories</w:t>
      </w:r>
      <w:r w:rsidRPr="005E5467">
        <w:rPr>
          <w:rFonts w:ascii="Calibri Light" w:hAnsi="Calibri Light" w:cs="Calibri Light"/>
          <w:color w:val="auto"/>
          <w:sz w:val="24"/>
          <w:szCs w:val="24"/>
        </w:rPr>
        <w:t xml:space="preserve"> will be uploaded as an in the moment observation of the </w:t>
      </w:r>
      <w:r w:rsidR="009B355D" w:rsidRPr="005E5467">
        <w:rPr>
          <w:rFonts w:ascii="Calibri Light" w:hAnsi="Calibri Light" w:cs="Calibri Light"/>
          <w:color w:val="auto"/>
          <w:sz w:val="24"/>
          <w:szCs w:val="24"/>
        </w:rPr>
        <w:t>child’s day within the Preschool</w:t>
      </w:r>
      <w:r w:rsidRPr="005E5467">
        <w:rPr>
          <w:rFonts w:ascii="Calibri Light" w:hAnsi="Calibri Light" w:cs="Calibri Light"/>
          <w:color w:val="auto"/>
          <w:sz w:val="24"/>
          <w:szCs w:val="24"/>
        </w:rPr>
        <w:t xml:space="preserve"> and</w:t>
      </w:r>
      <w:r w:rsidR="00F04E92" w:rsidRPr="005E5467">
        <w:rPr>
          <w:rFonts w:ascii="Calibri Light" w:hAnsi="Calibri Light" w:cs="Calibri Light"/>
          <w:color w:val="auto"/>
          <w:sz w:val="24"/>
          <w:szCs w:val="24"/>
        </w:rPr>
        <w:t xml:space="preserve"> </w:t>
      </w:r>
      <w:r w:rsidR="00D35543" w:rsidRPr="005E5467">
        <w:rPr>
          <w:rFonts w:ascii="Calibri Light" w:hAnsi="Calibri Light" w:cs="Calibri Light"/>
          <w:color w:val="auto"/>
          <w:sz w:val="24"/>
          <w:szCs w:val="24"/>
        </w:rPr>
        <w:t>spotlight observations</w:t>
      </w:r>
      <w:r w:rsidR="00F64B0D" w:rsidRPr="005E5467">
        <w:rPr>
          <w:rFonts w:ascii="Calibri Light" w:hAnsi="Calibri Light" w:cs="Calibri Light"/>
          <w:color w:val="auto"/>
          <w:sz w:val="24"/>
          <w:szCs w:val="24"/>
        </w:rPr>
        <w:t xml:space="preserve"> on a 6 monthly basi</w:t>
      </w:r>
      <w:r w:rsidR="00FF6803" w:rsidRPr="005E5467">
        <w:rPr>
          <w:rFonts w:ascii="Calibri Light" w:hAnsi="Calibri Light" w:cs="Calibri Light"/>
          <w:color w:val="auto"/>
          <w:sz w:val="24"/>
          <w:szCs w:val="24"/>
        </w:rPr>
        <w:t xml:space="preserve">s detailing the child’s development stage </w:t>
      </w:r>
      <w:r w:rsidR="005E5467" w:rsidRPr="005E5467">
        <w:rPr>
          <w:rFonts w:ascii="Calibri Light" w:hAnsi="Calibri Light" w:cs="Calibri Light"/>
          <w:color w:val="auto"/>
          <w:sz w:val="24"/>
          <w:szCs w:val="24"/>
        </w:rPr>
        <w:t>using Opal and the EYFS</w:t>
      </w:r>
      <w:r w:rsidR="00C10AD5">
        <w:rPr>
          <w:rFonts w:ascii="Calibri Light" w:hAnsi="Calibri Light" w:cs="Calibri Light"/>
          <w:color w:val="auto"/>
          <w:sz w:val="24"/>
          <w:szCs w:val="24"/>
        </w:rPr>
        <w:t>.</w:t>
      </w:r>
    </w:p>
    <w:p w14:paraId="3D4832DE" w14:textId="77777777" w:rsidR="005E5467" w:rsidRPr="005E5467" w:rsidRDefault="00F04E92" w:rsidP="005E5467">
      <w:pPr>
        <w:rPr>
          <w:rFonts w:ascii="Calibri Light" w:hAnsi="Calibri Light" w:cs="Calibri Light"/>
          <w:b/>
          <w:bCs/>
          <w:color w:val="0070C0"/>
          <w:sz w:val="24"/>
          <w:szCs w:val="24"/>
        </w:rPr>
      </w:pPr>
      <w:r w:rsidRPr="005E5467">
        <w:rPr>
          <w:rFonts w:ascii="Calibri Light" w:hAnsi="Calibri Light" w:cs="Calibri Light"/>
          <w:b/>
          <w:bCs/>
          <w:color w:val="0070C0"/>
          <w:sz w:val="24"/>
          <w:szCs w:val="24"/>
        </w:rPr>
        <w:t xml:space="preserve">Security </w:t>
      </w:r>
    </w:p>
    <w:p w14:paraId="181AB95F" w14:textId="740A9215" w:rsidR="00545ECE" w:rsidRDefault="00F04E92" w:rsidP="005E5467">
      <w:r w:rsidRPr="00C10AD5">
        <w:rPr>
          <w:rFonts w:ascii="Calibri Light" w:hAnsi="Calibri Light" w:cs="Calibri Light"/>
          <w:color w:val="auto"/>
          <w:sz w:val="24"/>
          <w:szCs w:val="24"/>
        </w:rPr>
        <w:t>Learning Journal system is hosted on secure dedicated servers based in the UK. The server host takes security very seriously, both online and physically. The ‘https’ prefix in the website address denotes that it is a ‘secure’ site.</w:t>
      </w:r>
      <w:r w:rsidR="00890E58">
        <w:rPr>
          <w:rFonts w:ascii="Calibri Light" w:hAnsi="Calibri Light" w:cs="Calibri Light"/>
          <w:color w:val="auto"/>
          <w:sz w:val="24"/>
          <w:szCs w:val="24"/>
        </w:rPr>
        <w:t xml:space="preserve"> </w:t>
      </w:r>
      <w:r w:rsidR="00BC0B75">
        <w:rPr>
          <w:rFonts w:ascii="Calibri Light" w:hAnsi="Calibri Light" w:cs="Calibri Light"/>
          <w:color w:val="auto"/>
          <w:sz w:val="24"/>
          <w:szCs w:val="24"/>
        </w:rPr>
        <w:t xml:space="preserve">Privacy, data protection and </w:t>
      </w:r>
      <w:r w:rsidR="00CE0C93">
        <w:rPr>
          <w:rFonts w:ascii="Calibri Light" w:hAnsi="Calibri Light" w:cs="Calibri Light"/>
          <w:color w:val="auto"/>
          <w:sz w:val="24"/>
          <w:szCs w:val="24"/>
        </w:rPr>
        <w:t>data retention policies can be found on their website or requested from the Preschool office.</w:t>
      </w:r>
    </w:p>
    <w:p w14:paraId="09F48D69" w14:textId="3A2D9C6C" w:rsidR="001C17BC" w:rsidRPr="001C17BC" w:rsidRDefault="00F04E92" w:rsidP="00F3684A">
      <w:pPr>
        <w:pStyle w:val="ListParagraph"/>
        <w:numPr>
          <w:ilvl w:val="0"/>
          <w:numId w:val="6"/>
        </w:numPr>
        <w:rPr>
          <w:rFonts w:ascii="Calibri Light" w:hAnsi="Calibri Light" w:cs="Calibri Light"/>
          <w:color w:val="auto"/>
          <w:sz w:val="24"/>
          <w:szCs w:val="24"/>
        </w:rPr>
      </w:pPr>
      <w:r w:rsidRPr="006D1035">
        <w:rPr>
          <w:rFonts w:ascii="Calibri Light" w:hAnsi="Calibri Light" w:cs="Calibri Light"/>
          <w:color w:val="auto"/>
          <w:sz w:val="24"/>
          <w:szCs w:val="24"/>
        </w:rPr>
        <w:t xml:space="preserve">Photos and videos taken for observations on the tablets are deleted as soon as the observation is uploaded. </w:t>
      </w:r>
      <w:r w:rsidR="00622297" w:rsidRPr="006D1035">
        <w:rPr>
          <w:rFonts w:ascii="Calibri Light" w:hAnsi="Calibri Light" w:cs="Calibri Light"/>
          <w:color w:val="auto"/>
          <w:sz w:val="24"/>
          <w:szCs w:val="24"/>
        </w:rPr>
        <w:t xml:space="preserve">The Preschool Manager is responsible for ensuring that all photo/videos are wiped form the </w:t>
      </w:r>
      <w:r w:rsidR="006D1035" w:rsidRPr="006D1035">
        <w:rPr>
          <w:rFonts w:ascii="Calibri Light" w:hAnsi="Calibri Light" w:cs="Calibri Light"/>
          <w:color w:val="auto"/>
          <w:sz w:val="24"/>
          <w:szCs w:val="24"/>
        </w:rPr>
        <w:t>iPad</w:t>
      </w:r>
      <w:r w:rsidR="006D1035">
        <w:rPr>
          <w:rFonts w:ascii="Calibri Light" w:hAnsi="Calibri Light" w:cs="Calibri Light"/>
          <w:color w:val="auto"/>
          <w:sz w:val="24"/>
          <w:szCs w:val="24"/>
        </w:rPr>
        <w:t xml:space="preserve">s </w:t>
      </w:r>
      <w:r w:rsidR="006D1035" w:rsidRPr="006D1035">
        <w:rPr>
          <w:rFonts w:ascii="Calibri Light" w:hAnsi="Calibri Light" w:cs="Calibri Light"/>
          <w:color w:val="auto"/>
          <w:sz w:val="24"/>
          <w:szCs w:val="24"/>
        </w:rPr>
        <w:t>on a weekly basis</w:t>
      </w:r>
      <w:r w:rsidR="006D1035">
        <w:rPr>
          <w:rFonts w:ascii="Calibri Light" w:hAnsi="Calibri Light" w:cs="Calibri Light"/>
          <w:color w:val="auto"/>
          <w:sz w:val="24"/>
          <w:szCs w:val="24"/>
        </w:rPr>
        <w:t xml:space="preserve"> </w:t>
      </w:r>
      <w:r w:rsidR="004859ED">
        <w:rPr>
          <w:rFonts w:ascii="Calibri Light" w:hAnsi="Calibri Light" w:cs="Calibri Light"/>
          <w:color w:val="auto"/>
          <w:sz w:val="24"/>
          <w:szCs w:val="24"/>
        </w:rPr>
        <w:t>regardless of</w:t>
      </w:r>
      <w:r w:rsidR="001C17BC">
        <w:rPr>
          <w:rFonts w:ascii="Calibri Light" w:hAnsi="Calibri Light" w:cs="Calibri Light"/>
          <w:color w:val="auto"/>
          <w:sz w:val="24"/>
          <w:szCs w:val="24"/>
        </w:rPr>
        <w:t xml:space="preserve"> if staff have uploaded to Learning Journals.</w:t>
      </w:r>
      <w:r w:rsidR="00622297" w:rsidRPr="006D1035">
        <w:rPr>
          <w:color w:val="auto"/>
        </w:rPr>
        <w:t xml:space="preserve"> </w:t>
      </w:r>
    </w:p>
    <w:p w14:paraId="44A770B7" w14:textId="77777777" w:rsidR="004859ED" w:rsidRPr="004859ED" w:rsidRDefault="00F04E92" w:rsidP="00F3684A">
      <w:pPr>
        <w:pStyle w:val="ListParagraph"/>
        <w:numPr>
          <w:ilvl w:val="0"/>
          <w:numId w:val="6"/>
        </w:numPr>
        <w:rPr>
          <w:rFonts w:ascii="Calibri Light" w:hAnsi="Calibri Light" w:cs="Calibri Light"/>
          <w:color w:val="auto"/>
          <w:sz w:val="24"/>
          <w:szCs w:val="24"/>
        </w:rPr>
      </w:pPr>
      <w:r w:rsidRPr="004859ED">
        <w:rPr>
          <w:rFonts w:ascii="Calibri Light" w:hAnsi="Calibri Light" w:cs="Calibri Light"/>
          <w:color w:val="auto"/>
          <w:sz w:val="24"/>
          <w:szCs w:val="24"/>
        </w:rPr>
        <w:t xml:space="preserve">Access to information stored on </w:t>
      </w:r>
      <w:r w:rsidR="001C17BC" w:rsidRPr="004859ED">
        <w:rPr>
          <w:rFonts w:ascii="Calibri Light" w:hAnsi="Calibri Light" w:cs="Calibri Light"/>
          <w:color w:val="auto"/>
          <w:sz w:val="24"/>
          <w:szCs w:val="24"/>
        </w:rPr>
        <w:t xml:space="preserve">Learning Journals </w:t>
      </w:r>
      <w:r w:rsidRPr="004859ED">
        <w:rPr>
          <w:rFonts w:ascii="Calibri Light" w:hAnsi="Calibri Light" w:cs="Calibri Light"/>
          <w:color w:val="auto"/>
          <w:sz w:val="24"/>
          <w:szCs w:val="24"/>
        </w:rPr>
        <w:t>can only be gained by unique user I.D. and password</w:t>
      </w:r>
      <w:r>
        <w:t xml:space="preserve">. </w:t>
      </w:r>
    </w:p>
    <w:p w14:paraId="0A3C4F80" w14:textId="77777777" w:rsidR="004859ED" w:rsidRPr="004859ED" w:rsidRDefault="00F04E92" w:rsidP="00F3684A">
      <w:pPr>
        <w:pStyle w:val="ListParagraph"/>
        <w:numPr>
          <w:ilvl w:val="0"/>
          <w:numId w:val="6"/>
        </w:numPr>
        <w:rPr>
          <w:rFonts w:ascii="Calibri Light" w:hAnsi="Calibri Light" w:cs="Calibri Light"/>
          <w:color w:val="auto"/>
          <w:sz w:val="24"/>
          <w:szCs w:val="24"/>
        </w:rPr>
      </w:pPr>
      <w:r w:rsidRPr="004859ED">
        <w:rPr>
          <w:rFonts w:ascii="Calibri Light" w:hAnsi="Calibri Light" w:cs="Calibri Light"/>
          <w:color w:val="auto"/>
          <w:sz w:val="24"/>
          <w:szCs w:val="24"/>
        </w:rPr>
        <w:t>Parents can only see their own child’s information and are unable to login to view other children’s Learning Journals.</w:t>
      </w:r>
      <w:r w:rsidRPr="004859ED">
        <w:rPr>
          <w:color w:val="auto"/>
        </w:rPr>
        <w:t xml:space="preserve"> </w:t>
      </w:r>
    </w:p>
    <w:p w14:paraId="37D1AFE5" w14:textId="222ACDA8" w:rsidR="004859ED" w:rsidRPr="004859ED" w:rsidRDefault="00F04E92" w:rsidP="00F3684A">
      <w:pPr>
        <w:pStyle w:val="ListParagraph"/>
        <w:numPr>
          <w:ilvl w:val="0"/>
          <w:numId w:val="6"/>
        </w:numPr>
        <w:rPr>
          <w:rFonts w:ascii="Calibri Light" w:hAnsi="Calibri Light" w:cs="Calibri Light"/>
          <w:color w:val="auto"/>
          <w:sz w:val="24"/>
          <w:szCs w:val="24"/>
        </w:rPr>
      </w:pPr>
      <w:r w:rsidRPr="004859ED">
        <w:rPr>
          <w:rFonts w:ascii="Calibri Light" w:hAnsi="Calibri Light" w:cs="Calibri Light"/>
          <w:color w:val="auto"/>
          <w:sz w:val="24"/>
          <w:szCs w:val="24"/>
        </w:rPr>
        <w:t xml:space="preserve">Once a child leaves </w:t>
      </w:r>
      <w:r w:rsidR="004859ED" w:rsidRPr="004859ED">
        <w:rPr>
          <w:rFonts w:ascii="Calibri Light" w:hAnsi="Calibri Light" w:cs="Calibri Light"/>
          <w:color w:val="auto"/>
          <w:sz w:val="24"/>
          <w:szCs w:val="24"/>
        </w:rPr>
        <w:t>the setting</w:t>
      </w:r>
      <w:r w:rsidRPr="004859ED">
        <w:rPr>
          <w:rFonts w:ascii="Calibri Light" w:hAnsi="Calibri Light" w:cs="Calibri Light"/>
          <w:color w:val="auto"/>
          <w:sz w:val="24"/>
          <w:szCs w:val="24"/>
        </w:rPr>
        <w:t xml:space="preserve"> </w:t>
      </w:r>
      <w:r w:rsidR="004859ED" w:rsidRPr="004859ED">
        <w:rPr>
          <w:rFonts w:ascii="Calibri Light" w:hAnsi="Calibri Light" w:cs="Calibri Light"/>
          <w:color w:val="auto"/>
          <w:sz w:val="24"/>
          <w:szCs w:val="24"/>
        </w:rPr>
        <w:t>t</w:t>
      </w:r>
      <w:r w:rsidRPr="004859ED">
        <w:rPr>
          <w:rFonts w:ascii="Calibri Light" w:hAnsi="Calibri Light" w:cs="Calibri Light"/>
          <w:color w:val="auto"/>
          <w:sz w:val="24"/>
          <w:szCs w:val="24"/>
        </w:rPr>
        <w:t>he child will then be made inactive. At the end of the following academic year, the child will be irreversibly deleted.</w:t>
      </w:r>
      <w:r w:rsidRPr="004859ED">
        <w:rPr>
          <w:color w:val="auto"/>
        </w:rPr>
        <w:t xml:space="preserve"> </w:t>
      </w:r>
    </w:p>
    <w:p w14:paraId="450BDE08" w14:textId="75FB963F" w:rsidR="00F121AC" w:rsidRPr="00F121AC" w:rsidRDefault="00F04E92" w:rsidP="00F3684A">
      <w:pPr>
        <w:pStyle w:val="ListParagraph"/>
        <w:numPr>
          <w:ilvl w:val="0"/>
          <w:numId w:val="6"/>
        </w:numPr>
        <w:rPr>
          <w:rFonts w:ascii="Calibri Light" w:hAnsi="Calibri Light" w:cs="Calibri Light"/>
          <w:color w:val="auto"/>
          <w:sz w:val="24"/>
          <w:szCs w:val="24"/>
        </w:rPr>
      </w:pPr>
      <w:r w:rsidRPr="00F121AC">
        <w:rPr>
          <w:rFonts w:ascii="Calibri Light" w:hAnsi="Calibri Light" w:cs="Calibri Light"/>
          <w:color w:val="auto"/>
          <w:sz w:val="24"/>
          <w:szCs w:val="24"/>
        </w:rPr>
        <w:t xml:space="preserve">Parent access to </w:t>
      </w:r>
      <w:r w:rsidR="00F121AC" w:rsidRPr="00F121AC">
        <w:rPr>
          <w:rFonts w:ascii="Calibri Light" w:hAnsi="Calibri Light" w:cs="Calibri Light"/>
          <w:color w:val="auto"/>
          <w:sz w:val="24"/>
          <w:szCs w:val="24"/>
        </w:rPr>
        <w:t>Learning Journals</w:t>
      </w:r>
      <w:r w:rsidRPr="00F121AC">
        <w:rPr>
          <w:rFonts w:ascii="Calibri Light" w:hAnsi="Calibri Light" w:cs="Calibri Light"/>
          <w:color w:val="auto"/>
          <w:sz w:val="24"/>
          <w:szCs w:val="24"/>
        </w:rPr>
        <w:t xml:space="preserve"> will be limited to</w:t>
      </w:r>
      <w:r w:rsidR="00F121AC" w:rsidRPr="00F121AC">
        <w:rPr>
          <w:rFonts w:ascii="Calibri Light" w:hAnsi="Calibri Light" w:cs="Calibri Light"/>
          <w:color w:val="auto"/>
          <w:sz w:val="24"/>
          <w:szCs w:val="24"/>
        </w:rPr>
        <w:t xml:space="preserve"> while the child is attending</w:t>
      </w:r>
      <w:r w:rsidR="00760785">
        <w:rPr>
          <w:rFonts w:ascii="Calibri Light" w:hAnsi="Calibri Light" w:cs="Calibri Light"/>
          <w:color w:val="auto"/>
          <w:sz w:val="24"/>
          <w:szCs w:val="24"/>
        </w:rPr>
        <w:t>.</w:t>
      </w:r>
      <w:r w:rsidR="00F121AC" w:rsidRPr="00F121AC">
        <w:rPr>
          <w:rFonts w:ascii="Calibri Light" w:hAnsi="Calibri Light" w:cs="Calibri Light"/>
          <w:color w:val="auto"/>
          <w:sz w:val="24"/>
          <w:szCs w:val="24"/>
        </w:rPr>
        <w:t xml:space="preserve"> </w:t>
      </w:r>
      <w:r w:rsidR="00760785">
        <w:rPr>
          <w:rFonts w:ascii="Calibri Light" w:hAnsi="Calibri Light" w:cs="Calibri Light"/>
          <w:color w:val="auto"/>
          <w:sz w:val="24"/>
          <w:szCs w:val="24"/>
        </w:rPr>
        <w:t>N</w:t>
      </w:r>
      <w:r w:rsidR="00F121AC" w:rsidRPr="00F121AC">
        <w:rPr>
          <w:rFonts w:ascii="Calibri Light" w:hAnsi="Calibri Light" w:cs="Calibri Light"/>
          <w:color w:val="auto"/>
          <w:sz w:val="24"/>
          <w:szCs w:val="24"/>
        </w:rPr>
        <w:t>o access can be gained</w:t>
      </w:r>
      <w:r w:rsidRPr="00F121AC">
        <w:rPr>
          <w:rFonts w:ascii="Calibri Light" w:hAnsi="Calibri Light" w:cs="Calibri Light"/>
          <w:color w:val="auto"/>
          <w:sz w:val="24"/>
          <w:szCs w:val="24"/>
        </w:rPr>
        <w:t xml:space="preserve"> once a child has </w:t>
      </w:r>
      <w:r w:rsidRPr="00403562">
        <w:rPr>
          <w:rFonts w:ascii="Calibri Light" w:hAnsi="Calibri Light" w:cs="Calibri Light"/>
          <w:color w:val="auto"/>
          <w:sz w:val="24"/>
          <w:szCs w:val="24"/>
        </w:rPr>
        <w:t xml:space="preserve">been made inactive. </w:t>
      </w:r>
      <w:r w:rsidR="00403562" w:rsidRPr="00403562">
        <w:rPr>
          <w:rFonts w:ascii="Calibri Light" w:hAnsi="Calibri Light" w:cs="Calibri Light"/>
          <w:color w:val="auto"/>
          <w:sz w:val="24"/>
          <w:szCs w:val="24"/>
        </w:rPr>
        <w:t>Parents will need to seek permission from the office to receive a downloadable copy of their child’s account</w:t>
      </w:r>
      <w:r w:rsidR="00760785">
        <w:rPr>
          <w:rFonts w:ascii="Calibri Light" w:hAnsi="Calibri Light" w:cs="Calibri Light"/>
          <w:color w:val="auto"/>
          <w:sz w:val="24"/>
          <w:szCs w:val="24"/>
        </w:rPr>
        <w:t xml:space="preserve"> within 9</w:t>
      </w:r>
      <w:r w:rsidR="00E17ABC">
        <w:rPr>
          <w:rFonts w:ascii="Calibri Light" w:hAnsi="Calibri Light" w:cs="Calibri Light"/>
          <w:color w:val="auto"/>
          <w:sz w:val="24"/>
          <w:szCs w:val="24"/>
        </w:rPr>
        <w:t>0 days</w:t>
      </w:r>
      <w:r w:rsidR="00403562" w:rsidRPr="00403562">
        <w:rPr>
          <w:rFonts w:ascii="Calibri Light" w:hAnsi="Calibri Light" w:cs="Calibri Light"/>
          <w:color w:val="auto"/>
          <w:sz w:val="24"/>
          <w:szCs w:val="24"/>
        </w:rPr>
        <w:t>.</w:t>
      </w:r>
    </w:p>
    <w:p w14:paraId="202B0FDC" w14:textId="77777777" w:rsidR="00EB3A11" w:rsidRPr="00E17ABC" w:rsidRDefault="00F04E92" w:rsidP="00F3684A">
      <w:pPr>
        <w:pStyle w:val="ListParagraph"/>
        <w:numPr>
          <w:ilvl w:val="0"/>
          <w:numId w:val="6"/>
        </w:numPr>
        <w:rPr>
          <w:rFonts w:ascii="Calibri Light" w:hAnsi="Calibri Light" w:cs="Calibri Light"/>
          <w:color w:val="auto"/>
          <w:sz w:val="24"/>
          <w:szCs w:val="24"/>
        </w:rPr>
      </w:pPr>
      <w:r w:rsidRPr="00E17ABC">
        <w:rPr>
          <w:rFonts w:ascii="Calibri Light" w:hAnsi="Calibri Light" w:cs="Calibri Light"/>
          <w:color w:val="auto"/>
          <w:sz w:val="24"/>
          <w:szCs w:val="24"/>
        </w:rPr>
        <w:t xml:space="preserve">If a member of staff leaves </w:t>
      </w:r>
      <w:r w:rsidR="00403562" w:rsidRPr="00E17ABC">
        <w:rPr>
          <w:rFonts w:ascii="Calibri Light" w:hAnsi="Calibri Light" w:cs="Calibri Light"/>
          <w:color w:val="auto"/>
          <w:sz w:val="24"/>
          <w:szCs w:val="24"/>
        </w:rPr>
        <w:t>Preschool</w:t>
      </w:r>
      <w:r w:rsidRPr="00E17ABC">
        <w:rPr>
          <w:rFonts w:ascii="Calibri Light" w:hAnsi="Calibri Light" w:cs="Calibri Light"/>
          <w:color w:val="auto"/>
          <w:sz w:val="24"/>
          <w:szCs w:val="24"/>
        </w:rPr>
        <w:t xml:space="preserve">, their access to </w:t>
      </w:r>
      <w:r w:rsidR="00403562" w:rsidRPr="00E17ABC">
        <w:rPr>
          <w:rFonts w:ascii="Calibri Light" w:hAnsi="Calibri Light" w:cs="Calibri Light"/>
          <w:color w:val="auto"/>
          <w:sz w:val="24"/>
          <w:szCs w:val="24"/>
        </w:rPr>
        <w:t>their Learning Journals</w:t>
      </w:r>
      <w:r w:rsidRPr="00E17ABC">
        <w:rPr>
          <w:rFonts w:ascii="Calibri Light" w:hAnsi="Calibri Light" w:cs="Calibri Light"/>
          <w:color w:val="auto"/>
          <w:sz w:val="24"/>
          <w:szCs w:val="24"/>
        </w:rPr>
        <w:t xml:space="preserve"> will be revoked immediately, and they will be permanently deleted after 90 days. </w:t>
      </w:r>
    </w:p>
    <w:p w14:paraId="2C11590D" w14:textId="3BC5091C" w:rsidR="00DB3D97" w:rsidRPr="00E17ABC" w:rsidRDefault="00F04E92" w:rsidP="00F3684A">
      <w:pPr>
        <w:pStyle w:val="ListParagraph"/>
        <w:numPr>
          <w:ilvl w:val="0"/>
          <w:numId w:val="6"/>
        </w:numPr>
        <w:rPr>
          <w:rFonts w:ascii="Calibri Light" w:hAnsi="Calibri Light" w:cs="Calibri Light"/>
          <w:color w:val="auto"/>
          <w:sz w:val="24"/>
          <w:szCs w:val="24"/>
        </w:rPr>
      </w:pPr>
      <w:r w:rsidRPr="00E17ABC">
        <w:rPr>
          <w:rFonts w:ascii="Calibri Light" w:hAnsi="Calibri Light" w:cs="Calibri Light"/>
          <w:color w:val="auto"/>
          <w:sz w:val="24"/>
          <w:szCs w:val="24"/>
        </w:rPr>
        <w:t xml:space="preserve">Parents must NOT upload any media from </w:t>
      </w:r>
      <w:r w:rsidR="00EB3A11" w:rsidRPr="00E17ABC">
        <w:rPr>
          <w:rFonts w:ascii="Calibri Light" w:hAnsi="Calibri Light" w:cs="Calibri Light"/>
          <w:color w:val="auto"/>
          <w:sz w:val="24"/>
          <w:szCs w:val="24"/>
        </w:rPr>
        <w:t>Learning Journals</w:t>
      </w:r>
      <w:r w:rsidRPr="00E17ABC">
        <w:rPr>
          <w:rFonts w:ascii="Calibri Light" w:hAnsi="Calibri Light" w:cs="Calibri Light"/>
          <w:color w:val="auto"/>
          <w:sz w:val="24"/>
          <w:szCs w:val="24"/>
        </w:rPr>
        <w:t xml:space="preserve"> onto social media sites</w:t>
      </w:r>
      <w:r w:rsidR="00EB3A11" w:rsidRPr="00E17ABC">
        <w:rPr>
          <w:rFonts w:ascii="Calibri Light" w:hAnsi="Calibri Light" w:cs="Calibri Light"/>
          <w:color w:val="auto"/>
          <w:sz w:val="24"/>
          <w:szCs w:val="24"/>
        </w:rPr>
        <w:t>, failure to comply may result in their child’s place being revoked</w:t>
      </w:r>
    </w:p>
    <w:p w14:paraId="6DA34B13" w14:textId="77777777" w:rsidR="00DB3D97" w:rsidRDefault="00DB3D97" w:rsidP="00EC06CB">
      <w:pPr>
        <w:rPr>
          <w:rFonts w:ascii="Calibri Light" w:hAnsi="Calibri Light" w:cs="Calibri Light"/>
          <w:b/>
          <w:bCs/>
          <w:color w:val="auto"/>
          <w:sz w:val="28"/>
          <w:szCs w:val="28"/>
        </w:rPr>
      </w:pPr>
    </w:p>
    <w:p w14:paraId="65815CC3" w14:textId="6F03AC7F" w:rsidR="00DB3D97" w:rsidRPr="00493B15" w:rsidRDefault="00493B15" w:rsidP="00EC06CB">
      <w:pPr>
        <w:rPr>
          <w:rFonts w:ascii="Calibri Light" w:hAnsi="Calibri Light" w:cs="Calibri Light"/>
          <w:color w:val="auto"/>
          <w:sz w:val="24"/>
          <w:szCs w:val="24"/>
        </w:rPr>
      </w:pPr>
      <w:r w:rsidRPr="00493B15">
        <w:rPr>
          <w:rFonts w:ascii="Calibri Light" w:hAnsi="Calibri Light" w:cs="Calibri Light"/>
          <w:color w:val="auto"/>
          <w:sz w:val="24"/>
          <w:szCs w:val="24"/>
        </w:rPr>
        <w:t xml:space="preserve">This policy was agreed by Lympstone Preschool Committee </w:t>
      </w:r>
      <w:r w:rsidRPr="00493B15">
        <w:rPr>
          <w:rFonts w:ascii="Calibri Light" w:hAnsi="Calibri Light" w:cs="Calibri Light"/>
          <w:color w:val="auto"/>
          <w:sz w:val="24"/>
          <w:szCs w:val="24"/>
        </w:rPr>
        <w:tab/>
      </w:r>
      <w:r w:rsidRPr="00493B15">
        <w:rPr>
          <w:rFonts w:ascii="Calibri Light" w:hAnsi="Calibri Light" w:cs="Calibri Light"/>
          <w:color w:val="auto"/>
          <w:sz w:val="24"/>
          <w:szCs w:val="24"/>
        </w:rPr>
        <w:tab/>
        <w:t>Date 27/08/2025</w:t>
      </w:r>
    </w:p>
    <w:p w14:paraId="152D4A9C" w14:textId="77777777" w:rsidR="00DB3D97" w:rsidRDefault="00DB3D97" w:rsidP="00EC06CB">
      <w:pPr>
        <w:rPr>
          <w:rFonts w:ascii="Calibri Light" w:hAnsi="Calibri Light" w:cs="Calibri Light"/>
          <w:b/>
          <w:bCs/>
          <w:color w:val="auto"/>
          <w:sz w:val="28"/>
          <w:szCs w:val="28"/>
        </w:rPr>
      </w:pPr>
    </w:p>
    <w:p w14:paraId="1903EDD9" w14:textId="31351501" w:rsidR="37A275B5" w:rsidRDefault="37A275B5" w:rsidP="00EC06CB"/>
    <w:sectPr w:rsidR="37A275B5" w:rsidSect="002503BD">
      <w:pgSz w:w="11907" w:h="16839"/>
      <w:pgMar w:top="720" w:right="850" w:bottom="568" w:left="99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BDEA1" w14:textId="77777777" w:rsidR="006F1BE8" w:rsidRDefault="006F1BE8">
      <w:r>
        <w:separator/>
      </w:r>
    </w:p>
    <w:p w14:paraId="2508C4E5" w14:textId="77777777" w:rsidR="006F1BE8" w:rsidRDefault="006F1BE8"/>
  </w:endnote>
  <w:endnote w:type="continuationSeparator" w:id="0">
    <w:p w14:paraId="429619AF" w14:textId="77777777" w:rsidR="006F1BE8" w:rsidRDefault="006F1BE8">
      <w:r>
        <w:continuationSeparator/>
      </w:r>
    </w:p>
    <w:p w14:paraId="13642977" w14:textId="77777777" w:rsidR="006F1BE8" w:rsidRDefault="006F1BE8"/>
  </w:endnote>
  <w:endnote w:type="continuationNotice" w:id="1">
    <w:p w14:paraId="423E5492" w14:textId="77777777" w:rsidR="006F1BE8" w:rsidRDefault="006F1B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3EFED" w14:textId="77777777" w:rsidR="006F1BE8" w:rsidRDefault="006F1BE8">
      <w:r>
        <w:separator/>
      </w:r>
    </w:p>
    <w:p w14:paraId="39883356" w14:textId="77777777" w:rsidR="006F1BE8" w:rsidRDefault="006F1BE8"/>
  </w:footnote>
  <w:footnote w:type="continuationSeparator" w:id="0">
    <w:p w14:paraId="09C165D1" w14:textId="77777777" w:rsidR="006F1BE8" w:rsidRDefault="006F1BE8">
      <w:r>
        <w:continuationSeparator/>
      </w:r>
    </w:p>
    <w:p w14:paraId="5B6BB6C6" w14:textId="77777777" w:rsidR="006F1BE8" w:rsidRDefault="006F1BE8"/>
  </w:footnote>
  <w:footnote w:type="continuationNotice" w:id="1">
    <w:p w14:paraId="6449E032" w14:textId="77777777" w:rsidR="006F1BE8" w:rsidRDefault="006F1B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864496"/>
    <w:multiLevelType w:val="hybridMultilevel"/>
    <w:tmpl w:val="E14EF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CB209C"/>
    <w:multiLevelType w:val="hybridMultilevel"/>
    <w:tmpl w:val="C4E4D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362160"/>
    <w:multiLevelType w:val="hybridMultilevel"/>
    <w:tmpl w:val="158A8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534E52"/>
    <w:multiLevelType w:val="hybridMultilevel"/>
    <w:tmpl w:val="E9089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59426574">
    <w:abstractNumId w:val="0"/>
  </w:num>
  <w:num w:numId="2" w16cid:durableId="153568324">
    <w:abstractNumId w:val="5"/>
  </w:num>
  <w:num w:numId="3" w16cid:durableId="1394279055">
    <w:abstractNumId w:val="3"/>
  </w:num>
  <w:num w:numId="4" w16cid:durableId="139395115">
    <w:abstractNumId w:val="1"/>
  </w:num>
  <w:num w:numId="5" w16cid:durableId="1345669339">
    <w:abstractNumId w:val="2"/>
  </w:num>
  <w:num w:numId="6" w16cid:durableId="11286644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68A"/>
    <w:rsid w:val="00000575"/>
    <w:rsid w:val="00000E2A"/>
    <w:rsid w:val="0001154A"/>
    <w:rsid w:val="0001276F"/>
    <w:rsid w:val="0001611C"/>
    <w:rsid w:val="00016A31"/>
    <w:rsid w:val="000228F9"/>
    <w:rsid w:val="000246D2"/>
    <w:rsid w:val="000264D3"/>
    <w:rsid w:val="00026B76"/>
    <w:rsid w:val="00027FC6"/>
    <w:rsid w:val="00031A82"/>
    <w:rsid w:val="00032710"/>
    <w:rsid w:val="00037359"/>
    <w:rsid w:val="00043D30"/>
    <w:rsid w:val="0005046F"/>
    <w:rsid w:val="00050D2C"/>
    <w:rsid w:val="00052271"/>
    <w:rsid w:val="000523ED"/>
    <w:rsid w:val="00061874"/>
    <w:rsid w:val="0007138A"/>
    <w:rsid w:val="00076B20"/>
    <w:rsid w:val="0008515C"/>
    <w:rsid w:val="00090022"/>
    <w:rsid w:val="00091B91"/>
    <w:rsid w:val="000956D5"/>
    <w:rsid w:val="000A1CA3"/>
    <w:rsid w:val="000A5DFD"/>
    <w:rsid w:val="000A70CF"/>
    <w:rsid w:val="000A769E"/>
    <w:rsid w:val="000B3DE3"/>
    <w:rsid w:val="000B5903"/>
    <w:rsid w:val="000C13D2"/>
    <w:rsid w:val="000C723E"/>
    <w:rsid w:val="000D2C49"/>
    <w:rsid w:val="000E27CC"/>
    <w:rsid w:val="000E2FA7"/>
    <w:rsid w:val="000E6A8C"/>
    <w:rsid w:val="000E78E3"/>
    <w:rsid w:val="000F23F1"/>
    <w:rsid w:val="000F34BD"/>
    <w:rsid w:val="000F5C7F"/>
    <w:rsid w:val="000F5D5D"/>
    <w:rsid w:val="000F7D3B"/>
    <w:rsid w:val="000FE995"/>
    <w:rsid w:val="00101144"/>
    <w:rsid w:val="00102096"/>
    <w:rsid w:val="001070A9"/>
    <w:rsid w:val="00116B78"/>
    <w:rsid w:val="00121FA1"/>
    <w:rsid w:val="00122ECB"/>
    <w:rsid w:val="00125765"/>
    <w:rsid w:val="001412BB"/>
    <w:rsid w:val="001433D8"/>
    <w:rsid w:val="001470BE"/>
    <w:rsid w:val="00147CE4"/>
    <w:rsid w:val="00150D3B"/>
    <w:rsid w:val="00156345"/>
    <w:rsid w:val="00157C51"/>
    <w:rsid w:val="00162DF2"/>
    <w:rsid w:val="00164446"/>
    <w:rsid w:val="0016481A"/>
    <w:rsid w:val="00165F79"/>
    <w:rsid w:val="001726B5"/>
    <w:rsid w:val="00172F72"/>
    <w:rsid w:val="00180C92"/>
    <w:rsid w:val="00191EA5"/>
    <w:rsid w:val="00197648"/>
    <w:rsid w:val="001A3950"/>
    <w:rsid w:val="001A4BB1"/>
    <w:rsid w:val="001A5311"/>
    <w:rsid w:val="001B065D"/>
    <w:rsid w:val="001B0829"/>
    <w:rsid w:val="001B1850"/>
    <w:rsid w:val="001C17BC"/>
    <w:rsid w:val="001C351F"/>
    <w:rsid w:val="001C7702"/>
    <w:rsid w:val="001D1E5C"/>
    <w:rsid w:val="001E2AA3"/>
    <w:rsid w:val="001F15D7"/>
    <w:rsid w:val="001F487E"/>
    <w:rsid w:val="002045FB"/>
    <w:rsid w:val="0020497F"/>
    <w:rsid w:val="00206EF0"/>
    <w:rsid w:val="002100B5"/>
    <w:rsid w:val="00210868"/>
    <w:rsid w:val="00212586"/>
    <w:rsid w:val="002204EC"/>
    <w:rsid w:val="00220A20"/>
    <w:rsid w:val="0023176B"/>
    <w:rsid w:val="00234928"/>
    <w:rsid w:val="00240AFE"/>
    <w:rsid w:val="00241AA9"/>
    <w:rsid w:val="002463FF"/>
    <w:rsid w:val="002475B1"/>
    <w:rsid w:val="002503BD"/>
    <w:rsid w:val="002511CB"/>
    <w:rsid w:val="002511CF"/>
    <w:rsid w:val="00253CB2"/>
    <w:rsid w:val="00253EF4"/>
    <w:rsid w:val="002606D3"/>
    <w:rsid w:val="00264026"/>
    <w:rsid w:val="00266A91"/>
    <w:rsid w:val="00271498"/>
    <w:rsid w:val="00274441"/>
    <w:rsid w:val="00274B76"/>
    <w:rsid w:val="0028286C"/>
    <w:rsid w:val="00282D20"/>
    <w:rsid w:val="00283D4D"/>
    <w:rsid w:val="002852B3"/>
    <w:rsid w:val="00286A33"/>
    <w:rsid w:val="00292AA2"/>
    <w:rsid w:val="00296C1B"/>
    <w:rsid w:val="00296E63"/>
    <w:rsid w:val="002B0924"/>
    <w:rsid w:val="002B6695"/>
    <w:rsid w:val="002C1351"/>
    <w:rsid w:val="002C4D9B"/>
    <w:rsid w:val="002D104E"/>
    <w:rsid w:val="002D7DA5"/>
    <w:rsid w:val="002E14EC"/>
    <w:rsid w:val="002E4F56"/>
    <w:rsid w:val="002F6D75"/>
    <w:rsid w:val="002F7EEB"/>
    <w:rsid w:val="00301290"/>
    <w:rsid w:val="00312A7F"/>
    <w:rsid w:val="00316FAB"/>
    <w:rsid w:val="0032323F"/>
    <w:rsid w:val="00324CF9"/>
    <w:rsid w:val="00324D43"/>
    <w:rsid w:val="00326D2C"/>
    <w:rsid w:val="00333B4B"/>
    <w:rsid w:val="0033658C"/>
    <w:rsid w:val="003407F7"/>
    <w:rsid w:val="003431D5"/>
    <w:rsid w:val="00344154"/>
    <w:rsid w:val="0034677E"/>
    <w:rsid w:val="00350D5E"/>
    <w:rsid w:val="0035461A"/>
    <w:rsid w:val="003606BB"/>
    <w:rsid w:val="003629A3"/>
    <w:rsid w:val="003668FE"/>
    <w:rsid w:val="0037272C"/>
    <w:rsid w:val="00373D90"/>
    <w:rsid w:val="00375B3E"/>
    <w:rsid w:val="00382047"/>
    <w:rsid w:val="00383DEA"/>
    <w:rsid w:val="00387169"/>
    <w:rsid w:val="003958D9"/>
    <w:rsid w:val="003A39EE"/>
    <w:rsid w:val="003A4E45"/>
    <w:rsid w:val="003A7D5A"/>
    <w:rsid w:val="003B348E"/>
    <w:rsid w:val="003B74F2"/>
    <w:rsid w:val="003D003F"/>
    <w:rsid w:val="003E19A6"/>
    <w:rsid w:val="003E1FC5"/>
    <w:rsid w:val="003E20F0"/>
    <w:rsid w:val="003E523D"/>
    <w:rsid w:val="003F6614"/>
    <w:rsid w:val="00400014"/>
    <w:rsid w:val="00403562"/>
    <w:rsid w:val="00404C4A"/>
    <w:rsid w:val="00412123"/>
    <w:rsid w:val="0042239C"/>
    <w:rsid w:val="00425BAD"/>
    <w:rsid w:val="00430D48"/>
    <w:rsid w:val="0043633C"/>
    <w:rsid w:val="0044068A"/>
    <w:rsid w:val="004469C3"/>
    <w:rsid w:val="00460320"/>
    <w:rsid w:val="004666E9"/>
    <w:rsid w:val="00466910"/>
    <w:rsid w:val="0047094E"/>
    <w:rsid w:val="00471CAE"/>
    <w:rsid w:val="00472D08"/>
    <w:rsid w:val="00476297"/>
    <w:rsid w:val="004809F8"/>
    <w:rsid w:val="004817E8"/>
    <w:rsid w:val="00482123"/>
    <w:rsid w:val="0048590E"/>
    <w:rsid w:val="004859ED"/>
    <w:rsid w:val="00487DDB"/>
    <w:rsid w:val="00493B15"/>
    <w:rsid w:val="00494231"/>
    <w:rsid w:val="004965E9"/>
    <w:rsid w:val="004A1B2C"/>
    <w:rsid w:val="004B5170"/>
    <w:rsid w:val="004C5F19"/>
    <w:rsid w:val="004C6241"/>
    <w:rsid w:val="004C7E2D"/>
    <w:rsid w:val="004D02E6"/>
    <w:rsid w:val="004D32A9"/>
    <w:rsid w:val="004D705D"/>
    <w:rsid w:val="004E3C7B"/>
    <w:rsid w:val="004E486E"/>
    <w:rsid w:val="004E64E0"/>
    <w:rsid w:val="004F0785"/>
    <w:rsid w:val="004F2336"/>
    <w:rsid w:val="004F48A9"/>
    <w:rsid w:val="004F6243"/>
    <w:rsid w:val="004F7B56"/>
    <w:rsid w:val="00503945"/>
    <w:rsid w:val="005070D8"/>
    <w:rsid w:val="0051366B"/>
    <w:rsid w:val="00533637"/>
    <w:rsid w:val="005379E6"/>
    <w:rsid w:val="0054014E"/>
    <w:rsid w:val="00541E22"/>
    <w:rsid w:val="0054413B"/>
    <w:rsid w:val="00545CB8"/>
    <w:rsid w:val="00545ECE"/>
    <w:rsid w:val="00550E12"/>
    <w:rsid w:val="00554A3A"/>
    <w:rsid w:val="005619AC"/>
    <w:rsid w:val="00562897"/>
    <w:rsid w:val="005632ED"/>
    <w:rsid w:val="005638C4"/>
    <w:rsid w:val="005662A7"/>
    <w:rsid w:val="005711AE"/>
    <w:rsid w:val="00571810"/>
    <w:rsid w:val="00571FB9"/>
    <w:rsid w:val="005834B9"/>
    <w:rsid w:val="00584337"/>
    <w:rsid w:val="005862D9"/>
    <w:rsid w:val="005868DF"/>
    <w:rsid w:val="00593CD9"/>
    <w:rsid w:val="00593F1F"/>
    <w:rsid w:val="005A3E3B"/>
    <w:rsid w:val="005B32AD"/>
    <w:rsid w:val="005B56FF"/>
    <w:rsid w:val="005C198A"/>
    <w:rsid w:val="005D2861"/>
    <w:rsid w:val="005D5F6B"/>
    <w:rsid w:val="005D7833"/>
    <w:rsid w:val="005E5467"/>
    <w:rsid w:val="005E65BD"/>
    <w:rsid w:val="005F2BB3"/>
    <w:rsid w:val="005F47C2"/>
    <w:rsid w:val="006001EC"/>
    <w:rsid w:val="00601850"/>
    <w:rsid w:val="00602CAE"/>
    <w:rsid w:val="00611851"/>
    <w:rsid w:val="00613891"/>
    <w:rsid w:val="00613B63"/>
    <w:rsid w:val="00616389"/>
    <w:rsid w:val="00620235"/>
    <w:rsid w:val="00621501"/>
    <w:rsid w:val="00622297"/>
    <w:rsid w:val="006319B5"/>
    <w:rsid w:val="00632A95"/>
    <w:rsid w:val="00632B3F"/>
    <w:rsid w:val="0063585E"/>
    <w:rsid w:val="00635A85"/>
    <w:rsid w:val="00637BBD"/>
    <w:rsid w:val="00640798"/>
    <w:rsid w:val="00640D30"/>
    <w:rsid w:val="00645EE7"/>
    <w:rsid w:val="00647DC0"/>
    <w:rsid w:val="006528DD"/>
    <w:rsid w:val="00652ED8"/>
    <w:rsid w:val="00664D5B"/>
    <w:rsid w:val="00664E67"/>
    <w:rsid w:val="00665E29"/>
    <w:rsid w:val="00670DEF"/>
    <w:rsid w:val="00671775"/>
    <w:rsid w:val="006725B8"/>
    <w:rsid w:val="00683BA3"/>
    <w:rsid w:val="0068788B"/>
    <w:rsid w:val="00687A36"/>
    <w:rsid w:val="00692D53"/>
    <w:rsid w:val="0069314D"/>
    <w:rsid w:val="00696702"/>
    <w:rsid w:val="00696808"/>
    <w:rsid w:val="006975CB"/>
    <w:rsid w:val="00697A8F"/>
    <w:rsid w:val="006A09CD"/>
    <w:rsid w:val="006A6979"/>
    <w:rsid w:val="006A697D"/>
    <w:rsid w:val="006B0CE2"/>
    <w:rsid w:val="006B19AF"/>
    <w:rsid w:val="006B1DCB"/>
    <w:rsid w:val="006B36BF"/>
    <w:rsid w:val="006C08DE"/>
    <w:rsid w:val="006D1035"/>
    <w:rsid w:val="006D575F"/>
    <w:rsid w:val="006E45D2"/>
    <w:rsid w:val="006F0B71"/>
    <w:rsid w:val="006F1BE8"/>
    <w:rsid w:val="006F2F6A"/>
    <w:rsid w:val="006F5F85"/>
    <w:rsid w:val="00701970"/>
    <w:rsid w:val="00703282"/>
    <w:rsid w:val="00703C47"/>
    <w:rsid w:val="00704C2C"/>
    <w:rsid w:val="00715BB4"/>
    <w:rsid w:val="00715DDE"/>
    <w:rsid w:val="00716648"/>
    <w:rsid w:val="007210CE"/>
    <w:rsid w:val="00721AD9"/>
    <w:rsid w:val="00725E34"/>
    <w:rsid w:val="007319AA"/>
    <w:rsid w:val="007362CD"/>
    <w:rsid w:val="007401E7"/>
    <w:rsid w:val="0074401D"/>
    <w:rsid w:val="007460B6"/>
    <w:rsid w:val="00747749"/>
    <w:rsid w:val="00752535"/>
    <w:rsid w:val="007546EB"/>
    <w:rsid w:val="00755FA1"/>
    <w:rsid w:val="00756E12"/>
    <w:rsid w:val="00760785"/>
    <w:rsid w:val="007612F9"/>
    <w:rsid w:val="007667AD"/>
    <w:rsid w:val="007726D1"/>
    <w:rsid w:val="0077547F"/>
    <w:rsid w:val="007754EB"/>
    <w:rsid w:val="00776890"/>
    <w:rsid w:val="00780247"/>
    <w:rsid w:val="0078269C"/>
    <w:rsid w:val="00784ECF"/>
    <w:rsid w:val="00792535"/>
    <w:rsid w:val="007925B5"/>
    <w:rsid w:val="00797D74"/>
    <w:rsid w:val="007A5F00"/>
    <w:rsid w:val="007B795F"/>
    <w:rsid w:val="007C6658"/>
    <w:rsid w:val="007D502D"/>
    <w:rsid w:val="007D5ECD"/>
    <w:rsid w:val="007E1617"/>
    <w:rsid w:val="007E2BE9"/>
    <w:rsid w:val="007E6BD3"/>
    <w:rsid w:val="007F1338"/>
    <w:rsid w:val="008013C8"/>
    <w:rsid w:val="00801876"/>
    <w:rsid w:val="0080420E"/>
    <w:rsid w:val="008043A5"/>
    <w:rsid w:val="00804AC7"/>
    <w:rsid w:val="00805349"/>
    <w:rsid w:val="0082174A"/>
    <w:rsid w:val="00823118"/>
    <w:rsid w:val="008239B0"/>
    <w:rsid w:val="00825A29"/>
    <w:rsid w:val="008272C7"/>
    <w:rsid w:val="00827D42"/>
    <w:rsid w:val="008318E4"/>
    <w:rsid w:val="00831A6B"/>
    <w:rsid w:val="00846528"/>
    <w:rsid w:val="00847371"/>
    <w:rsid w:val="0085028A"/>
    <w:rsid w:val="00853607"/>
    <w:rsid w:val="0086077D"/>
    <w:rsid w:val="00870534"/>
    <w:rsid w:val="00872D58"/>
    <w:rsid w:val="008752D3"/>
    <w:rsid w:val="008760EC"/>
    <w:rsid w:val="008772EE"/>
    <w:rsid w:val="00883253"/>
    <w:rsid w:val="0088382A"/>
    <w:rsid w:val="00887B56"/>
    <w:rsid w:val="00890E58"/>
    <w:rsid w:val="008940B1"/>
    <w:rsid w:val="0089631A"/>
    <w:rsid w:val="008A2E62"/>
    <w:rsid w:val="008A7481"/>
    <w:rsid w:val="008A772E"/>
    <w:rsid w:val="008B10BC"/>
    <w:rsid w:val="008B603C"/>
    <w:rsid w:val="008B72CC"/>
    <w:rsid w:val="008C3369"/>
    <w:rsid w:val="008C515B"/>
    <w:rsid w:val="008C6AA5"/>
    <w:rsid w:val="008D2619"/>
    <w:rsid w:val="008D2D69"/>
    <w:rsid w:val="008D3D40"/>
    <w:rsid w:val="008D5969"/>
    <w:rsid w:val="008D65D5"/>
    <w:rsid w:val="008E13E4"/>
    <w:rsid w:val="008E157D"/>
    <w:rsid w:val="008E1716"/>
    <w:rsid w:val="008E260E"/>
    <w:rsid w:val="008E3717"/>
    <w:rsid w:val="008E67D9"/>
    <w:rsid w:val="008E7DC2"/>
    <w:rsid w:val="008F574B"/>
    <w:rsid w:val="00902192"/>
    <w:rsid w:val="009069CF"/>
    <w:rsid w:val="00906FEE"/>
    <w:rsid w:val="009185E0"/>
    <w:rsid w:val="009228B8"/>
    <w:rsid w:val="00923321"/>
    <w:rsid w:val="0092391D"/>
    <w:rsid w:val="009260A0"/>
    <w:rsid w:val="009307BD"/>
    <w:rsid w:val="00931774"/>
    <w:rsid w:val="00932F09"/>
    <w:rsid w:val="00936439"/>
    <w:rsid w:val="00940429"/>
    <w:rsid w:val="00941F73"/>
    <w:rsid w:val="00946211"/>
    <w:rsid w:val="00946DFD"/>
    <w:rsid w:val="0094FC50"/>
    <w:rsid w:val="00950F2B"/>
    <w:rsid w:val="00966381"/>
    <w:rsid w:val="00967469"/>
    <w:rsid w:val="00967A62"/>
    <w:rsid w:val="00970594"/>
    <w:rsid w:val="00976B59"/>
    <w:rsid w:val="0098098C"/>
    <w:rsid w:val="00997CA7"/>
    <w:rsid w:val="009A1987"/>
    <w:rsid w:val="009A51A3"/>
    <w:rsid w:val="009A5297"/>
    <w:rsid w:val="009A722D"/>
    <w:rsid w:val="009B0319"/>
    <w:rsid w:val="009B355D"/>
    <w:rsid w:val="009B60F7"/>
    <w:rsid w:val="009B6515"/>
    <w:rsid w:val="009B7AA6"/>
    <w:rsid w:val="009C0DE0"/>
    <w:rsid w:val="009C0E1E"/>
    <w:rsid w:val="009C3FC1"/>
    <w:rsid w:val="009C5811"/>
    <w:rsid w:val="009D0F4C"/>
    <w:rsid w:val="009D1D06"/>
    <w:rsid w:val="009D5D9E"/>
    <w:rsid w:val="009D60AF"/>
    <w:rsid w:val="009E0A4A"/>
    <w:rsid w:val="009E19B9"/>
    <w:rsid w:val="009E4EF4"/>
    <w:rsid w:val="009F6899"/>
    <w:rsid w:val="00A01F93"/>
    <w:rsid w:val="00A048BA"/>
    <w:rsid w:val="00A07FA6"/>
    <w:rsid w:val="00A1464F"/>
    <w:rsid w:val="00A14D08"/>
    <w:rsid w:val="00A16A51"/>
    <w:rsid w:val="00A2194B"/>
    <w:rsid w:val="00A25B3C"/>
    <w:rsid w:val="00A3013A"/>
    <w:rsid w:val="00A3192F"/>
    <w:rsid w:val="00A36A92"/>
    <w:rsid w:val="00A423D2"/>
    <w:rsid w:val="00A424EF"/>
    <w:rsid w:val="00A42C7C"/>
    <w:rsid w:val="00A449EF"/>
    <w:rsid w:val="00A450F4"/>
    <w:rsid w:val="00A45960"/>
    <w:rsid w:val="00A50B22"/>
    <w:rsid w:val="00A55E99"/>
    <w:rsid w:val="00A56357"/>
    <w:rsid w:val="00A57C66"/>
    <w:rsid w:val="00A641A1"/>
    <w:rsid w:val="00A660F8"/>
    <w:rsid w:val="00A67D0C"/>
    <w:rsid w:val="00A70DAE"/>
    <w:rsid w:val="00A72BA0"/>
    <w:rsid w:val="00A7344B"/>
    <w:rsid w:val="00A737C0"/>
    <w:rsid w:val="00A763A4"/>
    <w:rsid w:val="00A77143"/>
    <w:rsid w:val="00A80D64"/>
    <w:rsid w:val="00A85DE7"/>
    <w:rsid w:val="00AA0397"/>
    <w:rsid w:val="00AA0FAA"/>
    <w:rsid w:val="00AA31F6"/>
    <w:rsid w:val="00AA32EA"/>
    <w:rsid w:val="00AA43A4"/>
    <w:rsid w:val="00AA777F"/>
    <w:rsid w:val="00AB009B"/>
    <w:rsid w:val="00AB3870"/>
    <w:rsid w:val="00AC09F7"/>
    <w:rsid w:val="00AC15B5"/>
    <w:rsid w:val="00AC1E75"/>
    <w:rsid w:val="00AC3168"/>
    <w:rsid w:val="00AC3AFF"/>
    <w:rsid w:val="00AC3EE4"/>
    <w:rsid w:val="00AC73C0"/>
    <w:rsid w:val="00AD37FB"/>
    <w:rsid w:val="00AE29C2"/>
    <w:rsid w:val="00AF075F"/>
    <w:rsid w:val="00AF29F5"/>
    <w:rsid w:val="00AF5E48"/>
    <w:rsid w:val="00B0287A"/>
    <w:rsid w:val="00B04F30"/>
    <w:rsid w:val="00B1102E"/>
    <w:rsid w:val="00B153CB"/>
    <w:rsid w:val="00B17099"/>
    <w:rsid w:val="00B32911"/>
    <w:rsid w:val="00B37962"/>
    <w:rsid w:val="00B401AB"/>
    <w:rsid w:val="00B476F2"/>
    <w:rsid w:val="00B537AF"/>
    <w:rsid w:val="00B64FE2"/>
    <w:rsid w:val="00B650F5"/>
    <w:rsid w:val="00B72C44"/>
    <w:rsid w:val="00B813C0"/>
    <w:rsid w:val="00B92E0F"/>
    <w:rsid w:val="00BA0789"/>
    <w:rsid w:val="00BA58FC"/>
    <w:rsid w:val="00BB3781"/>
    <w:rsid w:val="00BB4E78"/>
    <w:rsid w:val="00BB68BE"/>
    <w:rsid w:val="00BC0B75"/>
    <w:rsid w:val="00BC5C77"/>
    <w:rsid w:val="00BC6A4D"/>
    <w:rsid w:val="00BD2540"/>
    <w:rsid w:val="00BD7623"/>
    <w:rsid w:val="00BE04B3"/>
    <w:rsid w:val="00BF2673"/>
    <w:rsid w:val="00C01317"/>
    <w:rsid w:val="00C03627"/>
    <w:rsid w:val="00C03A53"/>
    <w:rsid w:val="00C10AD5"/>
    <w:rsid w:val="00C129AC"/>
    <w:rsid w:val="00C12ECF"/>
    <w:rsid w:val="00C14372"/>
    <w:rsid w:val="00C174F2"/>
    <w:rsid w:val="00C20284"/>
    <w:rsid w:val="00C2314D"/>
    <w:rsid w:val="00C27EFA"/>
    <w:rsid w:val="00C30CB7"/>
    <w:rsid w:val="00C33C3B"/>
    <w:rsid w:val="00C403F7"/>
    <w:rsid w:val="00C41107"/>
    <w:rsid w:val="00C553CE"/>
    <w:rsid w:val="00C60C67"/>
    <w:rsid w:val="00C71E21"/>
    <w:rsid w:val="00C73344"/>
    <w:rsid w:val="00C85911"/>
    <w:rsid w:val="00C872D0"/>
    <w:rsid w:val="00C93E50"/>
    <w:rsid w:val="00CA0ADC"/>
    <w:rsid w:val="00CA5E86"/>
    <w:rsid w:val="00CB0339"/>
    <w:rsid w:val="00CB2075"/>
    <w:rsid w:val="00CB5A15"/>
    <w:rsid w:val="00CB664F"/>
    <w:rsid w:val="00CC19BA"/>
    <w:rsid w:val="00CC4CA0"/>
    <w:rsid w:val="00CC55CE"/>
    <w:rsid w:val="00CD37A7"/>
    <w:rsid w:val="00CD602F"/>
    <w:rsid w:val="00CD7A55"/>
    <w:rsid w:val="00CD7AC6"/>
    <w:rsid w:val="00CD7FF9"/>
    <w:rsid w:val="00CE0C93"/>
    <w:rsid w:val="00CE5252"/>
    <w:rsid w:val="00CE66A0"/>
    <w:rsid w:val="00CF0905"/>
    <w:rsid w:val="00CF5C4E"/>
    <w:rsid w:val="00D01E98"/>
    <w:rsid w:val="00D029E0"/>
    <w:rsid w:val="00D02E06"/>
    <w:rsid w:val="00D05572"/>
    <w:rsid w:val="00D05A07"/>
    <w:rsid w:val="00D116E0"/>
    <w:rsid w:val="00D12C79"/>
    <w:rsid w:val="00D15298"/>
    <w:rsid w:val="00D322B6"/>
    <w:rsid w:val="00D34AB3"/>
    <w:rsid w:val="00D35543"/>
    <w:rsid w:val="00D446CC"/>
    <w:rsid w:val="00D468B1"/>
    <w:rsid w:val="00D51A04"/>
    <w:rsid w:val="00D535BB"/>
    <w:rsid w:val="00D53C64"/>
    <w:rsid w:val="00D54953"/>
    <w:rsid w:val="00D55F29"/>
    <w:rsid w:val="00D61A60"/>
    <w:rsid w:val="00D62DCA"/>
    <w:rsid w:val="00D63A3A"/>
    <w:rsid w:val="00D66D3E"/>
    <w:rsid w:val="00D67885"/>
    <w:rsid w:val="00D67CB5"/>
    <w:rsid w:val="00D72228"/>
    <w:rsid w:val="00D76DDD"/>
    <w:rsid w:val="00D80EAD"/>
    <w:rsid w:val="00D915F4"/>
    <w:rsid w:val="00D933D7"/>
    <w:rsid w:val="00D9559F"/>
    <w:rsid w:val="00D9627E"/>
    <w:rsid w:val="00DA3EF8"/>
    <w:rsid w:val="00DB06DD"/>
    <w:rsid w:val="00DB1A4C"/>
    <w:rsid w:val="00DB1FE3"/>
    <w:rsid w:val="00DB3D97"/>
    <w:rsid w:val="00DB593D"/>
    <w:rsid w:val="00DC3DFA"/>
    <w:rsid w:val="00DC45FC"/>
    <w:rsid w:val="00DC5153"/>
    <w:rsid w:val="00DC668C"/>
    <w:rsid w:val="00DC7FCE"/>
    <w:rsid w:val="00DD0D47"/>
    <w:rsid w:val="00DD0DC3"/>
    <w:rsid w:val="00DD179A"/>
    <w:rsid w:val="00DD1DC3"/>
    <w:rsid w:val="00DD2F1B"/>
    <w:rsid w:val="00DD4B6E"/>
    <w:rsid w:val="00DD7B72"/>
    <w:rsid w:val="00DE1C79"/>
    <w:rsid w:val="00DE2264"/>
    <w:rsid w:val="00DE3627"/>
    <w:rsid w:val="00DE4FC6"/>
    <w:rsid w:val="00DE6C2F"/>
    <w:rsid w:val="00DF11ED"/>
    <w:rsid w:val="00E00325"/>
    <w:rsid w:val="00E04E61"/>
    <w:rsid w:val="00E10961"/>
    <w:rsid w:val="00E1531C"/>
    <w:rsid w:val="00E17ABC"/>
    <w:rsid w:val="00E206CB"/>
    <w:rsid w:val="00E21E95"/>
    <w:rsid w:val="00E2592F"/>
    <w:rsid w:val="00E2765E"/>
    <w:rsid w:val="00E3138B"/>
    <w:rsid w:val="00E35A90"/>
    <w:rsid w:val="00E35D0B"/>
    <w:rsid w:val="00E515FD"/>
    <w:rsid w:val="00E5168C"/>
    <w:rsid w:val="00E5212E"/>
    <w:rsid w:val="00E52F79"/>
    <w:rsid w:val="00E54B01"/>
    <w:rsid w:val="00E63478"/>
    <w:rsid w:val="00E67CF0"/>
    <w:rsid w:val="00E73149"/>
    <w:rsid w:val="00E7381D"/>
    <w:rsid w:val="00E75B6F"/>
    <w:rsid w:val="00E761C6"/>
    <w:rsid w:val="00E77D4E"/>
    <w:rsid w:val="00E844E0"/>
    <w:rsid w:val="00E85768"/>
    <w:rsid w:val="00E91449"/>
    <w:rsid w:val="00E97841"/>
    <w:rsid w:val="00E97AFB"/>
    <w:rsid w:val="00EA0159"/>
    <w:rsid w:val="00EA17C7"/>
    <w:rsid w:val="00EA1EAF"/>
    <w:rsid w:val="00EA4440"/>
    <w:rsid w:val="00EA590C"/>
    <w:rsid w:val="00EA6B46"/>
    <w:rsid w:val="00EB2073"/>
    <w:rsid w:val="00EB3A11"/>
    <w:rsid w:val="00EC06CB"/>
    <w:rsid w:val="00ED0478"/>
    <w:rsid w:val="00ED2C6F"/>
    <w:rsid w:val="00EE0040"/>
    <w:rsid w:val="00EE03BA"/>
    <w:rsid w:val="00EE14C4"/>
    <w:rsid w:val="00EE656A"/>
    <w:rsid w:val="00EE6B0D"/>
    <w:rsid w:val="00EE76D0"/>
    <w:rsid w:val="00EF40B2"/>
    <w:rsid w:val="00EF579F"/>
    <w:rsid w:val="00EF595C"/>
    <w:rsid w:val="00EF59A2"/>
    <w:rsid w:val="00EF6EC8"/>
    <w:rsid w:val="00EF7880"/>
    <w:rsid w:val="00F04E92"/>
    <w:rsid w:val="00F053B1"/>
    <w:rsid w:val="00F121AC"/>
    <w:rsid w:val="00F12F3C"/>
    <w:rsid w:val="00F3449B"/>
    <w:rsid w:val="00F3684A"/>
    <w:rsid w:val="00F4387A"/>
    <w:rsid w:val="00F47640"/>
    <w:rsid w:val="00F573D4"/>
    <w:rsid w:val="00F61BD4"/>
    <w:rsid w:val="00F64B0D"/>
    <w:rsid w:val="00F64B65"/>
    <w:rsid w:val="00F70373"/>
    <w:rsid w:val="00F7499E"/>
    <w:rsid w:val="00F75EFE"/>
    <w:rsid w:val="00F760E0"/>
    <w:rsid w:val="00F93FF7"/>
    <w:rsid w:val="00F94D10"/>
    <w:rsid w:val="00F96A28"/>
    <w:rsid w:val="00F97145"/>
    <w:rsid w:val="00FA1E2E"/>
    <w:rsid w:val="00FA390D"/>
    <w:rsid w:val="00FA3A75"/>
    <w:rsid w:val="00FB42EF"/>
    <w:rsid w:val="00FC1BBB"/>
    <w:rsid w:val="00FC3C2E"/>
    <w:rsid w:val="00FC48C8"/>
    <w:rsid w:val="00FC75DE"/>
    <w:rsid w:val="00FC7BF0"/>
    <w:rsid w:val="00FD005B"/>
    <w:rsid w:val="00FD0F31"/>
    <w:rsid w:val="00FF07B9"/>
    <w:rsid w:val="00FF6803"/>
    <w:rsid w:val="011218C2"/>
    <w:rsid w:val="01C63303"/>
    <w:rsid w:val="029C9D58"/>
    <w:rsid w:val="02C16DF7"/>
    <w:rsid w:val="04408D3B"/>
    <w:rsid w:val="050E8D92"/>
    <w:rsid w:val="06001501"/>
    <w:rsid w:val="06DC4D8B"/>
    <w:rsid w:val="0AA2DC97"/>
    <w:rsid w:val="0AE1AC2A"/>
    <w:rsid w:val="0B6C1C26"/>
    <w:rsid w:val="0CB54F3D"/>
    <w:rsid w:val="0CE54BE2"/>
    <w:rsid w:val="0E16B42C"/>
    <w:rsid w:val="0E7242CB"/>
    <w:rsid w:val="0F147C39"/>
    <w:rsid w:val="0FAB416C"/>
    <w:rsid w:val="10AE4DC8"/>
    <w:rsid w:val="10AF6A21"/>
    <w:rsid w:val="11DD6E05"/>
    <w:rsid w:val="12456AAB"/>
    <w:rsid w:val="134A1A7E"/>
    <w:rsid w:val="14C8E13C"/>
    <w:rsid w:val="14ED73FF"/>
    <w:rsid w:val="1CD095B1"/>
    <w:rsid w:val="1CF1D2F6"/>
    <w:rsid w:val="1D977303"/>
    <w:rsid w:val="22F19C34"/>
    <w:rsid w:val="2398694A"/>
    <w:rsid w:val="247936E3"/>
    <w:rsid w:val="27C911E0"/>
    <w:rsid w:val="28C6CD5E"/>
    <w:rsid w:val="299844EE"/>
    <w:rsid w:val="2B111A27"/>
    <w:rsid w:val="2B8AE833"/>
    <w:rsid w:val="2D4CCA5A"/>
    <w:rsid w:val="2E041B1E"/>
    <w:rsid w:val="2E6ACD98"/>
    <w:rsid w:val="2F231C2A"/>
    <w:rsid w:val="2F404369"/>
    <w:rsid w:val="30339D8C"/>
    <w:rsid w:val="30EFE0A9"/>
    <w:rsid w:val="330CFF13"/>
    <w:rsid w:val="361595F8"/>
    <w:rsid w:val="366CDE0D"/>
    <w:rsid w:val="37A275B5"/>
    <w:rsid w:val="3A4D0CBD"/>
    <w:rsid w:val="3CDC96D0"/>
    <w:rsid w:val="3E082214"/>
    <w:rsid w:val="3E2FF50F"/>
    <w:rsid w:val="4153F3CD"/>
    <w:rsid w:val="41B5E0D8"/>
    <w:rsid w:val="4217533F"/>
    <w:rsid w:val="46180B31"/>
    <w:rsid w:val="46B48872"/>
    <w:rsid w:val="4AC6A44D"/>
    <w:rsid w:val="4EC6903A"/>
    <w:rsid w:val="4EE715C4"/>
    <w:rsid w:val="4F60CF73"/>
    <w:rsid w:val="50B5E3CA"/>
    <w:rsid w:val="52E540A9"/>
    <w:rsid w:val="548C66DF"/>
    <w:rsid w:val="556025F0"/>
    <w:rsid w:val="558A6523"/>
    <w:rsid w:val="56939B62"/>
    <w:rsid w:val="56E07391"/>
    <w:rsid w:val="5747D2EF"/>
    <w:rsid w:val="58BAB41C"/>
    <w:rsid w:val="58F91812"/>
    <w:rsid w:val="58F93D99"/>
    <w:rsid w:val="5942A85C"/>
    <w:rsid w:val="59B0FE4C"/>
    <w:rsid w:val="5C34E8DA"/>
    <w:rsid w:val="5C80D234"/>
    <w:rsid w:val="5D996C6C"/>
    <w:rsid w:val="604A0DB1"/>
    <w:rsid w:val="612192B4"/>
    <w:rsid w:val="62C6EB4C"/>
    <w:rsid w:val="63B1ACF6"/>
    <w:rsid w:val="64099AF0"/>
    <w:rsid w:val="651F8C46"/>
    <w:rsid w:val="6582DE80"/>
    <w:rsid w:val="669CA429"/>
    <w:rsid w:val="67744350"/>
    <w:rsid w:val="68CB33B8"/>
    <w:rsid w:val="697F5532"/>
    <w:rsid w:val="69FB8099"/>
    <w:rsid w:val="6CEDBEC9"/>
    <w:rsid w:val="6D05EB1F"/>
    <w:rsid w:val="6DA0805A"/>
    <w:rsid w:val="6DB7D824"/>
    <w:rsid w:val="7029A52D"/>
    <w:rsid w:val="70A07800"/>
    <w:rsid w:val="7170DBD8"/>
    <w:rsid w:val="72316C91"/>
    <w:rsid w:val="75AFAECA"/>
    <w:rsid w:val="77EBCAF0"/>
    <w:rsid w:val="78648B0E"/>
    <w:rsid w:val="7ABFE94F"/>
    <w:rsid w:val="7B38FC8D"/>
    <w:rsid w:val="7D40F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5733F"/>
  <w15:docId w15:val="{73AC0CC1-A5F2-43B1-901F-49C22ECA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1"/>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2"/>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paragraph" w:styleId="ListParagraph">
    <w:name w:val="List Paragraph"/>
    <w:basedOn w:val="Normal"/>
    <w:uiPriority w:val="34"/>
    <w:qFormat/>
    <w:rsid w:val="007362CD"/>
    <w:pPr>
      <w:ind w:left="720"/>
      <w:contextualSpacing/>
    </w:pPr>
  </w:style>
  <w:style w:type="table" w:styleId="TableGrid">
    <w:name w:val="Table Grid"/>
    <w:basedOn w:val="TableNormal"/>
    <w:uiPriority w:val="39"/>
    <w:rsid w:val="009D6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E5252"/>
    <w:pPr>
      <w:widowControl w:val="0"/>
      <w:tabs>
        <w:tab w:val="left" w:pos="0"/>
      </w:tabs>
      <w:suppressAutoHyphens/>
      <w:spacing w:after="0" w:line="240" w:lineRule="auto"/>
      <w:jc w:val="both"/>
    </w:pPr>
    <w:rPr>
      <w:rFonts w:ascii="Arial" w:eastAsia="Times New Roman" w:hAnsi="Arial" w:cs="Times New Roman"/>
      <w:shadow/>
      <w:snapToGrid w:val="0"/>
      <w:color w:val="auto"/>
      <w:spacing w:val="-3"/>
      <w:sz w:val="20"/>
      <w:szCs w:val="20"/>
      <w:lang w:val="en-US" w:eastAsia="en-US"/>
    </w:rPr>
  </w:style>
  <w:style w:type="character" w:customStyle="1" w:styleId="BodyTextChar">
    <w:name w:val="Body Text Char"/>
    <w:basedOn w:val="DefaultParagraphFont"/>
    <w:link w:val="BodyText"/>
    <w:rsid w:val="00CE5252"/>
    <w:rPr>
      <w:rFonts w:ascii="Arial" w:eastAsia="Times New Roman" w:hAnsi="Arial" w:cs="Times New Roman"/>
      <w:shadow/>
      <w:snapToGrid w:val="0"/>
      <w:color w:val="auto"/>
      <w:spacing w:val="-3"/>
      <w:sz w:val="20"/>
      <w:szCs w:val="20"/>
      <w:lang w:eastAsia="en-US"/>
    </w:rPr>
  </w:style>
  <w:style w:type="character" w:styleId="UnresolvedMention">
    <w:name w:val="Unresolved Mention"/>
    <w:basedOn w:val="DefaultParagraphFont"/>
    <w:uiPriority w:val="99"/>
    <w:semiHidden/>
    <w:unhideWhenUsed/>
    <w:rsid w:val="00C20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1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ky\Documents\%7b0C2DCB9B-EB57-5848-9ECE-473B1C95DA8A%7dtf16392134.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97673A27CF5B94B860B71F7F32D2D9E" ma:contentTypeVersion="13" ma:contentTypeDescription="Create a new document." ma:contentTypeScope="" ma:versionID="74ceceec747646965debc6894211472d">
  <xsd:schema xmlns:xsd="http://www.w3.org/2001/XMLSchema" xmlns:xs="http://www.w3.org/2001/XMLSchema" xmlns:p="http://schemas.microsoft.com/office/2006/metadata/properties" xmlns:ns2="56aacc3b-fdcd-4975-bd9d-b93eeae1882c" xmlns:ns3="c0f86b5b-98b7-49a1-b521-7e2bf0d199e4" targetNamespace="http://schemas.microsoft.com/office/2006/metadata/properties" ma:root="true" ma:fieldsID="381d3180e7e1163f59fea971b944a993" ns2:_="" ns3:_="">
    <xsd:import namespace="56aacc3b-fdcd-4975-bd9d-b93eeae1882c"/>
    <xsd:import namespace="c0f86b5b-98b7-49a1-b521-7e2bf0d199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acc3b-fdcd-4975-bd9d-b93eeae18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958759a-ce04-469c-8563-904cef2fa7f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86b5b-98b7-49a1-b521-7e2bf0d199e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dc2023-efcf-43aa-be50-f782369d311f}" ma:internalName="TaxCatchAll" ma:showField="CatchAllData" ma:web="c0f86b5b-98b7-49a1-b521-7e2bf0d199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aacc3b-fdcd-4975-bd9d-b93eeae1882c">
      <Terms xmlns="http://schemas.microsoft.com/office/infopath/2007/PartnerControls"/>
    </lcf76f155ced4ddcb4097134ff3c332f>
    <TaxCatchAll xmlns="c0f86b5b-98b7-49a1-b521-7e2bf0d199e4" xsi:nil="true"/>
  </documentManagement>
</p:properties>
</file>

<file path=customXml/itemProps1.xml><?xml version="1.0" encoding="utf-8"?>
<ds:datastoreItem xmlns:ds="http://schemas.openxmlformats.org/officeDocument/2006/customXml" ds:itemID="{63D799E4-11B9-48E4-A689-5B3C28448D44}">
  <ds:schemaRefs>
    <ds:schemaRef ds:uri="http://schemas.microsoft.com/sharepoint/v3/contenttype/forms"/>
  </ds:schemaRefs>
</ds:datastoreItem>
</file>

<file path=customXml/itemProps2.xml><?xml version="1.0" encoding="utf-8"?>
<ds:datastoreItem xmlns:ds="http://schemas.openxmlformats.org/officeDocument/2006/customXml" ds:itemID="{28558D06-305E-4BA1-AEF1-A9B027DFA00C}">
  <ds:schemaRefs>
    <ds:schemaRef ds:uri="http://schemas.openxmlformats.org/officeDocument/2006/bibliography"/>
  </ds:schemaRefs>
</ds:datastoreItem>
</file>

<file path=customXml/itemProps3.xml><?xml version="1.0" encoding="utf-8"?>
<ds:datastoreItem xmlns:ds="http://schemas.openxmlformats.org/officeDocument/2006/customXml" ds:itemID="{EDA704C9-F986-432E-8442-08C0A6ECA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acc3b-fdcd-4975-bd9d-b93eeae1882c"/>
    <ds:schemaRef ds:uri="c0f86b5b-98b7-49a1-b521-7e2bf0d19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FF1580-BB9C-4949-BF66-F51ED129BCBC}">
  <ds:schemaRefs>
    <ds:schemaRef ds:uri="http://schemas.microsoft.com/office/2006/metadata/properties"/>
    <ds:schemaRef ds:uri="http://schemas.microsoft.com/office/infopath/2007/PartnerControls"/>
    <ds:schemaRef ds:uri="56aacc3b-fdcd-4975-bd9d-b93eeae1882c"/>
    <ds:schemaRef ds:uri="c0f86b5b-98b7-49a1-b521-7e2bf0d199e4"/>
  </ds:schemaRefs>
</ds:datastoreItem>
</file>

<file path=docProps/app.xml><?xml version="1.0" encoding="utf-8"?>
<Properties xmlns="http://schemas.openxmlformats.org/officeDocument/2006/extended-properties" xmlns:vt="http://schemas.openxmlformats.org/officeDocument/2006/docPropsVTypes">
  <Template>{0C2DCB9B-EB57-5848-9ECE-473B1C95DA8A}tf16392134</Template>
  <TotalTime>209</TotalTime>
  <Pages>4</Pages>
  <Words>1558</Words>
  <Characters>8883</Characters>
  <Application>Microsoft Office Word</Application>
  <DocSecurity>0</DocSecurity>
  <Lines>74</Lines>
  <Paragraphs>20</Paragraphs>
  <ScaleCrop>false</ScaleCrop>
  <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Drinkwater</dc:creator>
  <cp:keywords/>
  <dc:description/>
  <cp:lastModifiedBy>Lympstone Preschool</cp:lastModifiedBy>
  <cp:revision>189</cp:revision>
  <cp:lastPrinted>2025-08-27T11:47:00Z</cp:lastPrinted>
  <dcterms:created xsi:type="dcterms:W3CDTF">2025-08-27T08:09:00Z</dcterms:created>
  <dcterms:modified xsi:type="dcterms:W3CDTF">2025-08-27T11:53:00Z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0x010100E97673A27CF5B94B860B71F7F32D2D9E</vt:lpwstr>
  </property>
  <property fmtid="{D5CDD505-2E9C-101B-9397-08002B2CF9AE}" pid="3" name="MediaServiceImageTags">
    <vt:lpwstr/>
  </property>
</Properties>
</file>