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DE75" w14:textId="51B27258" w:rsidR="00BC72B9" w:rsidRDefault="003A38E5" w:rsidP="006B2820">
      <w:pPr>
        <w:pStyle w:val="Title"/>
        <w:pBdr>
          <w:bottom w:val="single" w:sz="48" w:space="0" w:color="549E39" w:themeColor="accent1"/>
        </w:pBdr>
        <w:spacing w:after="120"/>
        <w:ind w:left="-284"/>
      </w:pPr>
      <w:r>
        <w:rPr>
          <w:noProof/>
        </w:rPr>
        <w:drawing>
          <wp:anchor distT="0" distB="0" distL="114300" distR="114300" simplePos="0" relativeHeight="251513856" behindDoc="0" locked="0" layoutInCell="1" allowOverlap="1" wp14:anchorId="2F62FAEC" wp14:editId="540FFD84">
            <wp:simplePos x="0" y="0"/>
            <wp:positionH relativeFrom="column">
              <wp:posOffset>5838442</wp:posOffset>
            </wp:positionH>
            <wp:positionV relativeFrom="paragraph">
              <wp:posOffset>-297948</wp:posOffset>
            </wp:positionV>
            <wp:extent cx="901289" cy="687383"/>
            <wp:effectExtent l="0" t="0" r="0" b="0"/>
            <wp:wrapNone/>
            <wp:docPr id="1520374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74882"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7103" cy="691817"/>
                    </a:xfrm>
                    <a:prstGeom prst="rect">
                      <a:avLst/>
                    </a:prstGeom>
                  </pic:spPr>
                </pic:pic>
              </a:graphicData>
            </a:graphic>
            <wp14:sizeRelH relativeFrom="page">
              <wp14:pctWidth>0</wp14:pctWidth>
            </wp14:sizeRelH>
            <wp14:sizeRelV relativeFrom="page">
              <wp14:pctHeight>0</wp14:pctHeight>
            </wp14:sizeRelV>
          </wp:anchor>
        </w:drawing>
      </w:r>
      <w:r w:rsidR="0052002C">
        <w:t>Lympstone Preschool</w:t>
      </w:r>
      <w:r w:rsidR="00862AFD">
        <w:t xml:space="preserve"> </w:t>
      </w:r>
    </w:p>
    <w:p w14:paraId="06AE7D4F" w14:textId="70FF7664" w:rsidR="00A93652" w:rsidRPr="00DE2EA2" w:rsidRDefault="00A7036A" w:rsidP="006E4E52">
      <w:pPr>
        <w:pStyle w:val="Heading1"/>
        <w:spacing w:before="0"/>
        <w:ind w:left="-284"/>
        <w:rPr>
          <w:sz w:val="34"/>
          <w:szCs w:val="34"/>
        </w:rPr>
      </w:pPr>
      <w:r>
        <w:rPr>
          <w:noProof/>
        </w:rPr>
        <w:drawing>
          <wp:anchor distT="0" distB="0" distL="114300" distR="114300" simplePos="0" relativeHeight="251812864" behindDoc="1" locked="0" layoutInCell="1" allowOverlap="1" wp14:anchorId="308D0EEE" wp14:editId="76D8B6FF">
            <wp:simplePos x="0" y="0"/>
            <wp:positionH relativeFrom="column">
              <wp:posOffset>3241040</wp:posOffset>
            </wp:positionH>
            <wp:positionV relativeFrom="paragraph">
              <wp:posOffset>353695</wp:posOffset>
            </wp:positionV>
            <wp:extent cx="1055370" cy="1407795"/>
            <wp:effectExtent l="0" t="0" r="0" b="1905"/>
            <wp:wrapTight wrapText="bothSides">
              <wp:wrapPolygon edited="0">
                <wp:start x="21600" y="21600"/>
                <wp:lineTo x="21600" y="263"/>
                <wp:lineTo x="546" y="263"/>
                <wp:lineTo x="546" y="21600"/>
                <wp:lineTo x="21600" y="21600"/>
              </wp:wrapPolygon>
            </wp:wrapTight>
            <wp:docPr id="56585158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5370" cy="1407795"/>
                    </a:xfrm>
                    <a:prstGeom prst="rect">
                      <a:avLst/>
                    </a:prstGeom>
                    <a:noFill/>
                  </pic:spPr>
                </pic:pic>
              </a:graphicData>
            </a:graphic>
            <wp14:sizeRelH relativeFrom="margin">
              <wp14:pctWidth>0</wp14:pctWidth>
            </wp14:sizeRelH>
            <wp14:sizeRelV relativeFrom="margin">
              <wp14:pctHeight>0</wp14:pctHeight>
            </wp14:sizeRelV>
          </wp:anchor>
        </w:drawing>
      </w:r>
      <w:r w:rsidR="00FD500F">
        <w:rPr>
          <w:noProof/>
        </w:rPr>
        <w:drawing>
          <wp:anchor distT="0" distB="0" distL="114300" distR="114300" simplePos="0" relativeHeight="251768832" behindDoc="1" locked="0" layoutInCell="1" allowOverlap="1" wp14:anchorId="6DBDDC0D" wp14:editId="3B0DCF64">
            <wp:simplePos x="0" y="0"/>
            <wp:positionH relativeFrom="margin">
              <wp:posOffset>-361950</wp:posOffset>
            </wp:positionH>
            <wp:positionV relativeFrom="paragraph">
              <wp:posOffset>382270</wp:posOffset>
            </wp:positionV>
            <wp:extent cx="1085850" cy="1447165"/>
            <wp:effectExtent l="0" t="0" r="0" b="635"/>
            <wp:wrapTight wrapText="bothSides">
              <wp:wrapPolygon edited="0">
                <wp:start x="0" y="0"/>
                <wp:lineTo x="0" y="21325"/>
                <wp:lineTo x="21221" y="21325"/>
                <wp:lineTo x="21221" y="0"/>
                <wp:lineTo x="0" y="0"/>
              </wp:wrapPolygon>
            </wp:wrapTight>
            <wp:docPr id="5963004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1447165"/>
                    </a:xfrm>
                    <a:prstGeom prst="rect">
                      <a:avLst/>
                    </a:prstGeom>
                    <a:noFill/>
                  </pic:spPr>
                </pic:pic>
              </a:graphicData>
            </a:graphic>
            <wp14:sizeRelH relativeFrom="margin">
              <wp14:pctWidth>0</wp14:pctWidth>
            </wp14:sizeRelH>
            <wp14:sizeRelV relativeFrom="margin">
              <wp14:pctHeight>0</wp14:pctHeight>
            </wp14:sizeRelV>
          </wp:anchor>
        </w:drawing>
      </w:r>
      <w:r w:rsidR="00880E8B" w:rsidRPr="003E4579">
        <w:rPr>
          <w:b w:val="0"/>
          <w:noProof/>
          <w:sz w:val="22"/>
          <w:szCs w:val="22"/>
        </w:rPr>
        <mc:AlternateContent>
          <mc:Choice Requires="wpg">
            <w:drawing>
              <wp:anchor distT="0" distB="0" distL="114300" distR="114300" simplePos="0" relativeHeight="251621376" behindDoc="1" locked="0" layoutInCell="1" allowOverlap="1" wp14:anchorId="4D7DE7B2" wp14:editId="40BC7E5F">
                <wp:simplePos x="0" y="0"/>
                <wp:positionH relativeFrom="margin">
                  <wp:posOffset>4584065</wp:posOffset>
                </wp:positionH>
                <wp:positionV relativeFrom="margin">
                  <wp:posOffset>5049520</wp:posOffset>
                </wp:positionV>
                <wp:extent cx="2185035" cy="3888105"/>
                <wp:effectExtent l="0" t="0" r="24765" b="17145"/>
                <wp:wrapTight wrapText="bothSides">
                  <wp:wrapPolygon edited="0">
                    <wp:start x="0" y="0"/>
                    <wp:lineTo x="0" y="21589"/>
                    <wp:lineTo x="21656" y="21589"/>
                    <wp:lineTo x="21656" y="0"/>
                    <wp:lineTo x="0" y="0"/>
                  </wp:wrapPolygon>
                </wp:wrapTight>
                <wp:docPr id="198" name="Group 198"/>
                <wp:cNvGraphicFramePr/>
                <a:graphic xmlns:a="http://schemas.openxmlformats.org/drawingml/2006/main">
                  <a:graphicData uri="http://schemas.microsoft.com/office/word/2010/wordprocessingGroup">
                    <wpg:wgp>
                      <wpg:cNvGrpSpPr/>
                      <wpg:grpSpPr>
                        <a:xfrm>
                          <a:off x="0" y="0"/>
                          <a:ext cx="2185035" cy="3888105"/>
                          <a:chOff x="-2335259" y="2500582"/>
                          <a:chExt cx="4070117" cy="2104639"/>
                        </a:xfrm>
                      </wpg:grpSpPr>
                      <wps:wsp>
                        <wps:cNvPr id="199" name="Rectangle 199"/>
                        <wps:cNvSpPr/>
                        <wps:spPr>
                          <a:xfrm>
                            <a:off x="-2317645" y="2500582"/>
                            <a:ext cx="4047870" cy="199798"/>
                          </a:xfrm>
                          <a:prstGeom prst="rect">
                            <a:avLst/>
                          </a:prstGeom>
                          <a:gradFill flip="none" rotWithShape="1">
                            <a:gsLst>
                              <a:gs pos="0">
                                <a:schemeClr val="accent3">
                                  <a:lumMod val="50000"/>
                                  <a:tint val="66000"/>
                                  <a:satMod val="160000"/>
                                </a:schemeClr>
                              </a:gs>
                              <a:gs pos="50000">
                                <a:schemeClr val="accent3">
                                  <a:lumMod val="50000"/>
                                  <a:tint val="44500"/>
                                  <a:satMod val="160000"/>
                                </a:schemeClr>
                              </a:gs>
                              <a:gs pos="100000">
                                <a:schemeClr val="accent3">
                                  <a:lumMod val="50000"/>
                                  <a:tint val="23500"/>
                                  <a:satMod val="160000"/>
                                </a:schemeClr>
                              </a:gs>
                            </a:gsLst>
                            <a:path path="circle">
                              <a:fillToRect l="50000" t="50000" r="50000" b="50000"/>
                            </a:path>
                            <a:tileRect/>
                          </a:gra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F0397" w14:textId="3052488B" w:rsidR="003E4579" w:rsidRPr="005033DA" w:rsidRDefault="005033DA" w:rsidP="00736257">
                              <w:pPr>
                                <w:spacing w:after="0"/>
                                <w:jc w:val="center"/>
                                <w:rPr>
                                  <w:rFonts w:asciiTheme="majorHAnsi" w:eastAsiaTheme="majorEastAsia" w:hAnsiTheme="majorHAnsi" w:cstheme="majorBidi"/>
                                  <w:color w:val="626A1A" w:themeColor="accent3" w:themeShade="80"/>
                                  <w:sz w:val="32"/>
                                  <w:szCs w:val="32"/>
                                  <w:lang w:val="en-US"/>
                                </w:rPr>
                              </w:pPr>
                              <w:r w:rsidRPr="005033DA">
                                <w:rPr>
                                  <w:rFonts w:asciiTheme="majorHAnsi" w:eastAsiaTheme="majorEastAsia" w:hAnsiTheme="majorHAnsi" w:cstheme="majorBidi"/>
                                  <w:color w:val="626A1A" w:themeColor="accent3" w:themeShade="80"/>
                                  <w:sz w:val="32"/>
                                  <w:szCs w:val="32"/>
                                  <w:lang w:val="en-US"/>
                                </w:rPr>
                                <w:t>Resources</w:t>
                              </w:r>
                              <w:r w:rsidR="006B083B" w:rsidRPr="005033DA">
                                <w:rPr>
                                  <w:rFonts w:asciiTheme="majorHAnsi" w:eastAsiaTheme="majorEastAsia" w:hAnsiTheme="majorHAnsi" w:cstheme="majorBidi"/>
                                  <w:color w:val="626A1A" w:themeColor="accent3" w:themeShade="80"/>
                                  <w:sz w:val="32"/>
                                  <w:szCs w:val="32"/>
                                  <w:lang w:val="en-US"/>
                                </w:rPr>
                                <w:t xml:space="preserve"> Donations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335259" y="2706319"/>
                            <a:ext cx="4070117" cy="1898902"/>
                          </a:xfrm>
                          <a:prstGeom prst="rect">
                            <a:avLst/>
                          </a:prstGeom>
                          <a:solidFill>
                            <a:schemeClr val="bg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875C9F9" w14:textId="5D09FE1D" w:rsidR="006D42A4" w:rsidRDefault="005033DA" w:rsidP="006D42A4">
                              <w:pPr>
                                <w:spacing w:after="120"/>
                                <w:jc w:val="center"/>
                                <w:rPr>
                                  <w:caps/>
                                  <w:color w:val="626A1A" w:themeColor="accent3" w:themeShade="80"/>
                                  <w:sz w:val="20"/>
                                  <w:szCs w:val="20"/>
                                </w:rPr>
                              </w:pPr>
                              <w:r w:rsidRPr="00485935">
                                <w:rPr>
                                  <w:b/>
                                  <w:bCs/>
                                  <w:caps/>
                                  <w:color w:val="626A1A" w:themeColor="accent3" w:themeShade="80"/>
                                  <w:sz w:val="20"/>
                                  <w:szCs w:val="20"/>
                                </w:rPr>
                                <w:t xml:space="preserve">Instead of snack donation this term we are asking for </w:t>
                              </w:r>
                              <w:r w:rsidR="00BC08B7" w:rsidRPr="00485935">
                                <w:rPr>
                                  <w:b/>
                                  <w:bCs/>
                                  <w:caps/>
                                  <w:color w:val="626A1A" w:themeColor="accent3" w:themeShade="80"/>
                                  <w:sz w:val="20"/>
                                  <w:szCs w:val="20"/>
                                </w:rPr>
                                <w:t>resources please</w:t>
                              </w:r>
                              <w:r w:rsidR="00BC08B7">
                                <w:rPr>
                                  <w:caps/>
                                  <w:color w:val="626A1A" w:themeColor="accent3" w:themeShade="80"/>
                                  <w:sz w:val="20"/>
                                  <w:szCs w:val="20"/>
                                </w:rPr>
                                <w:t>:</w:t>
                              </w:r>
                            </w:p>
                            <w:p w14:paraId="7E04DDB5" w14:textId="18527CB1" w:rsidR="00D71557" w:rsidRPr="006D42A4" w:rsidRDefault="003307C8" w:rsidP="006D42A4">
                              <w:pPr>
                                <w:spacing w:after="120"/>
                                <w:jc w:val="center"/>
                                <w:rPr>
                                  <w:caps/>
                                  <w:color w:val="626A1A" w:themeColor="accent3" w:themeShade="80"/>
                                  <w:sz w:val="20"/>
                                  <w:szCs w:val="20"/>
                                </w:rPr>
                              </w:pPr>
                              <w:r w:rsidRPr="006D42A4">
                                <w:rPr>
                                  <w:caps/>
                                  <w:color w:val="626A1A" w:themeColor="accent3" w:themeShade="80"/>
                                  <w:sz w:val="20"/>
                                  <w:szCs w:val="20"/>
                                </w:rPr>
                                <w:t xml:space="preserve">we would </w:t>
                              </w:r>
                              <w:r w:rsidR="00485935">
                                <w:rPr>
                                  <w:caps/>
                                  <w:color w:val="626A1A" w:themeColor="accent3" w:themeShade="80"/>
                                  <w:sz w:val="20"/>
                                  <w:szCs w:val="20"/>
                                </w:rPr>
                                <w:t>Love</w:t>
                              </w:r>
                              <w:r w:rsidRPr="006D42A4">
                                <w:rPr>
                                  <w:caps/>
                                  <w:color w:val="626A1A" w:themeColor="accent3" w:themeShade="80"/>
                                  <w:sz w:val="20"/>
                                  <w:szCs w:val="20"/>
                                </w:rPr>
                                <w:t>:</w:t>
                              </w:r>
                            </w:p>
                            <w:p w14:paraId="3AB9C9A5" w14:textId="40D727DE" w:rsidR="00303F84" w:rsidRDefault="00AA04E4"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FELT TIP PENS</w:t>
                              </w:r>
                            </w:p>
                            <w:p w14:paraId="6D3A8174" w14:textId="4FA2FC67" w:rsidR="00D1368D" w:rsidRDefault="00FF3D8E"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Food flouring essences (</w:t>
                              </w:r>
                              <w:r w:rsidRPr="00F41EA1">
                                <w:rPr>
                                  <w:i/>
                                  <w:iCs/>
                                  <w:caps/>
                                  <w:color w:val="626A1A" w:themeColor="accent3" w:themeShade="80"/>
                                  <w:sz w:val="18"/>
                                  <w:szCs w:val="18"/>
                                </w:rPr>
                                <w:t>vanilla, orange, lemon, pepermint</w:t>
                              </w:r>
                              <w:r w:rsidR="00F41EA1">
                                <w:rPr>
                                  <w:caps/>
                                  <w:color w:val="626A1A" w:themeColor="accent3" w:themeShade="80"/>
                                  <w:sz w:val="18"/>
                                  <w:szCs w:val="18"/>
                                </w:rPr>
                                <w:t>)</w:t>
                              </w:r>
                            </w:p>
                            <w:p w14:paraId="3DEB6BFB" w14:textId="77777777" w:rsidR="00A50B89" w:rsidRDefault="00A50B89" w:rsidP="00A50B89">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Water colour paint</w:t>
                              </w:r>
                              <w:r>
                                <w:rPr>
                                  <w:caps/>
                                  <w:color w:val="626A1A" w:themeColor="accent3" w:themeShade="80"/>
                                  <w:sz w:val="18"/>
                                  <w:szCs w:val="18"/>
                                </w:rPr>
                                <w:t>s</w:t>
                              </w:r>
                            </w:p>
                            <w:p w14:paraId="39E922A5" w14:textId="0A940C8E" w:rsidR="00F41EA1" w:rsidRDefault="002B4975" w:rsidP="00F41EA1">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pasta for sensory play</w:t>
                              </w:r>
                            </w:p>
                            <w:p w14:paraId="59E10CA3" w14:textId="55804FB2" w:rsidR="00A50B89" w:rsidRPr="008B5E8B" w:rsidRDefault="00F41EA1" w:rsidP="00A50B89">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Peel &amp; stick foam shapes</w:t>
                              </w:r>
                            </w:p>
                            <w:p w14:paraId="6C288C63" w14:textId="0CAE3C22" w:rsidR="002F168C"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Shaving foam</w:t>
                              </w:r>
                            </w:p>
                            <w:p w14:paraId="28F5E292" w14:textId="06DE850B" w:rsidR="00D003FA" w:rsidRPr="008B5E8B" w:rsidRDefault="00D003FA"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Senstivie condition</w:t>
                              </w:r>
                              <w:r w:rsidR="007B1892">
                                <w:rPr>
                                  <w:caps/>
                                  <w:color w:val="626A1A" w:themeColor="accent3" w:themeShade="80"/>
                                  <w:sz w:val="18"/>
                                  <w:szCs w:val="18"/>
                                </w:rPr>
                                <w:t xml:space="preserve">er </w:t>
                              </w:r>
                            </w:p>
                            <w:p w14:paraId="54FB30D7" w14:textId="3DCD6CF7" w:rsidR="00620FB7"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Corn flour</w:t>
                              </w:r>
                            </w:p>
                            <w:p w14:paraId="46D9FDED" w14:textId="4D30404E" w:rsidR="002E0077" w:rsidRDefault="000B4573"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 xml:space="preserve">COLOURED PENCILS </w:t>
                              </w:r>
                            </w:p>
                            <w:p w14:paraId="5C7C662E" w14:textId="2374B9D6" w:rsidR="003A7C3F" w:rsidRDefault="003A7C3F"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Plain flour for play</w:t>
                              </w:r>
                              <w:r w:rsidR="00093C97">
                                <w:rPr>
                                  <w:caps/>
                                  <w:color w:val="626A1A" w:themeColor="accent3" w:themeShade="80"/>
                                  <w:sz w:val="18"/>
                                  <w:szCs w:val="18"/>
                                </w:rPr>
                                <w:t>dough</w:t>
                              </w:r>
                            </w:p>
                            <w:p w14:paraId="24AF57C0" w14:textId="3D532E79" w:rsidR="00620FB7" w:rsidRPr="008B5E8B"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A4 Printer paper</w:t>
                              </w:r>
                            </w:p>
                            <w:p w14:paraId="717A9F31" w14:textId="56189AA9" w:rsidR="00620FB7" w:rsidRDefault="00E86EC1"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 xml:space="preserve">A4 </w:t>
                              </w:r>
                              <w:r w:rsidR="00620FB7" w:rsidRPr="008B5E8B">
                                <w:rPr>
                                  <w:caps/>
                                  <w:color w:val="626A1A" w:themeColor="accent3" w:themeShade="80"/>
                                  <w:sz w:val="18"/>
                                  <w:szCs w:val="18"/>
                                </w:rPr>
                                <w:t>Coloured car</w:t>
                              </w:r>
                              <w:r w:rsidRPr="008B5E8B">
                                <w:rPr>
                                  <w:caps/>
                                  <w:color w:val="626A1A" w:themeColor="accent3" w:themeShade="80"/>
                                  <w:sz w:val="18"/>
                                  <w:szCs w:val="18"/>
                                </w:rPr>
                                <w:t>d</w:t>
                              </w:r>
                            </w:p>
                            <w:p w14:paraId="2B4A037E" w14:textId="66A4E076" w:rsidR="002C61A9" w:rsidRPr="008B5E8B" w:rsidRDefault="002C61A9"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 xml:space="preserve">A4 </w:t>
                              </w:r>
                              <w:r w:rsidR="00235949">
                                <w:rPr>
                                  <w:caps/>
                                  <w:color w:val="626A1A" w:themeColor="accent3" w:themeShade="80"/>
                                  <w:sz w:val="18"/>
                                  <w:szCs w:val="18"/>
                                </w:rPr>
                                <w:t>coloured sugar paper</w:t>
                              </w:r>
                            </w:p>
                            <w:p w14:paraId="24087EF4" w14:textId="76D3946E" w:rsidR="00485935" w:rsidRPr="00485935" w:rsidRDefault="00485935" w:rsidP="00485935">
                              <w:pPr>
                                <w:spacing w:after="0"/>
                                <w:jc w:val="center"/>
                                <w:rPr>
                                  <w:caps/>
                                  <w:color w:val="626A1A" w:themeColor="accent3" w:themeShade="80"/>
                                  <w:sz w:val="18"/>
                                  <w:szCs w:val="18"/>
                                </w:rPr>
                              </w:pPr>
                              <w:r>
                                <w:rPr>
                                  <w:caps/>
                                  <w:color w:val="626A1A" w:themeColor="accent3" w:themeShade="80"/>
                                  <w:sz w:val="18"/>
                                  <w:szCs w:val="18"/>
                                </w:rPr>
                                <w:t>Thank you so much</w:t>
                              </w:r>
                            </w:p>
                            <w:p w14:paraId="6B197AA7" w14:textId="77777777" w:rsidR="00594743" w:rsidRPr="00A453CC" w:rsidRDefault="00594743" w:rsidP="00125DD9">
                              <w:pPr>
                                <w:spacing w:after="120"/>
                                <w:jc w:val="center"/>
                                <w:rPr>
                                  <w:caps/>
                                  <w:color w:val="626A1A" w:themeColor="accent3" w:themeShade="80"/>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DE7B2" id="Group 198" o:spid="_x0000_s1026" style="position:absolute;left:0;text-align:left;margin-left:360.95pt;margin-top:397.6pt;width:172.05pt;height:306.15pt;z-index:-251695104;mso-position-horizontal-relative:margin;mso-position-vertical-relative:margin;mso-width-relative:margin;mso-height-relative:margin" coordorigin="-23352,25005" coordsize="40701,2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">
                <v:rect id="Rectangle 199" o:spid="_x0000_s1027" style="position:absolute;left:-23176;top:25005;width:40478;height:1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" fillcolor="#616919 [1606]" strokecolor="#549e39 [3204]" strokeweight="1pt">
                  <v:fill color2="#616919 [1606]" rotate="t" focusposition=".5,.5" focussize="" colors="0 #b1b69a;.5 #cfd1c2;1 #e7e8e2" focus="100%" type="gradientRadial"/>
                  <v:textbox>
                    <w:txbxContent>
                      <w:p w14:paraId="71DF0397" w14:textId="3052488B" w:rsidR="003E4579" w:rsidRPr="005033DA" w:rsidRDefault="005033DA" w:rsidP="00736257">
                        <w:pPr>
                          <w:spacing w:after="0"/>
                          <w:jc w:val="center"/>
                          <w:rPr>
                            <w:rFonts w:asciiTheme="majorHAnsi" w:eastAsiaTheme="majorEastAsia" w:hAnsiTheme="majorHAnsi" w:cstheme="majorBidi"/>
                            <w:color w:val="626A1A" w:themeColor="accent3" w:themeShade="80"/>
                            <w:sz w:val="32"/>
                            <w:szCs w:val="32"/>
                            <w:lang w:val="en-US"/>
                          </w:rPr>
                        </w:pPr>
                        <w:r w:rsidRPr="005033DA">
                          <w:rPr>
                            <w:rFonts w:asciiTheme="majorHAnsi" w:eastAsiaTheme="majorEastAsia" w:hAnsiTheme="majorHAnsi" w:cstheme="majorBidi"/>
                            <w:color w:val="626A1A" w:themeColor="accent3" w:themeShade="80"/>
                            <w:sz w:val="32"/>
                            <w:szCs w:val="32"/>
                            <w:lang w:val="en-US"/>
                          </w:rPr>
                          <w:t>Resources</w:t>
                        </w:r>
                        <w:r w:rsidR="006B083B" w:rsidRPr="005033DA">
                          <w:rPr>
                            <w:rFonts w:asciiTheme="majorHAnsi" w:eastAsiaTheme="majorEastAsia" w:hAnsiTheme="majorHAnsi" w:cstheme="majorBidi"/>
                            <w:color w:val="626A1A" w:themeColor="accent3" w:themeShade="80"/>
                            <w:sz w:val="32"/>
                            <w:szCs w:val="32"/>
                            <w:lang w:val="en-US"/>
                          </w:rPr>
                          <w:t xml:space="preserve"> Donations</w:t>
                        </w:r>
                      </w:p>
                    </w:txbxContent>
                  </v:textbox>
                </v:rect>
                <v:shapetype id="_x0000_t202" coordsize="21600,21600" o:spt="202" path="m,l,21600r21600,l21600,xe">
                  <v:stroke joinstyle="miter"/>
                  <v:path gradientshapeok="t" o:connecttype="rect"/>
                </v:shapetype>
                <v:shape id="Text Box 200" o:spid="_x0000_s1028" type="#_x0000_t202" style="position:absolute;left:-23352;top:27063;width:40700;height:18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" fillcolor="white [3212]" strokecolor="#549e39 [3204]" strokeweight=".5pt">
                  <v:textbox inset=",7.2pt,,0">
                    <w:txbxContent>
                      <w:p w14:paraId="7875C9F9" w14:textId="5D09FE1D" w:rsidR="006D42A4" w:rsidRDefault="005033DA" w:rsidP="006D42A4">
                        <w:pPr>
                          <w:spacing w:after="120"/>
                          <w:jc w:val="center"/>
                          <w:rPr>
                            <w:caps/>
                            <w:color w:val="626A1A" w:themeColor="accent3" w:themeShade="80"/>
                            <w:sz w:val="20"/>
                            <w:szCs w:val="20"/>
                          </w:rPr>
                        </w:pPr>
                        <w:r w:rsidRPr="00485935">
                          <w:rPr>
                            <w:b/>
                            <w:bCs/>
                            <w:caps/>
                            <w:color w:val="626A1A" w:themeColor="accent3" w:themeShade="80"/>
                            <w:sz w:val="20"/>
                            <w:szCs w:val="20"/>
                          </w:rPr>
                          <w:t xml:space="preserve">Instead of snack donation this term we are asking for </w:t>
                        </w:r>
                        <w:r w:rsidR="00BC08B7" w:rsidRPr="00485935">
                          <w:rPr>
                            <w:b/>
                            <w:bCs/>
                            <w:caps/>
                            <w:color w:val="626A1A" w:themeColor="accent3" w:themeShade="80"/>
                            <w:sz w:val="20"/>
                            <w:szCs w:val="20"/>
                          </w:rPr>
                          <w:t>resources please</w:t>
                        </w:r>
                        <w:r w:rsidR="00BC08B7">
                          <w:rPr>
                            <w:caps/>
                            <w:color w:val="626A1A" w:themeColor="accent3" w:themeShade="80"/>
                            <w:sz w:val="20"/>
                            <w:szCs w:val="20"/>
                          </w:rPr>
                          <w:t>:</w:t>
                        </w:r>
                      </w:p>
                      <w:p w14:paraId="7E04DDB5" w14:textId="18527CB1" w:rsidR="00D71557" w:rsidRPr="006D42A4" w:rsidRDefault="003307C8" w:rsidP="006D42A4">
                        <w:pPr>
                          <w:spacing w:after="120"/>
                          <w:jc w:val="center"/>
                          <w:rPr>
                            <w:caps/>
                            <w:color w:val="626A1A" w:themeColor="accent3" w:themeShade="80"/>
                            <w:sz w:val="20"/>
                            <w:szCs w:val="20"/>
                          </w:rPr>
                        </w:pPr>
                        <w:r w:rsidRPr="006D42A4">
                          <w:rPr>
                            <w:caps/>
                            <w:color w:val="626A1A" w:themeColor="accent3" w:themeShade="80"/>
                            <w:sz w:val="20"/>
                            <w:szCs w:val="20"/>
                          </w:rPr>
                          <w:t xml:space="preserve">we would </w:t>
                        </w:r>
                        <w:r w:rsidR="00485935">
                          <w:rPr>
                            <w:caps/>
                            <w:color w:val="626A1A" w:themeColor="accent3" w:themeShade="80"/>
                            <w:sz w:val="20"/>
                            <w:szCs w:val="20"/>
                          </w:rPr>
                          <w:t>Love</w:t>
                        </w:r>
                        <w:r w:rsidRPr="006D42A4">
                          <w:rPr>
                            <w:caps/>
                            <w:color w:val="626A1A" w:themeColor="accent3" w:themeShade="80"/>
                            <w:sz w:val="20"/>
                            <w:szCs w:val="20"/>
                          </w:rPr>
                          <w:t>:</w:t>
                        </w:r>
                      </w:p>
                      <w:p w14:paraId="3AB9C9A5" w14:textId="40D727DE" w:rsidR="00303F84" w:rsidRDefault="00AA04E4"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FELT TIP PENS</w:t>
                        </w:r>
                      </w:p>
                      <w:p w14:paraId="6D3A8174" w14:textId="4FA2FC67" w:rsidR="00D1368D" w:rsidRDefault="00FF3D8E"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Food flouring essences (</w:t>
                        </w:r>
                        <w:r w:rsidRPr="00F41EA1">
                          <w:rPr>
                            <w:i/>
                            <w:iCs/>
                            <w:caps/>
                            <w:color w:val="626A1A" w:themeColor="accent3" w:themeShade="80"/>
                            <w:sz w:val="18"/>
                            <w:szCs w:val="18"/>
                          </w:rPr>
                          <w:t>vanilla, orange, lemon, pepermint</w:t>
                        </w:r>
                        <w:r w:rsidR="00F41EA1">
                          <w:rPr>
                            <w:caps/>
                            <w:color w:val="626A1A" w:themeColor="accent3" w:themeShade="80"/>
                            <w:sz w:val="18"/>
                            <w:szCs w:val="18"/>
                          </w:rPr>
                          <w:t>)</w:t>
                        </w:r>
                      </w:p>
                      <w:p w14:paraId="3DEB6BFB" w14:textId="77777777" w:rsidR="00A50B89" w:rsidRDefault="00A50B89" w:rsidP="00A50B89">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Water colour paint</w:t>
                        </w:r>
                        <w:r>
                          <w:rPr>
                            <w:caps/>
                            <w:color w:val="626A1A" w:themeColor="accent3" w:themeShade="80"/>
                            <w:sz w:val="18"/>
                            <w:szCs w:val="18"/>
                          </w:rPr>
                          <w:t>s</w:t>
                        </w:r>
                      </w:p>
                      <w:p w14:paraId="39E922A5" w14:textId="0A940C8E" w:rsidR="00F41EA1" w:rsidRDefault="002B4975" w:rsidP="00F41EA1">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pasta for sensory play</w:t>
                        </w:r>
                      </w:p>
                      <w:p w14:paraId="59E10CA3" w14:textId="55804FB2" w:rsidR="00A50B89" w:rsidRPr="008B5E8B" w:rsidRDefault="00F41EA1" w:rsidP="00A50B89">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Peel &amp; stick foam shapes</w:t>
                        </w:r>
                      </w:p>
                      <w:p w14:paraId="6C288C63" w14:textId="0CAE3C22" w:rsidR="002F168C"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Shaving foam</w:t>
                        </w:r>
                      </w:p>
                      <w:p w14:paraId="28F5E292" w14:textId="06DE850B" w:rsidR="00D003FA" w:rsidRPr="008B5E8B" w:rsidRDefault="00D003FA"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Senstivie condition</w:t>
                        </w:r>
                        <w:r w:rsidR="007B1892">
                          <w:rPr>
                            <w:caps/>
                            <w:color w:val="626A1A" w:themeColor="accent3" w:themeShade="80"/>
                            <w:sz w:val="18"/>
                            <w:szCs w:val="18"/>
                          </w:rPr>
                          <w:t xml:space="preserve">er </w:t>
                        </w:r>
                      </w:p>
                      <w:p w14:paraId="54FB30D7" w14:textId="3DCD6CF7" w:rsidR="00620FB7"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Corn flour</w:t>
                        </w:r>
                      </w:p>
                      <w:p w14:paraId="46D9FDED" w14:textId="4D30404E" w:rsidR="002E0077" w:rsidRDefault="000B4573"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 xml:space="preserve">COLOURED PENCILS </w:t>
                        </w:r>
                      </w:p>
                      <w:p w14:paraId="5C7C662E" w14:textId="2374B9D6" w:rsidR="003A7C3F" w:rsidRDefault="003A7C3F"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Plain flour for play</w:t>
                        </w:r>
                        <w:r w:rsidR="00093C97">
                          <w:rPr>
                            <w:caps/>
                            <w:color w:val="626A1A" w:themeColor="accent3" w:themeShade="80"/>
                            <w:sz w:val="18"/>
                            <w:szCs w:val="18"/>
                          </w:rPr>
                          <w:t>dough</w:t>
                        </w:r>
                      </w:p>
                      <w:p w14:paraId="24AF57C0" w14:textId="3D532E79" w:rsidR="00620FB7" w:rsidRPr="008B5E8B" w:rsidRDefault="00620FB7"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A4 Printer paper</w:t>
                        </w:r>
                      </w:p>
                      <w:p w14:paraId="717A9F31" w14:textId="56189AA9" w:rsidR="00620FB7" w:rsidRDefault="00E86EC1" w:rsidP="008B5E8B">
                        <w:pPr>
                          <w:pStyle w:val="ListParagraph"/>
                          <w:numPr>
                            <w:ilvl w:val="0"/>
                            <w:numId w:val="37"/>
                          </w:numPr>
                          <w:spacing w:after="0"/>
                          <w:ind w:left="142" w:hanging="142"/>
                          <w:rPr>
                            <w:caps/>
                            <w:color w:val="626A1A" w:themeColor="accent3" w:themeShade="80"/>
                            <w:sz w:val="18"/>
                            <w:szCs w:val="18"/>
                          </w:rPr>
                        </w:pPr>
                        <w:r w:rsidRPr="008B5E8B">
                          <w:rPr>
                            <w:caps/>
                            <w:color w:val="626A1A" w:themeColor="accent3" w:themeShade="80"/>
                            <w:sz w:val="18"/>
                            <w:szCs w:val="18"/>
                          </w:rPr>
                          <w:t xml:space="preserve">A4 </w:t>
                        </w:r>
                        <w:r w:rsidR="00620FB7" w:rsidRPr="008B5E8B">
                          <w:rPr>
                            <w:caps/>
                            <w:color w:val="626A1A" w:themeColor="accent3" w:themeShade="80"/>
                            <w:sz w:val="18"/>
                            <w:szCs w:val="18"/>
                          </w:rPr>
                          <w:t>Coloured car</w:t>
                        </w:r>
                        <w:r w:rsidRPr="008B5E8B">
                          <w:rPr>
                            <w:caps/>
                            <w:color w:val="626A1A" w:themeColor="accent3" w:themeShade="80"/>
                            <w:sz w:val="18"/>
                            <w:szCs w:val="18"/>
                          </w:rPr>
                          <w:t>d</w:t>
                        </w:r>
                      </w:p>
                      <w:p w14:paraId="2B4A037E" w14:textId="66A4E076" w:rsidR="002C61A9" w:rsidRPr="008B5E8B" w:rsidRDefault="002C61A9" w:rsidP="008B5E8B">
                        <w:pPr>
                          <w:pStyle w:val="ListParagraph"/>
                          <w:numPr>
                            <w:ilvl w:val="0"/>
                            <w:numId w:val="37"/>
                          </w:numPr>
                          <w:spacing w:after="0"/>
                          <w:ind w:left="142" w:hanging="142"/>
                          <w:rPr>
                            <w:caps/>
                            <w:color w:val="626A1A" w:themeColor="accent3" w:themeShade="80"/>
                            <w:sz w:val="18"/>
                            <w:szCs w:val="18"/>
                          </w:rPr>
                        </w:pPr>
                        <w:r>
                          <w:rPr>
                            <w:caps/>
                            <w:color w:val="626A1A" w:themeColor="accent3" w:themeShade="80"/>
                            <w:sz w:val="18"/>
                            <w:szCs w:val="18"/>
                          </w:rPr>
                          <w:t xml:space="preserve">A4 </w:t>
                        </w:r>
                        <w:r w:rsidR="00235949">
                          <w:rPr>
                            <w:caps/>
                            <w:color w:val="626A1A" w:themeColor="accent3" w:themeShade="80"/>
                            <w:sz w:val="18"/>
                            <w:szCs w:val="18"/>
                          </w:rPr>
                          <w:t>coloured sugar paper</w:t>
                        </w:r>
                      </w:p>
                      <w:p w14:paraId="24087EF4" w14:textId="76D3946E" w:rsidR="00485935" w:rsidRPr="00485935" w:rsidRDefault="00485935" w:rsidP="00485935">
                        <w:pPr>
                          <w:spacing w:after="0"/>
                          <w:jc w:val="center"/>
                          <w:rPr>
                            <w:caps/>
                            <w:color w:val="626A1A" w:themeColor="accent3" w:themeShade="80"/>
                            <w:sz w:val="18"/>
                            <w:szCs w:val="18"/>
                          </w:rPr>
                        </w:pPr>
                        <w:r>
                          <w:rPr>
                            <w:caps/>
                            <w:color w:val="626A1A" w:themeColor="accent3" w:themeShade="80"/>
                            <w:sz w:val="18"/>
                            <w:szCs w:val="18"/>
                          </w:rPr>
                          <w:t>Thank you so much</w:t>
                        </w:r>
                      </w:p>
                      <w:p w14:paraId="6B197AA7" w14:textId="77777777" w:rsidR="00594743" w:rsidRPr="00A453CC" w:rsidRDefault="00594743" w:rsidP="00125DD9">
                        <w:pPr>
                          <w:spacing w:after="120"/>
                          <w:jc w:val="center"/>
                          <w:rPr>
                            <w:caps/>
                            <w:color w:val="626A1A" w:themeColor="accent3" w:themeShade="80"/>
                            <w:sz w:val="20"/>
                            <w:szCs w:val="20"/>
                          </w:rPr>
                        </w:pPr>
                      </w:p>
                    </w:txbxContent>
                  </v:textbox>
                </v:shape>
                <w10:wrap type="tight" anchorx="margin" anchory="margin"/>
              </v:group>
            </w:pict>
          </mc:Fallback>
        </mc:AlternateContent>
      </w:r>
      <w:r w:rsidR="00880E8B">
        <w:rPr>
          <w:b w:val="0"/>
          <w:noProof/>
          <w:sz w:val="22"/>
          <w:szCs w:val="22"/>
        </w:rPr>
        <mc:AlternateContent>
          <mc:Choice Requires="wpg">
            <w:drawing>
              <wp:anchor distT="0" distB="0" distL="114300" distR="114300" simplePos="0" relativeHeight="251584512" behindDoc="0" locked="0" layoutInCell="1" allowOverlap="1" wp14:anchorId="7CC0AB81" wp14:editId="6F5F6DBB">
                <wp:simplePos x="0" y="0"/>
                <wp:positionH relativeFrom="margin">
                  <wp:posOffset>4597966</wp:posOffset>
                </wp:positionH>
                <wp:positionV relativeFrom="paragraph">
                  <wp:posOffset>2901315</wp:posOffset>
                </wp:positionV>
                <wp:extent cx="2176780" cy="1362075"/>
                <wp:effectExtent l="0" t="0" r="13970" b="28575"/>
                <wp:wrapNone/>
                <wp:docPr id="1845785637" name="Group 9"/>
                <wp:cNvGraphicFramePr/>
                <a:graphic xmlns:a="http://schemas.openxmlformats.org/drawingml/2006/main">
                  <a:graphicData uri="http://schemas.microsoft.com/office/word/2010/wordprocessingGroup">
                    <wpg:wgp>
                      <wpg:cNvGrpSpPr/>
                      <wpg:grpSpPr>
                        <a:xfrm>
                          <a:off x="0" y="0"/>
                          <a:ext cx="2176780" cy="1362075"/>
                          <a:chOff x="-23589" y="-1051076"/>
                          <a:chExt cx="2167890" cy="1414673"/>
                        </a:xfrm>
                      </wpg:grpSpPr>
                      <wps:wsp>
                        <wps:cNvPr id="2120154223" name="Text Box 2"/>
                        <wps:cNvSpPr txBox="1">
                          <a:spLocks noChangeArrowheads="1"/>
                        </wps:cNvSpPr>
                        <wps:spPr bwMode="auto">
                          <a:xfrm>
                            <a:off x="-23589" y="-1051076"/>
                            <a:ext cx="2167890" cy="1414673"/>
                          </a:xfrm>
                          <a:prstGeom prst="rect">
                            <a:avLst/>
                          </a:prstGeom>
                          <a:solidFill>
                            <a:srgbClr val="FFFFFF"/>
                          </a:solidFill>
                          <a:ln w="9525">
                            <a:solidFill>
                              <a:srgbClr val="000000"/>
                            </a:solidFill>
                            <a:miter lim="800000"/>
                            <a:headEnd/>
                            <a:tailEnd/>
                          </a:ln>
                        </wps:spPr>
                        <wps:txbx>
                          <w:txbxContent>
                            <w:p w14:paraId="298B199B" w14:textId="77777777" w:rsidR="005033DA" w:rsidRPr="00A64214" w:rsidRDefault="005033DA" w:rsidP="005033DA">
                              <w:pPr>
                                <w:jc w:val="center"/>
                                <w:rPr>
                                  <w:sz w:val="28"/>
                                  <w:szCs w:val="28"/>
                                </w:rPr>
                              </w:pPr>
                              <w:r w:rsidRPr="00A64214">
                                <w:rPr>
                                  <w:sz w:val="28"/>
                                  <w:szCs w:val="28"/>
                                </w:rPr>
                                <w:t xml:space="preserve">To view our Wishlist click this link - </w:t>
                              </w:r>
                              <w:hyperlink r:id="rId14" w:history="1">
                                <w:r w:rsidRPr="00A64214">
                                  <w:rPr>
                                    <w:color w:val="0000FF"/>
                                    <w:sz w:val="28"/>
                                    <w:szCs w:val="28"/>
                                    <w:u w:val="single"/>
                                  </w:rPr>
                                  <w:t>Amazon.co.uk</w:t>
                                </w:r>
                              </w:hyperlink>
                            </w:p>
                            <w:p w14:paraId="0632ECE9" w14:textId="33FB6820" w:rsidR="00D961E2" w:rsidRDefault="00D961E2"/>
                          </w:txbxContent>
                        </wps:txbx>
                        <wps:bodyPr rot="0" vert="horz" wrap="square" lIns="91440" tIns="45720" rIns="91440" bIns="45720" anchor="t" anchorCtr="0">
                          <a:noAutofit/>
                        </wps:bodyPr>
                      </wps:wsp>
                      <pic:pic xmlns:pic="http://schemas.openxmlformats.org/drawingml/2006/picture">
                        <pic:nvPicPr>
                          <pic:cNvPr id="387574862" name="Picture 955274311" descr="A close up of a logo&#10;&#10;Description automatically generated"/>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617" y="-554885"/>
                            <a:ext cx="2052320" cy="7867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CC0AB81" id="Group 9" o:spid="_x0000_s1029" style="position:absolute;left:0;text-align:left;margin-left:362.05pt;margin-top:228.45pt;width:171.4pt;height:107.25pt;z-index:251584512;mso-position-horizontal-relative:margin;mso-width-relative:margin;mso-height-relative:margin" coordorigin="-235,-10510" coordsize="21678,141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">
                <v:shape id="_x0000_s1030" type="#_x0000_t202" style="position:absolute;left:-235;top:-10510;width:21678;height:1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">
                  <v:textbox>
                    <w:txbxContent>
                      <w:p w14:paraId="298B199B" w14:textId="77777777" w:rsidR="005033DA" w:rsidRPr="00A64214" w:rsidRDefault="005033DA" w:rsidP="005033DA">
                        <w:pPr>
                          <w:jc w:val="center"/>
                          <w:rPr>
                            <w:sz w:val="28"/>
                            <w:szCs w:val="28"/>
                          </w:rPr>
                        </w:pPr>
                        <w:r w:rsidRPr="00A64214">
                          <w:rPr>
                            <w:sz w:val="28"/>
                            <w:szCs w:val="28"/>
                          </w:rPr>
                          <w:t xml:space="preserve">To view our Wishlist click this link - </w:t>
                        </w:r>
                        <w:hyperlink r:id="rId16" w:history="1">
                          <w:r w:rsidRPr="00A64214">
                            <w:rPr>
                              <w:color w:val="0000FF"/>
                              <w:sz w:val="28"/>
                              <w:szCs w:val="28"/>
                              <w:u w:val="single"/>
                            </w:rPr>
                            <w:t>Amazon.co.uk</w:t>
                          </w:r>
                        </w:hyperlink>
                      </w:p>
                      <w:p w14:paraId="0632ECE9" w14:textId="33FB6820" w:rsidR="00D961E2" w:rsidRDefault="00D961E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5274311" o:spid="_x0000_s1031" type="#_x0000_t75" alt="A close up of a logo&#10;&#10;Description automatically generated" style="position:absolute;left:-46;top:-5548;width:20523;height:7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">
                  <v:imagedata r:id="rId17" o:title="A close up of a logo&#10;&#10;Description automatically generated"/>
                </v:shape>
                <w10:wrap anchorx="margin"/>
              </v:group>
            </w:pict>
          </mc:Fallback>
        </mc:AlternateContent>
      </w:r>
      <w:r w:rsidR="00661DC7" w:rsidRPr="002F28FA">
        <w:rPr>
          <w:b w:val="0"/>
          <w:noProof/>
          <w:sz w:val="22"/>
          <w:szCs w:val="22"/>
        </w:rPr>
        <mc:AlternateContent>
          <mc:Choice Requires="wpg">
            <w:drawing>
              <wp:anchor distT="0" distB="0" distL="228600" distR="228600" simplePos="0" relativeHeight="251508736" behindDoc="1" locked="0" layoutInCell="1" allowOverlap="1" wp14:anchorId="1E11DA5C" wp14:editId="6B6E0F7B">
                <wp:simplePos x="0" y="0"/>
                <wp:positionH relativeFrom="margin">
                  <wp:posOffset>4586605</wp:posOffset>
                </wp:positionH>
                <wp:positionV relativeFrom="margin">
                  <wp:posOffset>848789</wp:posOffset>
                </wp:positionV>
                <wp:extent cx="2181860" cy="7255067"/>
                <wp:effectExtent l="0" t="0" r="8890" b="3175"/>
                <wp:wrapSquare wrapText="bothSides"/>
                <wp:docPr id="9" name="Group 9"/>
                <wp:cNvGraphicFramePr/>
                <a:graphic xmlns:a="http://schemas.openxmlformats.org/drawingml/2006/main">
                  <a:graphicData uri="http://schemas.microsoft.com/office/word/2010/wordprocessingGroup">
                    <wpg:wgp>
                      <wpg:cNvGrpSpPr/>
                      <wpg:grpSpPr>
                        <a:xfrm>
                          <a:off x="0" y="0"/>
                          <a:ext cx="2181860" cy="7255067"/>
                          <a:chOff x="-128702" y="372058"/>
                          <a:chExt cx="2169153" cy="5832697"/>
                        </a:xfrm>
                        <a:solidFill>
                          <a:srgbClr val="7030A0"/>
                        </a:solidFill>
                      </wpg:grpSpPr>
                      <wps:wsp>
                        <wps:cNvPr id="10" name="Rectangle 10"/>
                        <wps:cNvSpPr/>
                        <wps:spPr>
                          <a:xfrm>
                            <a:off x="-127439" y="821456"/>
                            <a:ext cx="2167890" cy="53832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38BAF" w14:textId="77777777" w:rsidR="004F24F4" w:rsidRDefault="004F24F4" w:rsidP="00177632">
                              <w:pPr>
                                <w:spacing w:after="0"/>
                                <w:rPr>
                                  <w:color w:val="FFFFFF" w:themeColor="background1"/>
                                </w:rPr>
                              </w:pPr>
                            </w:p>
                            <w:p w14:paraId="26AEFA01" w14:textId="2F01DCDE" w:rsidR="00D802B3" w:rsidRDefault="00332861" w:rsidP="00177632">
                              <w:pPr>
                                <w:spacing w:after="0"/>
                                <w:rPr>
                                  <w:b/>
                                  <w:bCs/>
                                  <w:color w:val="FFFFFF" w:themeColor="background1"/>
                                </w:rPr>
                              </w:pPr>
                              <w:r>
                                <w:rPr>
                                  <w:b/>
                                  <w:bCs/>
                                  <w:color w:val="FFFFFF" w:themeColor="background1"/>
                                </w:rPr>
                                <w:t>21</w:t>
                              </w:r>
                              <w:r w:rsidRPr="00332861">
                                <w:rPr>
                                  <w:b/>
                                  <w:bCs/>
                                  <w:color w:val="FFFFFF" w:themeColor="background1"/>
                                  <w:vertAlign w:val="superscript"/>
                                </w:rPr>
                                <w:t>st</w:t>
                              </w:r>
                              <w:r>
                                <w:rPr>
                                  <w:b/>
                                  <w:bCs/>
                                  <w:color w:val="FFFFFF" w:themeColor="background1"/>
                                </w:rPr>
                                <w:t xml:space="preserve"> July </w:t>
                              </w:r>
                              <w:r w:rsidR="000943CA">
                                <w:rPr>
                                  <w:b/>
                                  <w:bCs/>
                                  <w:color w:val="FFFFFF" w:themeColor="background1"/>
                                </w:rPr>
                                <w:t>(</w:t>
                              </w:r>
                              <w:r>
                                <w:rPr>
                                  <w:b/>
                                  <w:bCs/>
                                  <w:color w:val="FFFFFF" w:themeColor="background1"/>
                                </w:rPr>
                                <w:t>Our Sports</w:t>
                              </w:r>
                              <w:r w:rsidR="000943CA">
                                <w:rPr>
                                  <w:b/>
                                  <w:bCs/>
                                  <w:color w:val="FFFFFF" w:themeColor="background1"/>
                                </w:rPr>
                                <w:t xml:space="preserve"> </w:t>
                              </w:r>
                              <w:r>
                                <w:rPr>
                                  <w:b/>
                                  <w:bCs/>
                                  <w:color w:val="FFFFFF" w:themeColor="background1"/>
                                </w:rPr>
                                <w:t>day</w:t>
                              </w:r>
                              <w:r w:rsidR="000943CA">
                                <w:rPr>
                                  <w:b/>
                                  <w:bCs/>
                                  <w:color w:val="FFFFFF" w:themeColor="background1"/>
                                </w:rPr>
                                <w:t>/Graduation/summer fundraiser)</w:t>
                              </w:r>
                              <w:r w:rsidR="008537EE">
                                <w:rPr>
                                  <w:b/>
                                  <w:bCs/>
                                  <w:color w:val="FFFFFF" w:themeColor="background1"/>
                                </w:rPr>
                                <w:t xml:space="preserve"> Please message our </w:t>
                              </w:r>
                              <w:proofErr w:type="spellStart"/>
                              <w:r w:rsidR="008537EE">
                                <w:rPr>
                                  <w:b/>
                                  <w:bCs/>
                                  <w:color w:val="FFFFFF" w:themeColor="background1"/>
                                </w:rPr>
                                <w:t>whatsapp</w:t>
                              </w:r>
                              <w:proofErr w:type="spellEnd"/>
                              <w:r w:rsidR="008537EE">
                                <w:rPr>
                                  <w:b/>
                                  <w:bCs/>
                                  <w:color w:val="FFFFFF" w:themeColor="background1"/>
                                </w:rPr>
                                <w:t xml:space="preserve"> to let us know if you are attending. </w:t>
                              </w:r>
                            </w:p>
                            <w:p w14:paraId="52A2F1F0" w14:textId="08B4D037" w:rsidR="005B66AC" w:rsidRPr="009255A4" w:rsidRDefault="005B66AC" w:rsidP="00177632">
                              <w:pPr>
                                <w:spacing w:after="0"/>
                                <w:rPr>
                                  <w:b/>
                                  <w:bCs/>
                                  <w:color w:val="FFFFFF" w:themeColor="background1"/>
                                </w:rPr>
                              </w:pPr>
                            </w:p>
                            <w:p w14:paraId="1403D4C7" w14:textId="10052FB4" w:rsidR="009255A4" w:rsidRPr="009255A4" w:rsidRDefault="003C32BF" w:rsidP="00177632">
                              <w:pPr>
                                <w:spacing w:after="0"/>
                                <w:rPr>
                                  <w:b/>
                                  <w:bCs/>
                                  <w:color w:val="FFFFFF" w:themeColor="background1"/>
                                </w:rPr>
                              </w:pPr>
                              <w:r>
                                <w:rPr>
                                  <w:b/>
                                  <w:bCs/>
                                  <w:color w:val="FFFFFF" w:themeColor="background1"/>
                                </w:rPr>
                                <w:t>21</w:t>
                              </w:r>
                              <w:r w:rsidRPr="003C32BF">
                                <w:rPr>
                                  <w:b/>
                                  <w:bCs/>
                                  <w:color w:val="FFFFFF" w:themeColor="background1"/>
                                  <w:vertAlign w:val="superscript"/>
                                </w:rPr>
                                <w:t>st</w:t>
                              </w:r>
                              <w:r>
                                <w:rPr>
                                  <w:b/>
                                  <w:bCs/>
                                  <w:color w:val="FFFFFF" w:themeColor="background1"/>
                                </w:rPr>
                                <w:t xml:space="preserve"> July </w:t>
                              </w:r>
                              <w:r w:rsidR="008537EE">
                                <w:rPr>
                                  <w:b/>
                                  <w:bCs/>
                                  <w:color w:val="FFFFFF" w:themeColor="background1"/>
                                </w:rPr>
                                <w:t xml:space="preserve">BAKE SALE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1" name="Text Box 11"/>
                        <wps:cNvSpPr txBox="1"/>
                        <wps:spPr>
                          <a:xfrm>
                            <a:off x="-128702" y="372058"/>
                            <a:ext cx="2167890" cy="589636"/>
                          </a:xfrm>
                          <a:prstGeom prst="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10800000" scaled="1"/>
                            <a:tileRect/>
                          </a:gra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02F101" w14:textId="46C1935F" w:rsidR="002F28FA" w:rsidRPr="00EA004E" w:rsidRDefault="002F28FA">
                              <w:pPr>
                                <w:pStyle w:val="NoSpacing"/>
                                <w:jc w:val="center"/>
                                <w:rPr>
                                  <w:rFonts w:eastAsiaTheme="majorEastAsia" w:cstheme="minorHAnsi"/>
                                  <w:b/>
                                  <w:bCs/>
                                  <w:caps/>
                                  <w:color w:val="626A1A" w:themeColor="accent3" w:themeShade="80"/>
                                  <w:sz w:val="32"/>
                                  <w:szCs w:val="32"/>
                                </w:rPr>
                              </w:pPr>
                              <w:r w:rsidRPr="00EA004E">
                                <w:rPr>
                                  <w:rFonts w:eastAsiaTheme="majorEastAsia" w:cstheme="minorHAnsi"/>
                                  <w:b/>
                                  <w:bCs/>
                                  <w:caps/>
                                  <w:color w:val="626A1A" w:themeColor="accent3" w:themeShade="80"/>
                                  <w:sz w:val="32"/>
                                  <w:szCs w:val="32"/>
                                </w:rPr>
                                <w:t>Important date</w:t>
                              </w:r>
                              <w:r w:rsidR="00291E4B" w:rsidRPr="00EA004E">
                                <w:rPr>
                                  <w:rFonts w:eastAsiaTheme="majorEastAsia" w:cstheme="minorHAnsi"/>
                                  <w:b/>
                                  <w:bCs/>
                                  <w:caps/>
                                  <w:color w:val="626A1A" w:themeColor="accent3" w:themeShade="80"/>
                                  <w:sz w:val="32"/>
                                  <w:szCs w:val="32"/>
                                </w:rPr>
                                <w:t>s</w:t>
                              </w:r>
                            </w:p>
                            <w:p w14:paraId="4DF10B9A" w14:textId="187264A0" w:rsidR="00291E4B" w:rsidRPr="008472FF" w:rsidRDefault="00291E4B">
                              <w:pPr>
                                <w:pStyle w:val="NoSpacing"/>
                                <w:jc w:val="center"/>
                                <w:rPr>
                                  <w:rFonts w:eastAsiaTheme="majorEastAsia" w:cstheme="minorHAnsi"/>
                                  <w:b/>
                                  <w:bCs/>
                                  <w:caps/>
                                  <w:color w:val="626A1A" w:themeColor="accent3" w:themeShade="80"/>
                                  <w:sz w:val="36"/>
                                  <w:szCs w:val="36"/>
                                </w:rPr>
                              </w:pPr>
                              <w:r w:rsidRPr="00EA004E">
                                <w:rPr>
                                  <w:rFonts w:eastAsiaTheme="majorEastAsia" w:cstheme="minorHAnsi"/>
                                  <w:b/>
                                  <w:bCs/>
                                  <w:caps/>
                                  <w:color w:val="626A1A" w:themeColor="accent3" w:themeShade="80"/>
                                  <w:sz w:val="32"/>
                                  <w:szCs w:val="32"/>
                                </w:rPr>
                                <w:t xml:space="preserve">and </w:t>
                              </w:r>
                              <w:r w:rsidR="008E71D0">
                                <w:rPr>
                                  <w:rFonts w:eastAsiaTheme="majorEastAsia" w:cstheme="minorHAnsi"/>
                                  <w:b/>
                                  <w:bCs/>
                                  <w:caps/>
                                  <w:color w:val="626A1A" w:themeColor="accent3" w:themeShade="80"/>
                                  <w:sz w:val="32"/>
                                  <w:szCs w:val="32"/>
                                </w:rPr>
                                <w:t>Information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1DA5C" id="_x0000_s1032" style="position:absolute;left:0;text-align:left;margin-left:361.15pt;margin-top:66.85pt;width:171.8pt;height:571.25pt;z-index:-251807744;mso-wrap-distance-left:18pt;mso-wrap-distance-right:18pt;mso-position-horizontal-relative:margin;mso-position-vertical-relative:margin;mso-width-relative:margin;mso-height-relative:margin" coordorigin="-1287,3720" coordsize="21691,5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">
                <v:rect id="Rectangle 10" o:spid="_x0000_s1033" style="position:absolute;left:-1274;top:8214;width:21678;height:53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" fillcolor="#3e762a [2404]" stroked="f" strokeweight="1pt">
                  <v:textbox inset=",14.4pt,8.64pt,18pt">
                    <w:txbxContent>
                      <w:p w14:paraId="57738BAF" w14:textId="77777777" w:rsidR="004F24F4" w:rsidRDefault="004F24F4" w:rsidP="00177632">
                        <w:pPr>
                          <w:spacing w:after="0"/>
                          <w:rPr>
                            <w:color w:val="FFFFFF" w:themeColor="background1"/>
                          </w:rPr>
                        </w:pPr>
                      </w:p>
                      <w:p w14:paraId="26AEFA01" w14:textId="2F01DCDE" w:rsidR="00D802B3" w:rsidRDefault="00332861" w:rsidP="00177632">
                        <w:pPr>
                          <w:spacing w:after="0"/>
                          <w:rPr>
                            <w:b/>
                            <w:bCs/>
                            <w:color w:val="FFFFFF" w:themeColor="background1"/>
                          </w:rPr>
                        </w:pPr>
                        <w:r>
                          <w:rPr>
                            <w:b/>
                            <w:bCs/>
                            <w:color w:val="FFFFFF" w:themeColor="background1"/>
                          </w:rPr>
                          <w:t>21</w:t>
                        </w:r>
                        <w:r w:rsidRPr="00332861">
                          <w:rPr>
                            <w:b/>
                            <w:bCs/>
                            <w:color w:val="FFFFFF" w:themeColor="background1"/>
                            <w:vertAlign w:val="superscript"/>
                          </w:rPr>
                          <w:t>st</w:t>
                        </w:r>
                        <w:r>
                          <w:rPr>
                            <w:b/>
                            <w:bCs/>
                            <w:color w:val="FFFFFF" w:themeColor="background1"/>
                          </w:rPr>
                          <w:t xml:space="preserve"> July </w:t>
                        </w:r>
                        <w:r w:rsidR="000943CA">
                          <w:rPr>
                            <w:b/>
                            <w:bCs/>
                            <w:color w:val="FFFFFF" w:themeColor="background1"/>
                          </w:rPr>
                          <w:t>(</w:t>
                        </w:r>
                        <w:r>
                          <w:rPr>
                            <w:b/>
                            <w:bCs/>
                            <w:color w:val="FFFFFF" w:themeColor="background1"/>
                          </w:rPr>
                          <w:t>Our Sports</w:t>
                        </w:r>
                        <w:r w:rsidR="000943CA">
                          <w:rPr>
                            <w:b/>
                            <w:bCs/>
                            <w:color w:val="FFFFFF" w:themeColor="background1"/>
                          </w:rPr>
                          <w:t xml:space="preserve"> </w:t>
                        </w:r>
                        <w:r>
                          <w:rPr>
                            <w:b/>
                            <w:bCs/>
                            <w:color w:val="FFFFFF" w:themeColor="background1"/>
                          </w:rPr>
                          <w:t>day</w:t>
                        </w:r>
                        <w:r w:rsidR="000943CA">
                          <w:rPr>
                            <w:b/>
                            <w:bCs/>
                            <w:color w:val="FFFFFF" w:themeColor="background1"/>
                          </w:rPr>
                          <w:t>/Graduation/summer fundraiser)</w:t>
                        </w:r>
                        <w:r w:rsidR="008537EE">
                          <w:rPr>
                            <w:b/>
                            <w:bCs/>
                            <w:color w:val="FFFFFF" w:themeColor="background1"/>
                          </w:rPr>
                          <w:t xml:space="preserve"> Please message our </w:t>
                        </w:r>
                        <w:proofErr w:type="spellStart"/>
                        <w:r w:rsidR="008537EE">
                          <w:rPr>
                            <w:b/>
                            <w:bCs/>
                            <w:color w:val="FFFFFF" w:themeColor="background1"/>
                          </w:rPr>
                          <w:t>whatsapp</w:t>
                        </w:r>
                        <w:proofErr w:type="spellEnd"/>
                        <w:r w:rsidR="008537EE">
                          <w:rPr>
                            <w:b/>
                            <w:bCs/>
                            <w:color w:val="FFFFFF" w:themeColor="background1"/>
                          </w:rPr>
                          <w:t xml:space="preserve"> to let us know if you are attending. </w:t>
                        </w:r>
                      </w:p>
                      <w:p w14:paraId="52A2F1F0" w14:textId="08B4D037" w:rsidR="005B66AC" w:rsidRPr="009255A4" w:rsidRDefault="005B66AC" w:rsidP="00177632">
                        <w:pPr>
                          <w:spacing w:after="0"/>
                          <w:rPr>
                            <w:b/>
                            <w:bCs/>
                            <w:color w:val="FFFFFF" w:themeColor="background1"/>
                          </w:rPr>
                        </w:pPr>
                      </w:p>
                      <w:p w14:paraId="1403D4C7" w14:textId="10052FB4" w:rsidR="009255A4" w:rsidRPr="009255A4" w:rsidRDefault="003C32BF" w:rsidP="00177632">
                        <w:pPr>
                          <w:spacing w:after="0"/>
                          <w:rPr>
                            <w:b/>
                            <w:bCs/>
                            <w:color w:val="FFFFFF" w:themeColor="background1"/>
                          </w:rPr>
                        </w:pPr>
                        <w:r>
                          <w:rPr>
                            <w:b/>
                            <w:bCs/>
                            <w:color w:val="FFFFFF" w:themeColor="background1"/>
                          </w:rPr>
                          <w:t>21</w:t>
                        </w:r>
                        <w:r w:rsidRPr="003C32BF">
                          <w:rPr>
                            <w:b/>
                            <w:bCs/>
                            <w:color w:val="FFFFFF" w:themeColor="background1"/>
                            <w:vertAlign w:val="superscript"/>
                          </w:rPr>
                          <w:t>st</w:t>
                        </w:r>
                        <w:r>
                          <w:rPr>
                            <w:b/>
                            <w:bCs/>
                            <w:color w:val="FFFFFF" w:themeColor="background1"/>
                          </w:rPr>
                          <w:t xml:space="preserve"> July </w:t>
                        </w:r>
                        <w:r w:rsidR="008537EE">
                          <w:rPr>
                            <w:b/>
                            <w:bCs/>
                            <w:color w:val="FFFFFF" w:themeColor="background1"/>
                          </w:rPr>
                          <w:t xml:space="preserve">BAKE SALE </w:t>
                        </w:r>
                      </w:p>
                    </w:txbxContent>
                  </v:textbox>
                </v:rect>
                <v:shape id="Text Box 11" o:spid="_x0000_s1034" type="#_x0000_t202" style="position:absolute;left:-1287;top:3720;width:21678;height:5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" fillcolor="#3e762a [2404]" strokecolor="#616919 [1606]" strokeweight=".5pt">
                  <v:fill color2="#3e762a [2404]" rotate="t" angle="270" colors="0 #a0bb9b;.5 #c6d4c3;1 #e3eae2" focus="100%" type="gradient"/>
                  <v:textbox inset=",7.2pt,,7.2pt">
                    <w:txbxContent>
                      <w:p w14:paraId="3302F101" w14:textId="46C1935F" w:rsidR="002F28FA" w:rsidRPr="00EA004E" w:rsidRDefault="002F28FA">
                        <w:pPr>
                          <w:pStyle w:val="NoSpacing"/>
                          <w:jc w:val="center"/>
                          <w:rPr>
                            <w:rFonts w:eastAsiaTheme="majorEastAsia" w:cstheme="minorHAnsi"/>
                            <w:b/>
                            <w:bCs/>
                            <w:caps/>
                            <w:color w:val="626A1A" w:themeColor="accent3" w:themeShade="80"/>
                            <w:sz w:val="32"/>
                            <w:szCs w:val="32"/>
                          </w:rPr>
                        </w:pPr>
                        <w:r w:rsidRPr="00EA004E">
                          <w:rPr>
                            <w:rFonts w:eastAsiaTheme="majorEastAsia" w:cstheme="minorHAnsi"/>
                            <w:b/>
                            <w:bCs/>
                            <w:caps/>
                            <w:color w:val="626A1A" w:themeColor="accent3" w:themeShade="80"/>
                            <w:sz w:val="32"/>
                            <w:szCs w:val="32"/>
                          </w:rPr>
                          <w:t>Important date</w:t>
                        </w:r>
                        <w:r w:rsidR="00291E4B" w:rsidRPr="00EA004E">
                          <w:rPr>
                            <w:rFonts w:eastAsiaTheme="majorEastAsia" w:cstheme="minorHAnsi"/>
                            <w:b/>
                            <w:bCs/>
                            <w:caps/>
                            <w:color w:val="626A1A" w:themeColor="accent3" w:themeShade="80"/>
                            <w:sz w:val="32"/>
                            <w:szCs w:val="32"/>
                          </w:rPr>
                          <w:t>s</w:t>
                        </w:r>
                      </w:p>
                      <w:p w14:paraId="4DF10B9A" w14:textId="187264A0" w:rsidR="00291E4B" w:rsidRPr="008472FF" w:rsidRDefault="00291E4B">
                        <w:pPr>
                          <w:pStyle w:val="NoSpacing"/>
                          <w:jc w:val="center"/>
                          <w:rPr>
                            <w:rFonts w:eastAsiaTheme="majorEastAsia" w:cstheme="minorHAnsi"/>
                            <w:b/>
                            <w:bCs/>
                            <w:caps/>
                            <w:color w:val="626A1A" w:themeColor="accent3" w:themeShade="80"/>
                            <w:sz w:val="36"/>
                            <w:szCs w:val="36"/>
                          </w:rPr>
                        </w:pPr>
                        <w:r w:rsidRPr="00EA004E">
                          <w:rPr>
                            <w:rFonts w:eastAsiaTheme="majorEastAsia" w:cstheme="minorHAnsi"/>
                            <w:b/>
                            <w:bCs/>
                            <w:caps/>
                            <w:color w:val="626A1A" w:themeColor="accent3" w:themeShade="80"/>
                            <w:sz w:val="32"/>
                            <w:szCs w:val="32"/>
                          </w:rPr>
                          <w:t xml:space="preserve">and </w:t>
                        </w:r>
                        <w:r w:rsidR="008E71D0">
                          <w:rPr>
                            <w:rFonts w:eastAsiaTheme="majorEastAsia" w:cstheme="minorHAnsi"/>
                            <w:b/>
                            <w:bCs/>
                            <w:caps/>
                            <w:color w:val="626A1A" w:themeColor="accent3" w:themeShade="80"/>
                            <w:sz w:val="32"/>
                            <w:szCs w:val="32"/>
                          </w:rPr>
                          <w:t>Information</w:t>
                        </w:r>
                      </w:p>
                    </w:txbxContent>
                  </v:textbox>
                </v:shape>
                <w10:wrap type="square" anchorx="margin" anchory="margin"/>
              </v:group>
            </w:pict>
          </mc:Fallback>
        </mc:AlternateContent>
      </w:r>
      <w:r w:rsidR="000943CA">
        <w:rPr>
          <w:sz w:val="34"/>
          <w:szCs w:val="34"/>
        </w:rPr>
        <w:t xml:space="preserve">Monthly </w:t>
      </w:r>
      <w:r w:rsidR="0052002C" w:rsidRPr="006E4EFC">
        <w:rPr>
          <w:sz w:val="34"/>
          <w:szCs w:val="34"/>
        </w:rPr>
        <w:t>Round-up</w:t>
      </w:r>
      <w:r w:rsidR="0015251B">
        <w:rPr>
          <w:sz w:val="34"/>
          <w:szCs w:val="34"/>
        </w:rPr>
        <w:t xml:space="preserve"> </w:t>
      </w:r>
      <w:bookmarkStart w:id="0" w:name="_Hlk155357417"/>
      <w:bookmarkEnd w:id="0"/>
      <w:r w:rsidR="0052002C" w:rsidRPr="006E4EFC">
        <w:rPr>
          <w:sz w:val="34"/>
          <w:szCs w:val="34"/>
        </w:rPr>
        <w:t>(</w:t>
      </w:r>
      <w:r w:rsidR="00E36D42">
        <w:rPr>
          <w:sz w:val="34"/>
          <w:szCs w:val="34"/>
        </w:rPr>
        <w:t xml:space="preserve">June </w:t>
      </w:r>
      <w:r w:rsidR="008A135A">
        <w:rPr>
          <w:sz w:val="34"/>
          <w:szCs w:val="34"/>
        </w:rPr>
        <w:t>Summer</w:t>
      </w:r>
      <w:r w:rsidR="00C222AA">
        <w:rPr>
          <w:sz w:val="34"/>
          <w:szCs w:val="34"/>
        </w:rPr>
        <w:t xml:space="preserve"> </w:t>
      </w:r>
      <w:r w:rsidR="001C5F9A">
        <w:rPr>
          <w:sz w:val="34"/>
          <w:szCs w:val="34"/>
        </w:rPr>
        <w:t>Term)</w:t>
      </w:r>
      <w:r w:rsidR="00AE1C3B" w:rsidRPr="00AE1C3B">
        <w:t xml:space="preserve"> </w:t>
      </w:r>
    </w:p>
    <w:p w14:paraId="27F7C9AC" w14:textId="1940F729" w:rsidR="00BE1DA9" w:rsidRDefault="00A7036A" w:rsidP="00CE1F8D">
      <w:pPr>
        <w:tabs>
          <w:tab w:val="center" w:pos="3436"/>
        </w:tabs>
        <w:rPr>
          <w:noProof/>
        </w:rPr>
      </w:pPr>
      <w:r>
        <w:rPr>
          <w:b/>
          <w:noProof/>
          <w:sz w:val="22"/>
          <w:szCs w:val="22"/>
        </w:rPr>
        <mc:AlternateContent>
          <mc:Choice Requires="wps">
            <w:drawing>
              <wp:anchor distT="0" distB="0" distL="114300" distR="114300" simplePos="0" relativeHeight="251554816" behindDoc="1" locked="0" layoutInCell="1" allowOverlap="1" wp14:anchorId="0ECD3C70" wp14:editId="792EB363">
                <wp:simplePos x="0" y="0"/>
                <wp:positionH relativeFrom="page">
                  <wp:posOffset>152400</wp:posOffset>
                </wp:positionH>
                <wp:positionV relativeFrom="paragraph">
                  <wp:posOffset>1836420</wp:posOffset>
                </wp:positionV>
                <wp:extent cx="4476750" cy="5686425"/>
                <wp:effectExtent l="0" t="0" r="0" b="0"/>
                <wp:wrapTight wrapText="bothSides">
                  <wp:wrapPolygon edited="0">
                    <wp:start x="276" y="0"/>
                    <wp:lineTo x="276" y="21491"/>
                    <wp:lineTo x="21324" y="21491"/>
                    <wp:lineTo x="21324" y="0"/>
                    <wp:lineTo x="276" y="0"/>
                  </wp:wrapPolygon>
                </wp:wrapTight>
                <wp:docPr id="1823787144" name="Text Box 8"/>
                <wp:cNvGraphicFramePr/>
                <a:graphic xmlns:a="http://schemas.openxmlformats.org/drawingml/2006/main">
                  <a:graphicData uri="http://schemas.microsoft.com/office/word/2010/wordprocessingShape">
                    <wps:wsp>
                      <wps:cNvSpPr txBox="1"/>
                      <wps:spPr>
                        <a:xfrm>
                          <a:off x="0" y="0"/>
                          <a:ext cx="4476750" cy="5686425"/>
                        </a:xfrm>
                        <a:prstGeom prst="rect">
                          <a:avLst/>
                        </a:prstGeom>
                        <a:noFill/>
                        <a:ln w="6350">
                          <a:noFill/>
                        </a:ln>
                      </wps:spPr>
                      <wps:txbx>
                        <w:txbxContent>
                          <w:p w14:paraId="5793CC93" w14:textId="5E84D72D" w:rsidR="009C77A5" w:rsidRDefault="00360C61" w:rsidP="0025537E">
                            <w:pPr>
                              <w:spacing w:after="0"/>
                              <w:rPr>
                                <w:b/>
                                <w:bCs/>
                                <w:sz w:val="22"/>
                                <w:szCs w:val="22"/>
                                <w:u w:val="single"/>
                              </w:rPr>
                            </w:pPr>
                            <w:r w:rsidRPr="00171DDF">
                              <w:rPr>
                                <w:b/>
                                <w:bCs/>
                                <w:sz w:val="22"/>
                                <w:szCs w:val="22"/>
                                <w:u w:val="single"/>
                              </w:rPr>
                              <w:t>Buzard Room</w:t>
                            </w:r>
                          </w:p>
                          <w:p w14:paraId="5B6AFE1A" w14:textId="77777777" w:rsidR="00967399" w:rsidRPr="00CD159E" w:rsidRDefault="00967399" w:rsidP="00967399">
                            <w:pPr>
                              <w:spacing w:after="0"/>
                              <w:rPr>
                                <w:b/>
                                <w:bCs/>
                                <w:sz w:val="20"/>
                                <w:szCs w:val="20"/>
                              </w:rPr>
                            </w:pPr>
                            <w:r w:rsidRPr="00CD159E">
                              <w:rPr>
                                <w:b/>
                                <w:bCs/>
                                <w:sz w:val="20"/>
                                <w:szCs w:val="20"/>
                              </w:rPr>
                              <w:t>We have been having a wonderful time practising for Sports Day. The children have all been trying their very best, and it has been lovely to see their confidence and enthusiasm grow as they take part in all the activities.</w:t>
                            </w:r>
                          </w:p>
                          <w:p w14:paraId="32A32342" w14:textId="77777777" w:rsidR="00967399" w:rsidRPr="00CD159E" w:rsidRDefault="00967399" w:rsidP="00967399">
                            <w:pPr>
                              <w:spacing w:after="0"/>
                              <w:rPr>
                                <w:b/>
                                <w:bCs/>
                                <w:sz w:val="20"/>
                                <w:szCs w:val="20"/>
                              </w:rPr>
                            </w:pPr>
                          </w:p>
                          <w:p w14:paraId="378C5F76" w14:textId="77777777" w:rsidR="00967399" w:rsidRPr="00CD159E" w:rsidRDefault="00967399" w:rsidP="00967399">
                            <w:pPr>
                              <w:spacing w:after="0"/>
                              <w:rPr>
                                <w:b/>
                                <w:bCs/>
                                <w:sz w:val="20"/>
                                <w:szCs w:val="20"/>
                              </w:rPr>
                            </w:pPr>
                            <w:r w:rsidRPr="00CD159E">
                              <w:rPr>
                                <w:b/>
                                <w:bCs/>
                                <w:sz w:val="20"/>
                                <w:szCs w:val="20"/>
                              </w:rPr>
                              <w:t>This month, we also enjoyed making refreshing lemon and mint tea, along with some delicious biscuits. A special highlight was when Tash brought her tortoise, Frank, to preschool. The children loved holding him, learning about him, and feeding him dandelions.</w:t>
                            </w:r>
                          </w:p>
                          <w:p w14:paraId="1F370C75" w14:textId="77777777" w:rsidR="00967399" w:rsidRPr="00CD159E" w:rsidRDefault="00967399" w:rsidP="00967399">
                            <w:pPr>
                              <w:spacing w:after="0"/>
                              <w:rPr>
                                <w:b/>
                                <w:bCs/>
                                <w:sz w:val="20"/>
                                <w:szCs w:val="20"/>
                              </w:rPr>
                            </w:pPr>
                          </w:p>
                          <w:p w14:paraId="3C14CD1A" w14:textId="065BFF85" w:rsidR="00C413E9" w:rsidRPr="00CD159E" w:rsidRDefault="00967399" w:rsidP="00967399">
                            <w:pPr>
                              <w:spacing w:after="0"/>
                              <w:rPr>
                                <w:b/>
                                <w:bCs/>
                                <w:sz w:val="20"/>
                                <w:szCs w:val="20"/>
                              </w:rPr>
                            </w:pPr>
                            <w:r w:rsidRPr="00CD159E">
                              <w:rPr>
                                <w:b/>
                                <w:bCs/>
                                <w:sz w:val="20"/>
                                <w:szCs w:val="20"/>
                              </w:rPr>
                              <w:t>The children have also been visiting their new schools in preparation for starting in September. They have really enjoyed their visits and have been excited to explore their new classrooms, meet their teachers, and begin talking about their next adventure</w:t>
                            </w:r>
                            <w:r w:rsidR="00CD159E" w:rsidRPr="00CD159E">
                              <w:rPr>
                                <w:b/>
                                <w:bCs/>
                                <w:sz w:val="20"/>
                                <w:szCs w:val="20"/>
                              </w:rPr>
                              <w:t>.</w:t>
                            </w:r>
                          </w:p>
                          <w:p w14:paraId="75CCA972" w14:textId="77777777" w:rsidR="008E71D0" w:rsidRDefault="008E71D0" w:rsidP="008C7C89">
                            <w:pPr>
                              <w:spacing w:after="0"/>
                              <w:rPr>
                                <w:b/>
                                <w:bCs/>
                                <w:sz w:val="22"/>
                                <w:szCs w:val="22"/>
                              </w:rPr>
                            </w:pPr>
                          </w:p>
                          <w:p w14:paraId="6D591A22" w14:textId="35937A6E" w:rsidR="00171DDF" w:rsidRDefault="003C14B6" w:rsidP="008C7C89">
                            <w:pPr>
                              <w:spacing w:after="0"/>
                              <w:rPr>
                                <w:b/>
                                <w:bCs/>
                                <w:sz w:val="22"/>
                                <w:szCs w:val="22"/>
                                <w:u w:val="single"/>
                              </w:rPr>
                            </w:pPr>
                            <w:r w:rsidRPr="00171DDF">
                              <w:rPr>
                                <w:b/>
                                <w:bCs/>
                                <w:sz w:val="22"/>
                                <w:szCs w:val="22"/>
                                <w:u w:val="single"/>
                              </w:rPr>
                              <w:t>Rainbow Room</w:t>
                            </w:r>
                          </w:p>
                          <w:p w14:paraId="5E296D97" w14:textId="77777777" w:rsidR="00880E8B" w:rsidRPr="00CD159E" w:rsidRDefault="00880E8B" w:rsidP="00880E8B">
                            <w:pPr>
                              <w:spacing w:after="0"/>
                              <w:rPr>
                                <w:b/>
                                <w:bCs/>
                                <w:sz w:val="20"/>
                                <w:szCs w:val="20"/>
                              </w:rPr>
                            </w:pPr>
                            <w:r w:rsidRPr="00CD159E">
                              <w:rPr>
                                <w:b/>
                                <w:bCs/>
                                <w:sz w:val="20"/>
                                <w:szCs w:val="20"/>
                              </w:rPr>
                              <w:t>We have had a wonderful month in Rainbow Room, enjoying lots of exciting activities together. The children have especially loved our baking sessions, where we made delicious biscuits and our own bread. They also had great fun using play dough to create their own pretend biscuits, decorating them beautifully with fresh flowers.</w:t>
                            </w:r>
                          </w:p>
                          <w:p w14:paraId="765E31E3" w14:textId="77777777" w:rsidR="00880E8B" w:rsidRPr="00CD159E" w:rsidRDefault="00880E8B" w:rsidP="00880E8B">
                            <w:pPr>
                              <w:spacing w:after="0"/>
                              <w:rPr>
                                <w:b/>
                                <w:bCs/>
                                <w:sz w:val="20"/>
                                <w:szCs w:val="20"/>
                              </w:rPr>
                            </w:pPr>
                          </w:p>
                          <w:p w14:paraId="16ACD138" w14:textId="77777777" w:rsidR="00880E8B" w:rsidRPr="00CD159E" w:rsidRDefault="00880E8B" w:rsidP="00880E8B">
                            <w:pPr>
                              <w:spacing w:after="0"/>
                              <w:rPr>
                                <w:b/>
                                <w:bCs/>
                                <w:sz w:val="20"/>
                                <w:szCs w:val="20"/>
                              </w:rPr>
                            </w:pPr>
                            <w:r w:rsidRPr="00CD159E">
                              <w:rPr>
                                <w:b/>
                                <w:bCs/>
                                <w:sz w:val="20"/>
                                <w:szCs w:val="20"/>
                              </w:rPr>
                              <w:t>We have been working hard practising for Sports Day and have really enjoyed running around and taking part in all the different activities. It has been fantastic to see everyone’s enthusiasm and growing confidence.</w:t>
                            </w:r>
                          </w:p>
                          <w:p w14:paraId="7EE31FA4" w14:textId="77777777" w:rsidR="00880E8B" w:rsidRPr="00CD159E" w:rsidRDefault="00880E8B" w:rsidP="00880E8B">
                            <w:pPr>
                              <w:spacing w:after="0"/>
                              <w:rPr>
                                <w:b/>
                                <w:bCs/>
                                <w:sz w:val="20"/>
                                <w:szCs w:val="20"/>
                              </w:rPr>
                            </w:pPr>
                          </w:p>
                          <w:p w14:paraId="2A4A33EA" w14:textId="6A41CFA9" w:rsidR="003B6A75" w:rsidRPr="00CD159E" w:rsidRDefault="00880E8B" w:rsidP="00880E8B">
                            <w:pPr>
                              <w:spacing w:after="0"/>
                              <w:rPr>
                                <w:b/>
                                <w:bCs/>
                                <w:sz w:val="20"/>
                                <w:szCs w:val="20"/>
                              </w:rPr>
                            </w:pPr>
                            <w:r w:rsidRPr="00CD159E">
                              <w:rPr>
                                <w:b/>
                                <w:bCs/>
                                <w:sz w:val="20"/>
                                <w:szCs w:val="20"/>
                              </w:rPr>
                              <w:t>As always, we have loved getting messy while exploring our exciting tuff trays and spending time discovering nature in our garden. It has been another fun-filled month of learning, playing, and making wonderful memories together!</w:t>
                            </w:r>
                          </w:p>
                          <w:p w14:paraId="58A4FD5F" w14:textId="77777777" w:rsidR="003B6A75" w:rsidRDefault="003B6A75" w:rsidP="008C7C89">
                            <w:pPr>
                              <w:spacing w:after="0"/>
                              <w:rPr>
                                <w:b/>
                                <w:bCs/>
                                <w:sz w:val="22"/>
                                <w:szCs w:val="22"/>
                                <w:u w:val="single"/>
                              </w:rPr>
                            </w:pPr>
                          </w:p>
                          <w:p w14:paraId="269F9950" w14:textId="77777777" w:rsidR="003B6A75" w:rsidRPr="00171DDF" w:rsidRDefault="003B6A75" w:rsidP="008C7C89">
                            <w:pPr>
                              <w:spacing w:after="0"/>
                              <w:rPr>
                                <w:b/>
                                <w:bCs/>
                                <w:sz w:val="22"/>
                                <w:szCs w:val="22"/>
                                <w:u w:val="single"/>
                              </w:rPr>
                            </w:pPr>
                          </w:p>
                          <w:p w14:paraId="51156435" w14:textId="35A3BD81" w:rsidR="00EF089F" w:rsidRDefault="00EF089F" w:rsidP="008C7C89">
                            <w:pPr>
                              <w:spacing w:after="0"/>
                              <w:rPr>
                                <w:sz w:val="20"/>
                                <w:szCs w:val="20"/>
                              </w:rPr>
                            </w:pPr>
                          </w:p>
                          <w:p w14:paraId="3069E23F" w14:textId="77777777" w:rsidR="00D64E30" w:rsidRDefault="00D64E30" w:rsidP="008C7C89">
                            <w:pPr>
                              <w:spacing w:after="0"/>
                              <w:rPr>
                                <w:sz w:val="20"/>
                                <w:szCs w:val="20"/>
                              </w:rPr>
                            </w:pPr>
                          </w:p>
                          <w:p w14:paraId="2E641FBA" w14:textId="77777777" w:rsidR="00D64E30" w:rsidRDefault="00D64E30" w:rsidP="008C7C89">
                            <w:pPr>
                              <w:spacing w:after="0"/>
                              <w:rPr>
                                <w:sz w:val="20"/>
                                <w:szCs w:val="20"/>
                              </w:rPr>
                            </w:pPr>
                          </w:p>
                          <w:p w14:paraId="7B33ACF4" w14:textId="77777777" w:rsidR="00D64E30" w:rsidRDefault="00D64E30" w:rsidP="008C7C89">
                            <w:pPr>
                              <w:spacing w:after="0"/>
                              <w:rPr>
                                <w:sz w:val="20"/>
                                <w:szCs w:val="20"/>
                              </w:rPr>
                            </w:pPr>
                          </w:p>
                          <w:p w14:paraId="0C75D3B8" w14:textId="77777777" w:rsidR="00D64E30" w:rsidRDefault="00D64E30" w:rsidP="008C7C89">
                            <w:pPr>
                              <w:spacing w:after="0"/>
                              <w:rPr>
                                <w:sz w:val="20"/>
                                <w:szCs w:val="20"/>
                              </w:rPr>
                            </w:pPr>
                          </w:p>
                          <w:p w14:paraId="27B579F3" w14:textId="77777777" w:rsidR="00D64E30" w:rsidRDefault="00D64E30" w:rsidP="008C7C89">
                            <w:pPr>
                              <w:spacing w:after="0"/>
                              <w:rPr>
                                <w:sz w:val="20"/>
                                <w:szCs w:val="20"/>
                              </w:rPr>
                            </w:pPr>
                          </w:p>
                          <w:p w14:paraId="3AAF27C5" w14:textId="77777777" w:rsidR="00D64E30" w:rsidRDefault="00D64E30" w:rsidP="008C7C89">
                            <w:pPr>
                              <w:spacing w:after="0"/>
                              <w:rPr>
                                <w:sz w:val="20"/>
                                <w:szCs w:val="20"/>
                              </w:rPr>
                            </w:pPr>
                          </w:p>
                          <w:p w14:paraId="3EDD559C" w14:textId="6C794118" w:rsidR="00D64E30" w:rsidRDefault="00D64E30" w:rsidP="008C7C89">
                            <w:pPr>
                              <w:spacing w:after="0"/>
                              <w:rPr>
                                <w:sz w:val="20"/>
                                <w:szCs w:val="20"/>
                              </w:rPr>
                            </w:pPr>
                          </w:p>
                          <w:p w14:paraId="06ECBC93" w14:textId="77777777" w:rsidR="00D64E30" w:rsidRDefault="00D64E30" w:rsidP="008C7C89">
                            <w:pPr>
                              <w:spacing w:after="0"/>
                              <w:rPr>
                                <w:sz w:val="20"/>
                                <w:szCs w:val="20"/>
                              </w:rPr>
                            </w:pPr>
                          </w:p>
                          <w:p w14:paraId="1A94E615" w14:textId="77777777" w:rsidR="00D64E30" w:rsidRDefault="00D64E30" w:rsidP="008C7C89">
                            <w:pPr>
                              <w:spacing w:after="0"/>
                              <w:rPr>
                                <w:sz w:val="20"/>
                                <w:szCs w:val="20"/>
                              </w:rPr>
                            </w:pPr>
                          </w:p>
                          <w:p w14:paraId="3429212B" w14:textId="238811C4" w:rsidR="00D64E30" w:rsidRDefault="00D64E30" w:rsidP="008C7C89">
                            <w:pPr>
                              <w:spacing w:after="0"/>
                              <w:rPr>
                                <w:sz w:val="20"/>
                                <w:szCs w:val="20"/>
                              </w:rPr>
                            </w:pPr>
                          </w:p>
                          <w:p w14:paraId="3B1394C5" w14:textId="0E8ADCF7" w:rsidR="00D64E30" w:rsidRDefault="00880E8B" w:rsidP="008C7C89">
                            <w:pPr>
                              <w:spacing w:after="0"/>
                              <w:rPr>
                                <w:sz w:val="20"/>
                                <w:szCs w:val="20"/>
                              </w:rPr>
                            </w:pPr>
                            <w:r>
                              <w:rPr>
                                <w:noProof/>
                              </w:rPr>
                              <w:drawing>
                                <wp:inline distT="0" distB="0" distL="0" distR="0" wp14:anchorId="004BA0BD" wp14:editId="70621E31">
                                  <wp:extent cx="1221621" cy="1628775"/>
                                  <wp:effectExtent l="0" t="0" r="0" b="0"/>
                                  <wp:docPr id="6409516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236493" cy="1648604"/>
                                          </a:xfrm>
                                          <a:prstGeom prst="rect">
                                            <a:avLst/>
                                          </a:prstGeom>
                                          <a:noFill/>
                                          <a:ln>
                                            <a:noFill/>
                                          </a:ln>
                                        </pic:spPr>
                                      </pic:pic>
                                    </a:graphicData>
                                  </a:graphic>
                                </wp:inline>
                              </w:drawing>
                            </w:r>
                          </w:p>
                          <w:p w14:paraId="0A44A820" w14:textId="77777777" w:rsidR="00A65FBD" w:rsidRDefault="00A65FBD" w:rsidP="008C7C89">
                            <w:pPr>
                              <w:spacing w:after="0"/>
                              <w:rPr>
                                <w:sz w:val="20"/>
                                <w:szCs w:val="20"/>
                              </w:rPr>
                            </w:pPr>
                          </w:p>
                          <w:p w14:paraId="27B2C947" w14:textId="77777777" w:rsidR="00A65FBD" w:rsidRDefault="00A65FBD" w:rsidP="008C7C89">
                            <w:pPr>
                              <w:spacing w:after="0"/>
                              <w:rPr>
                                <w:sz w:val="20"/>
                                <w:szCs w:val="20"/>
                              </w:rPr>
                            </w:pPr>
                          </w:p>
                          <w:p w14:paraId="0BEFC158" w14:textId="27FAFC84" w:rsidR="00A65FBD" w:rsidRDefault="00A65FBD" w:rsidP="008C7C89">
                            <w:pPr>
                              <w:spacing w:after="0"/>
                              <w:rPr>
                                <w:sz w:val="20"/>
                                <w:szCs w:val="20"/>
                              </w:rPr>
                            </w:pPr>
                          </w:p>
                          <w:p w14:paraId="2A3AEF5D" w14:textId="77777777" w:rsidR="00A65FBD" w:rsidRDefault="00A65FBD" w:rsidP="008C7C89">
                            <w:pPr>
                              <w:spacing w:after="0"/>
                              <w:rPr>
                                <w:sz w:val="20"/>
                                <w:szCs w:val="20"/>
                              </w:rPr>
                            </w:pPr>
                          </w:p>
                          <w:p w14:paraId="68A540D9" w14:textId="1FFF7452" w:rsidR="00A65FBD" w:rsidRDefault="00A65FBD" w:rsidP="008C7C89">
                            <w:pPr>
                              <w:spacing w:after="0"/>
                              <w:rPr>
                                <w:sz w:val="20"/>
                                <w:szCs w:val="20"/>
                              </w:rPr>
                            </w:pPr>
                          </w:p>
                          <w:p w14:paraId="23805C89" w14:textId="77777777" w:rsidR="00A65FBD" w:rsidRDefault="00A65FBD" w:rsidP="008C7C89">
                            <w:pPr>
                              <w:spacing w:after="0"/>
                              <w:rPr>
                                <w:sz w:val="20"/>
                                <w:szCs w:val="20"/>
                              </w:rPr>
                            </w:pPr>
                          </w:p>
                          <w:p w14:paraId="2CF529AE" w14:textId="6C535DEE" w:rsidR="00A65FBD" w:rsidRDefault="00A65FBD" w:rsidP="008C7C89">
                            <w:pPr>
                              <w:spacing w:after="0"/>
                              <w:rPr>
                                <w:sz w:val="20"/>
                                <w:szCs w:val="20"/>
                              </w:rPr>
                            </w:pPr>
                          </w:p>
                          <w:p w14:paraId="20CA1DEA" w14:textId="77777777" w:rsidR="00A65FBD" w:rsidRDefault="00A65FBD" w:rsidP="008C7C89">
                            <w:pPr>
                              <w:spacing w:after="0"/>
                              <w:rPr>
                                <w:sz w:val="20"/>
                                <w:szCs w:val="20"/>
                              </w:rPr>
                            </w:pPr>
                          </w:p>
                          <w:p w14:paraId="30B8E586" w14:textId="77777777" w:rsidR="00A65FBD" w:rsidRDefault="00A65FBD" w:rsidP="008C7C89">
                            <w:pPr>
                              <w:spacing w:after="0"/>
                              <w:rPr>
                                <w:sz w:val="20"/>
                                <w:szCs w:val="20"/>
                              </w:rPr>
                            </w:pPr>
                          </w:p>
                          <w:p w14:paraId="74A29A44" w14:textId="77777777" w:rsidR="00A65FBD" w:rsidRDefault="00A65FBD" w:rsidP="008C7C89">
                            <w:pPr>
                              <w:spacing w:after="0"/>
                              <w:rPr>
                                <w:sz w:val="20"/>
                                <w:szCs w:val="20"/>
                              </w:rPr>
                            </w:pPr>
                          </w:p>
                          <w:p w14:paraId="65365CC6" w14:textId="77777777" w:rsidR="00A65FBD" w:rsidRDefault="00A65FBD" w:rsidP="008C7C89">
                            <w:pPr>
                              <w:spacing w:after="0"/>
                              <w:rPr>
                                <w:sz w:val="20"/>
                                <w:szCs w:val="20"/>
                              </w:rPr>
                            </w:pPr>
                          </w:p>
                          <w:p w14:paraId="08E62DDE" w14:textId="77777777" w:rsidR="00A65FBD" w:rsidRDefault="00A65FBD" w:rsidP="008C7C89">
                            <w:pPr>
                              <w:spacing w:after="0"/>
                              <w:rPr>
                                <w:sz w:val="20"/>
                                <w:szCs w:val="20"/>
                              </w:rPr>
                            </w:pPr>
                          </w:p>
                          <w:p w14:paraId="4EDCEF65" w14:textId="77777777" w:rsidR="00A65FBD" w:rsidRDefault="00A65FBD" w:rsidP="008C7C89">
                            <w:pPr>
                              <w:spacing w:after="0"/>
                              <w:rPr>
                                <w:sz w:val="20"/>
                                <w:szCs w:val="20"/>
                              </w:rPr>
                            </w:pPr>
                          </w:p>
                          <w:p w14:paraId="785306DD" w14:textId="77777777" w:rsidR="00A65FBD" w:rsidRDefault="00A65FBD" w:rsidP="008C7C89">
                            <w:pPr>
                              <w:spacing w:after="0"/>
                              <w:rPr>
                                <w:sz w:val="20"/>
                                <w:szCs w:val="20"/>
                              </w:rPr>
                            </w:pPr>
                          </w:p>
                          <w:p w14:paraId="0E183572" w14:textId="3128B304" w:rsidR="00A65FBD" w:rsidRDefault="00A65FBD" w:rsidP="008C7C89">
                            <w:pPr>
                              <w:spacing w:after="0"/>
                              <w:rPr>
                                <w:sz w:val="20"/>
                                <w:szCs w:val="20"/>
                              </w:rPr>
                            </w:pPr>
                          </w:p>
                          <w:p w14:paraId="5ADEEC7E" w14:textId="77777777" w:rsidR="00A65FBD" w:rsidRDefault="00A65FBD" w:rsidP="008C7C89">
                            <w:pPr>
                              <w:spacing w:after="0"/>
                              <w:rPr>
                                <w:sz w:val="20"/>
                                <w:szCs w:val="20"/>
                              </w:rPr>
                            </w:pPr>
                          </w:p>
                          <w:p w14:paraId="2D5FEBD2" w14:textId="1678923F" w:rsidR="00A65FBD" w:rsidRDefault="00A65FBD" w:rsidP="008C7C89">
                            <w:pPr>
                              <w:spacing w:after="0"/>
                              <w:rPr>
                                <w:sz w:val="20"/>
                                <w:szCs w:val="20"/>
                              </w:rPr>
                            </w:pPr>
                          </w:p>
                          <w:p w14:paraId="50E75609" w14:textId="77777777" w:rsidR="00A65FBD" w:rsidRDefault="00A65FBD" w:rsidP="008C7C89">
                            <w:pPr>
                              <w:spacing w:after="0"/>
                              <w:rPr>
                                <w:sz w:val="20"/>
                                <w:szCs w:val="20"/>
                              </w:rPr>
                            </w:pPr>
                          </w:p>
                          <w:p w14:paraId="04ABB090" w14:textId="0D75EB0B" w:rsidR="00D64E30" w:rsidRDefault="00D64E30" w:rsidP="008C7C89">
                            <w:pPr>
                              <w:spacing w:after="0"/>
                              <w:rPr>
                                <w:sz w:val="20"/>
                                <w:szCs w:val="20"/>
                              </w:rPr>
                            </w:pPr>
                          </w:p>
                          <w:p w14:paraId="49140FFC" w14:textId="1B65EC15" w:rsidR="00D64E30" w:rsidRDefault="00D64E30" w:rsidP="008C7C89">
                            <w:pPr>
                              <w:spacing w:after="0"/>
                              <w:rPr>
                                <w:sz w:val="20"/>
                                <w:szCs w:val="20"/>
                              </w:rPr>
                            </w:pPr>
                          </w:p>
                          <w:p w14:paraId="622C25CA" w14:textId="206C41EA" w:rsidR="00D64E30" w:rsidRDefault="00D64E30" w:rsidP="008C7C89">
                            <w:pPr>
                              <w:spacing w:after="0"/>
                              <w:rPr>
                                <w:sz w:val="20"/>
                                <w:szCs w:val="20"/>
                              </w:rPr>
                            </w:pPr>
                          </w:p>
                          <w:p w14:paraId="28452184" w14:textId="77777777" w:rsidR="00D64E30" w:rsidRDefault="00D64E30" w:rsidP="008C7C89">
                            <w:pPr>
                              <w:spacing w:after="0"/>
                              <w:rPr>
                                <w:sz w:val="20"/>
                                <w:szCs w:val="20"/>
                              </w:rPr>
                            </w:pPr>
                          </w:p>
                          <w:p w14:paraId="145BE5C0" w14:textId="23F75FAE" w:rsidR="00D64E30" w:rsidRDefault="00D64E30" w:rsidP="008C7C89">
                            <w:pPr>
                              <w:spacing w:after="0"/>
                              <w:rPr>
                                <w:sz w:val="20"/>
                                <w:szCs w:val="20"/>
                              </w:rPr>
                            </w:pPr>
                          </w:p>
                          <w:p w14:paraId="4FE149EA" w14:textId="77777777" w:rsidR="00D64E30" w:rsidRDefault="00D64E30" w:rsidP="008C7C89">
                            <w:pPr>
                              <w:spacing w:after="0"/>
                              <w:rPr>
                                <w:sz w:val="20"/>
                                <w:szCs w:val="20"/>
                              </w:rPr>
                            </w:pPr>
                          </w:p>
                          <w:p w14:paraId="1BBC56A0" w14:textId="77777777" w:rsidR="00D64E30" w:rsidRDefault="00D64E30" w:rsidP="008C7C89">
                            <w:pPr>
                              <w:spacing w:after="0"/>
                              <w:rPr>
                                <w:sz w:val="20"/>
                                <w:szCs w:val="20"/>
                              </w:rPr>
                            </w:pPr>
                          </w:p>
                          <w:p w14:paraId="6742B071" w14:textId="77777777" w:rsidR="00D64E30" w:rsidRDefault="00D64E30" w:rsidP="008C7C89">
                            <w:pPr>
                              <w:spacing w:after="0"/>
                              <w:rPr>
                                <w:sz w:val="20"/>
                                <w:szCs w:val="20"/>
                              </w:rPr>
                            </w:pPr>
                          </w:p>
                          <w:p w14:paraId="0150053E" w14:textId="77777777" w:rsidR="00D64E30" w:rsidRDefault="00D64E30" w:rsidP="008C7C89">
                            <w:pPr>
                              <w:spacing w:after="0"/>
                              <w:rPr>
                                <w:sz w:val="20"/>
                                <w:szCs w:val="20"/>
                              </w:rPr>
                            </w:pPr>
                          </w:p>
                          <w:p w14:paraId="0E0EEFFC" w14:textId="77777777" w:rsidR="00D64E30" w:rsidRDefault="00D64E30" w:rsidP="008C7C89">
                            <w:pPr>
                              <w:spacing w:after="0"/>
                              <w:rPr>
                                <w:sz w:val="20"/>
                                <w:szCs w:val="20"/>
                              </w:rPr>
                            </w:pPr>
                          </w:p>
                          <w:p w14:paraId="5BCF1320" w14:textId="77777777" w:rsidR="00D64E30" w:rsidRDefault="00D64E30" w:rsidP="008C7C89">
                            <w:pPr>
                              <w:spacing w:after="0"/>
                              <w:rPr>
                                <w:sz w:val="20"/>
                                <w:szCs w:val="20"/>
                              </w:rPr>
                            </w:pPr>
                          </w:p>
                          <w:p w14:paraId="34F86801" w14:textId="77777777" w:rsidR="00D64E30" w:rsidRDefault="00D64E30" w:rsidP="008C7C89">
                            <w:pPr>
                              <w:spacing w:after="0"/>
                              <w:rPr>
                                <w:sz w:val="20"/>
                                <w:szCs w:val="20"/>
                              </w:rPr>
                            </w:pPr>
                          </w:p>
                          <w:p w14:paraId="6E941C19" w14:textId="77777777" w:rsidR="00D64E30" w:rsidRDefault="00D64E30" w:rsidP="008C7C89">
                            <w:pPr>
                              <w:spacing w:after="0"/>
                              <w:rPr>
                                <w:sz w:val="20"/>
                                <w:szCs w:val="20"/>
                              </w:rPr>
                            </w:pPr>
                          </w:p>
                          <w:p w14:paraId="1C7BD80C" w14:textId="77777777" w:rsidR="00D64E30" w:rsidRDefault="00D64E30" w:rsidP="008C7C89">
                            <w:pPr>
                              <w:spacing w:after="0"/>
                              <w:rPr>
                                <w:sz w:val="20"/>
                                <w:szCs w:val="20"/>
                              </w:rPr>
                            </w:pPr>
                          </w:p>
                          <w:p w14:paraId="7CA4DF5D" w14:textId="77777777" w:rsidR="00D64E30" w:rsidRDefault="00D64E30" w:rsidP="008C7C89">
                            <w:pPr>
                              <w:spacing w:after="0"/>
                              <w:rPr>
                                <w:sz w:val="20"/>
                                <w:szCs w:val="20"/>
                              </w:rPr>
                            </w:pPr>
                          </w:p>
                          <w:p w14:paraId="699A3085" w14:textId="77777777" w:rsidR="00D64E30" w:rsidRDefault="00D64E30" w:rsidP="008C7C89">
                            <w:pPr>
                              <w:spacing w:after="0"/>
                              <w:rPr>
                                <w:sz w:val="20"/>
                                <w:szCs w:val="20"/>
                              </w:rPr>
                            </w:pPr>
                          </w:p>
                          <w:p w14:paraId="6447BB66" w14:textId="77777777" w:rsidR="00D64E30" w:rsidRDefault="00D64E30" w:rsidP="008C7C89">
                            <w:pPr>
                              <w:spacing w:after="0"/>
                              <w:rPr>
                                <w:sz w:val="20"/>
                                <w:szCs w:val="20"/>
                              </w:rPr>
                            </w:pPr>
                          </w:p>
                          <w:p w14:paraId="59DC9874" w14:textId="77777777" w:rsidR="00D64E30" w:rsidRDefault="00D64E30" w:rsidP="008C7C89">
                            <w:pPr>
                              <w:spacing w:after="0"/>
                              <w:rPr>
                                <w:sz w:val="20"/>
                                <w:szCs w:val="20"/>
                              </w:rPr>
                            </w:pPr>
                          </w:p>
                          <w:p w14:paraId="477D31C6" w14:textId="77777777" w:rsidR="00D64E30" w:rsidRDefault="00D64E30" w:rsidP="008C7C89">
                            <w:pPr>
                              <w:spacing w:after="0"/>
                              <w:rPr>
                                <w:sz w:val="20"/>
                                <w:szCs w:val="20"/>
                              </w:rPr>
                            </w:pPr>
                          </w:p>
                          <w:p w14:paraId="66EFDFF1" w14:textId="77777777" w:rsidR="00D64E30" w:rsidRDefault="00D64E30" w:rsidP="008C7C89">
                            <w:pPr>
                              <w:spacing w:after="0"/>
                              <w:rPr>
                                <w:sz w:val="20"/>
                                <w:szCs w:val="20"/>
                              </w:rPr>
                            </w:pPr>
                          </w:p>
                          <w:p w14:paraId="10C9E37B" w14:textId="77777777" w:rsidR="00D64E30" w:rsidRDefault="00D64E30" w:rsidP="008C7C89">
                            <w:pPr>
                              <w:spacing w:after="0"/>
                              <w:rPr>
                                <w:sz w:val="20"/>
                                <w:szCs w:val="20"/>
                              </w:rPr>
                            </w:pPr>
                          </w:p>
                          <w:p w14:paraId="2AE4DE73" w14:textId="77777777" w:rsidR="00D64E30" w:rsidRDefault="00D64E30" w:rsidP="008C7C89">
                            <w:pPr>
                              <w:spacing w:after="0"/>
                              <w:rPr>
                                <w:sz w:val="20"/>
                                <w:szCs w:val="20"/>
                              </w:rPr>
                            </w:pPr>
                          </w:p>
                          <w:p w14:paraId="78D6BFC9" w14:textId="77777777" w:rsidR="00D64E30" w:rsidRDefault="00D64E30" w:rsidP="008C7C89">
                            <w:pPr>
                              <w:spacing w:after="0"/>
                              <w:rPr>
                                <w:sz w:val="20"/>
                                <w:szCs w:val="20"/>
                              </w:rPr>
                            </w:pPr>
                          </w:p>
                          <w:p w14:paraId="1D727CFA" w14:textId="783BE268" w:rsidR="008A135A" w:rsidRPr="003D5EDC" w:rsidRDefault="00D64E30" w:rsidP="008C7C89">
                            <w:pPr>
                              <w:spacing w:after="0"/>
                              <w:rPr>
                                <w:sz w:val="20"/>
                                <w:szCs w:val="20"/>
                              </w:rPr>
                            </w:pPr>
                            <w:r>
                              <w:rPr>
                                <w:noProof/>
                              </w:rPr>
                              <w:drawing>
                                <wp:inline distT="0" distB="0" distL="0" distR="0" wp14:anchorId="57E625ED" wp14:editId="7527C0C3">
                                  <wp:extent cx="1123950" cy="1498551"/>
                                  <wp:effectExtent l="0" t="0" r="0" b="6985"/>
                                  <wp:docPr id="8657398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957" cy="15078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D3C70" id="Text Box 8" o:spid="_x0000_s1035" type="#_x0000_t202" style="position:absolute;margin-left:12pt;margin-top:144.6pt;width:352.5pt;height:447.7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" filled="f" stroked="f" strokeweight=".5pt">
                <v:textbox>
                  <w:txbxContent>
                    <w:p w14:paraId="5793CC93" w14:textId="5E84D72D" w:rsidR="009C77A5" w:rsidRDefault="00360C61" w:rsidP="0025537E">
                      <w:pPr>
                        <w:spacing w:after="0"/>
                        <w:rPr>
                          <w:b/>
                          <w:bCs/>
                          <w:sz w:val="22"/>
                          <w:szCs w:val="22"/>
                          <w:u w:val="single"/>
                        </w:rPr>
                      </w:pPr>
                      <w:r w:rsidRPr="00171DDF">
                        <w:rPr>
                          <w:b/>
                          <w:bCs/>
                          <w:sz w:val="22"/>
                          <w:szCs w:val="22"/>
                          <w:u w:val="single"/>
                        </w:rPr>
                        <w:t>Buzard Room</w:t>
                      </w:r>
                    </w:p>
                    <w:p w14:paraId="5B6AFE1A" w14:textId="77777777" w:rsidR="00967399" w:rsidRPr="00CD159E" w:rsidRDefault="00967399" w:rsidP="00967399">
                      <w:pPr>
                        <w:spacing w:after="0"/>
                        <w:rPr>
                          <w:b/>
                          <w:bCs/>
                          <w:sz w:val="20"/>
                          <w:szCs w:val="20"/>
                        </w:rPr>
                      </w:pPr>
                      <w:r w:rsidRPr="00CD159E">
                        <w:rPr>
                          <w:b/>
                          <w:bCs/>
                          <w:sz w:val="20"/>
                          <w:szCs w:val="20"/>
                        </w:rPr>
                        <w:t>We have been having a wonderful time practising for Sports Day. The children have all been trying their very best, and it has been lovely to see their confidence and enthusiasm grow as they take part in all the activities.</w:t>
                      </w:r>
                    </w:p>
                    <w:p w14:paraId="32A32342" w14:textId="77777777" w:rsidR="00967399" w:rsidRPr="00CD159E" w:rsidRDefault="00967399" w:rsidP="00967399">
                      <w:pPr>
                        <w:spacing w:after="0"/>
                        <w:rPr>
                          <w:b/>
                          <w:bCs/>
                          <w:sz w:val="20"/>
                          <w:szCs w:val="20"/>
                        </w:rPr>
                      </w:pPr>
                    </w:p>
                    <w:p w14:paraId="378C5F76" w14:textId="77777777" w:rsidR="00967399" w:rsidRPr="00CD159E" w:rsidRDefault="00967399" w:rsidP="00967399">
                      <w:pPr>
                        <w:spacing w:after="0"/>
                        <w:rPr>
                          <w:b/>
                          <w:bCs/>
                          <w:sz w:val="20"/>
                          <w:szCs w:val="20"/>
                        </w:rPr>
                      </w:pPr>
                      <w:r w:rsidRPr="00CD159E">
                        <w:rPr>
                          <w:b/>
                          <w:bCs/>
                          <w:sz w:val="20"/>
                          <w:szCs w:val="20"/>
                        </w:rPr>
                        <w:t>This month, we also enjoyed making refreshing lemon and mint tea, along with some delicious biscuits. A special highlight was when Tash brought her tortoise, Frank, to preschool. The children loved holding him, learning about him, and feeding him dandelions.</w:t>
                      </w:r>
                    </w:p>
                    <w:p w14:paraId="1F370C75" w14:textId="77777777" w:rsidR="00967399" w:rsidRPr="00CD159E" w:rsidRDefault="00967399" w:rsidP="00967399">
                      <w:pPr>
                        <w:spacing w:after="0"/>
                        <w:rPr>
                          <w:b/>
                          <w:bCs/>
                          <w:sz w:val="20"/>
                          <w:szCs w:val="20"/>
                        </w:rPr>
                      </w:pPr>
                    </w:p>
                    <w:p w14:paraId="3C14CD1A" w14:textId="065BFF85" w:rsidR="00C413E9" w:rsidRPr="00CD159E" w:rsidRDefault="00967399" w:rsidP="00967399">
                      <w:pPr>
                        <w:spacing w:after="0"/>
                        <w:rPr>
                          <w:b/>
                          <w:bCs/>
                          <w:sz w:val="20"/>
                          <w:szCs w:val="20"/>
                        </w:rPr>
                      </w:pPr>
                      <w:r w:rsidRPr="00CD159E">
                        <w:rPr>
                          <w:b/>
                          <w:bCs/>
                          <w:sz w:val="20"/>
                          <w:szCs w:val="20"/>
                        </w:rPr>
                        <w:t>The children have also been visiting their new schools in preparation for starting in September. They have really enjoyed their visits and have been excited to explore their new classrooms, meet their teachers, and begin talking about their next adventure</w:t>
                      </w:r>
                      <w:r w:rsidR="00CD159E" w:rsidRPr="00CD159E">
                        <w:rPr>
                          <w:b/>
                          <w:bCs/>
                          <w:sz w:val="20"/>
                          <w:szCs w:val="20"/>
                        </w:rPr>
                        <w:t>.</w:t>
                      </w:r>
                    </w:p>
                    <w:p w14:paraId="75CCA972" w14:textId="77777777" w:rsidR="008E71D0" w:rsidRDefault="008E71D0" w:rsidP="008C7C89">
                      <w:pPr>
                        <w:spacing w:after="0"/>
                        <w:rPr>
                          <w:b/>
                          <w:bCs/>
                          <w:sz w:val="22"/>
                          <w:szCs w:val="22"/>
                        </w:rPr>
                      </w:pPr>
                    </w:p>
                    <w:p w14:paraId="6D591A22" w14:textId="35937A6E" w:rsidR="00171DDF" w:rsidRDefault="003C14B6" w:rsidP="008C7C89">
                      <w:pPr>
                        <w:spacing w:after="0"/>
                        <w:rPr>
                          <w:b/>
                          <w:bCs/>
                          <w:sz w:val="22"/>
                          <w:szCs w:val="22"/>
                          <w:u w:val="single"/>
                        </w:rPr>
                      </w:pPr>
                      <w:r w:rsidRPr="00171DDF">
                        <w:rPr>
                          <w:b/>
                          <w:bCs/>
                          <w:sz w:val="22"/>
                          <w:szCs w:val="22"/>
                          <w:u w:val="single"/>
                        </w:rPr>
                        <w:t>Rainbow Room</w:t>
                      </w:r>
                    </w:p>
                    <w:p w14:paraId="5E296D97" w14:textId="77777777" w:rsidR="00880E8B" w:rsidRPr="00CD159E" w:rsidRDefault="00880E8B" w:rsidP="00880E8B">
                      <w:pPr>
                        <w:spacing w:after="0"/>
                        <w:rPr>
                          <w:b/>
                          <w:bCs/>
                          <w:sz w:val="20"/>
                          <w:szCs w:val="20"/>
                        </w:rPr>
                      </w:pPr>
                      <w:r w:rsidRPr="00CD159E">
                        <w:rPr>
                          <w:b/>
                          <w:bCs/>
                          <w:sz w:val="20"/>
                          <w:szCs w:val="20"/>
                        </w:rPr>
                        <w:t>We have had a wonderful month in Rainbow Room, enjoying lots of exciting activities together. The children have especially loved our baking sessions, where we made delicious biscuits and our own bread. They also had great fun using play dough to create their own pretend biscuits, decorating them beautifully with fresh flowers.</w:t>
                      </w:r>
                    </w:p>
                    <w:p w14:paraId="765E31E3" w14:textId="77777777" w:rsidR="00880E8B" w:rsidRPr="00CD159E" w:rsidRDefault="00880E8B" w:rsidP="00880E8B">
                      <w:pPr>
                        <w:spacing w:after="0"/>
                        <w:rPr>
                          <w:b/>
                          <w:bCs/>
                          <w:sz w:val="20"/>
                          <w:szCs w:val="20"/>
                        </w:rPr>
                      </w:pPr>
                    </w:p>
                    <w:p w14:paraId="16ACD138" w14:textId="77777777" w:rsidR="00880E8B" w:rsidRPr="00CD159E" w:rsidRDefault="00880E8B" w:rsidP="00880E8B">
                      <w:pPr>
                        <w:spacing w:after="0"/>
                        <w:rPr>
                          <w:b/>
                          <w:bCs/>
                          <w:sz w:val="20"/>
                          <w:szCs w:val="20"/>
                        </w:rPr>
                      </w:pPr>
                      <w:r w:rsidRPr="00CD159E">
                        <w:rPr>
                          <w:b/>
                          <w:bCs/>
                          <w:sz w:val="20"/>
                          <w:szCs w:val="20"/>
                        </w:rPr>
                        <w:t>We have been working hard practising for Sports Day and have really enjoyed running around and taking part in all the different activities. It has been fantastic to see everyone’s enthusiasm and growing confidence.</w:t>
                      </w:r>
                    </w:p>
                    <w:p w14:paraId="7EE31FA4" w14:textId="77777777" w:rsidR="00880E8B" w:rsidRPr="00CD159E" w:rsidRDefault="00880E8B" w:rsidP="00880E8B">
                      <w:pPr>
                        <w:spacing w:after="0"/>
                        <w:rPr>
                          <w:b/>
                          <w:bCs/>
                          <w:sz w:val="20"/>
                          <w:szCs w:val="20"/>
                        </w:rPr>
                      </w:pPr>
                    </w:p>
                    <w:p w14:paraId="2A4A33EA" w14:textId="6A41CFA9" w:rsidR="003B6A75" w:rsidRPr="00CD159E" w:rsidRDefault="00880E8B" w:rsidP="00880E8B">
                      <w:pPr>
                        <w:spacing w:after="0"/>
                        <w:rPr>
                          <w:b/>
                          <w:bCs/>
                          <w:sz w:val="20"/>
                          <w:szCs w:val="20"/>
                        </w:rPr>
                      </w:pPr>
                      <w:r w:rsidRPr="00CD159E">
                        <w:rPr>
                          <w:b/>
                          <w:bCs/>
                          <w:sz w:val="20"/>
                          <w:szCs w:val="20"/>
                        </w:rPr>
                        <w:t>As always, we have loved getting messy while exploring our exciting tuff trays and spending time discovering nature in our garden. It has been another fun-filled month of learning, playing, and making wonderful memories together!</w:t>
                      </w:r>
                    </w:p>
                    <w:p w14:paraId="58A4FD5F" w14:textId="77777777" w:rsidR="003B6A75" w:rsidRDefault="003B6A75" w:rsidP="008C7C89">
                      <w:pPr>
                        <w:spacing w:after="0"/>
                        <w:rPr>
                          <w:b/>
                          <w:bCs/>
                          <w:sz w:val="22"/>
                          <w:szCs w:val="22"/>
                          <w:u w:val="single"/>
                        </w:rPr>
                      </w:pPr>
                    </w:p>
                    <w:p w14:paraId="269F9950" w14:textId="77777777" w:rsidR="003B6A75" w:rsidRPr="00171DDF" w:rsidRDefault="003B6A75" w:rsidP="008C7C89">
                      <w:pPr>
                        <w:spacing w:after="0"/>
                        <w:rPr>
                          <w:b/>
                          <w:bCs/>
                          <w:sz w:val="22"/>
                          <w:szCs w:val="22"/>
                          <w:u w:val="single"/>
                        </w:rPr>
                      </w:pPr>
                    </w:p>
                    <w:p w14:paraId="51156435" w14:textId="35A3BD81" w:rsidR="00EF089F" w:rsidRDefault="00EF089F" w:rsidP="008C7C89">
                      <w:pPr>
                        <w:spacing w:after="0"/>
                        <w:rPr>
                          <w:sz w:val="20"/>
                          <w:szCs w:val="20"/>
                        </w:rPr>
                      </w:pPr>
                    </w:p>
                    <w:p w14:paraId="3069E23F" w14:textId="77777777" w:rsidR="00D64E30" w:rsidRDefault="00D64E30" w:rsidP="008C7C89">
                      <w:pPr>
                        <w:spacing w:after="0"/>
                        <w:rPr>
                          <w:sz w:val="20"/>
                          <w:szCs w:val="20"/>
                        </w:rPr>
                      </w:pPr>
                    </w:p>
                    <w:p w14:paraId="2E641FBA" w14:textId="77777777" w:rsidR="00D64E30" w:rsidRDefault="00D64E30" w:rsidP="008C7C89">
                      <w:pPr>
                        <w:spacing w:after="0"/>
                        <w:rPr>
                          <w:sz w:val="20"/>
                          <w:szCs w:val="20"/>
                        </w:rPr>
                      </w:pPr>
                    </w:p>
                    <w:p w14:paraId="7B33ACF4" w14:textId="77777777" w:rsidR="00D64E30" w:rsidRDefault="00D64E30" w:rsidP="008C7C89">
                      <w:pPr>
                        <w:spacing w:after="0"/>
                        <w:rPr>
                          <w:sz w:val="20"/>
                          <w:szCs w:val="20"/>
                        </w:rPr>
                      </w:pPr>
                    </w:p>
                    <w:p w14:paraId="0C75D3B8" w14:textId="77777777" w:rsidR="00D64E30" w:rsidRDefault="00D64E30" w:rsidP="008C7C89">
                      <w:pPr>
                        <w:spacing w:after="0"/>
                        <w:rPr>
                          <w:sz w:val="20"/>
                          <w:szCs w:val="20"/>
                        </w:rPr>
                      </w:pPr>
                    </w:p>
                    <w:p w14:paraId="27B579F3" w14:textId="77777777" w:rsidR="00D64E30" w:rsidRDefault="00D64E30" w:rsidP="008C7C89">
                      <w:pPr>
                        <w:spacing w:after="0"/>
                        <w:rPr>
                          <w:sz w:val="20"/>
                          <w:szCs w:val="20"/>
                        </w:rPr>
                      </w:pPr>
                    </w:p>
                    <w:p w14:paraId="3AAF27C5" w14:textId="77777777" w:rsidR="00D64E30" w:rsidRDefault="00D64E30" w:rsidP="008C7C89">
                      <w:pPr>
                        <w:spacing w:after="0"/>
                        <w:rPr>
                          <w:sz w:val="20"/>
                          <w:szCs w:val="20"/>
                        </w:rPr>
                      </w:pPr>
                    </w:p>
                    <w:p w14:paraId="3EDD559C" w14:textId="6C794118" w:rsidR="00D64E30" w:rsidRDefault="00D64E30" w:rsidP="008C7C89">
                      <w:pPr>
                        <w:spacing w:after="0"/>
                        <w:rPr>
                          <w:sz w:val="20"/>
                          <w:szCs w:val="20"/>
                        </w:rPr>
                      </w:pPr>
                    </w:p>
                    <w:p w14:paraId="06ECBC93" w14:textId="77777777" w:rsidR="00D64E30" w:rsidRDefault="00D64E30" w:rsidP="008C7C89">
                      <w:pPr>
                        <w:spacing w:after="0"/>
                        <w:rPr>
                          <w:sz w:val="20"/>
                          <w:szCs w:val="20"/>
                        </w:rPr>
                      </w:pPr>
                    </w:p>
                    <w:p w14:paraId="1A94E615" w14:textId="77777777" w:rsidR="00D64E30" w:rsidRDefault="00D64E30" w:rsidP="008C7C89">
                      <w:pPr>
                        <w:spacing w:after="0"/>
                        <w:rPr>
                          <w:sz w:val="20"/>
                          <w:szCs w:val="20"/>
                        </w:rPr>
                      </w:pPr>
                    </w:p>
                    <w:p w14:paraId="3429212B" w14:textId="238811C4" w:rsidR="00D64E30" w:rsidRDefault="00D64E30" w:rsidP="008C7C89">
                      <w:pPr>
                        <w:spacing w:after="0"/>
                        <w:rPr>
                          <w:sz w:val="20"/>
                          <w:szCs w:val="20"/>
                        </w:rPr>
                      </w:pPr>
                    </w:p>
                    <w:p w14:paraId="3B1394C5" w14:textId="0E8ADCF7" w:rsidR="00D64E30" w:rsidRDefault="00880E8B" w:rsidP="008C7C89">
                      <w:pPr>
                        <w:spacing w:after="0"/>
                        <w:rPr>
                          <w:sz w:val="20"/>
                          <w:szCs w:val="20"/>
                        </w:rPr>
                      </w:pPr>
                      <w:r>
                        <w:rPr>
                          <w:noProof/>
                        </w:rPr>
                        <w:drawing>
                          <wp:inline distT="0" distB="0" distL="0" distR="0" wp14:anchorId="004BA0BD" wp14:editId="70621E31">
                            <wp:extent cx="1221621" cy="1628775"/>
                            <wp:effectExtent l="0" t="0" r="0" b="0"/>
                            <wp:docPr id="6409516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236493" cy="1648604"/>
                                    </a:xfrm>
                                    <a:prstGeom prst="rect">
                                      <a:avLst/>
                                    </a:prstGeom>
                                    <a:noFill/>
                                    <a:ln>
                                      <a:noFill/>
                                    </a:ln>
                                  </pic:spPr>
                                </pic:pic>
                              </a:graphicData>
                            </a:graphic>
                          </wp:inline>
                        </w:drawing>
                      </w:r>
                    </w:p>
                    <w:p w14:paraId="0A44A820" w14:textId="77777777" w:rsidR="00A65FBD" w:rsidRDefault="00A65FBD" w:rsidP="008C7C89">
                      <w:pPr>
                        <w:spacing w:after="0"/>
                        <w:rPr>
                          <w:sz w:val="20"/>
                          <w:szCs w:val="20"/>
                        </w:rPr>
                      </w:pPr>
                    </w:p>
                    <w:p w14:paraId="27B2C947" w14:textId="77777777" w:rsidR="00A65FBD" w:rsidRDefault="00A65FBD" w:rsidP="008C7C89">
                      <w:pPr>
                        <w:spacing w:after="0"/>
                        <w:rPr>
                          <w:sz w:val="20"/>
                          <w:szCs w:val="20"/>
                        </w:rPr>
                      </w:pPr>
                    </w:p>
                    <w:p w14:paraId="0BEFC158" w14:textId="27FAFC84" w:rsidR="00A65FBD" w:rsidRDefault="00A65FBD" w:rsidP="008C7C89">
                      <w:pPr>
                        <w:spacing w:after="0"/>
                        <w:rPr>
                          <w:sz w:val="20"/>
                          <w:szCs w:val="20"/>
                        </w:rPr>
                      </w:pPr>
                    </w:p>
                    <w:p w14:paraId="2A3AEF5D" w14:textId="77777777" w:rsidR="00A65FBD" w:rsidRDefault="00A65FBD" w:rsidP="008C7C89">
                      <w:pPr>
                        <w:spacing w:after="0"/>
                        <w:rPr>
                          <w:sz w:val="20"/>
                          <w:szCs w:val="20"/>
                        </w:rPr>
                      </w:pPr>
                    </w:p>
                    <w:p w14:paraId="68A540D9" w14:textId="1FFF7452" w:rsidR="00A65FBD" w:rsidRDefault="00A65FBD" w:rsidP="008C7C89">
                      <w:pPr>
                        <w:spacing w:after="0"/>
                        <w:rPr>
                          <w:sz w:val="20"/>
                          <w:szCs w:val="20"/>
                        </w:rPr>
                      </w:pPr>
                    </w:p>
                    <w:p w14:paraId="23805C89" w14:textId="77777777" w:rsidR="00A65FBD" w:rsidRDefault="00A65FBD" w:rsidP="008C7C89">
                      <w:pPr>
                        <w:spacing w:after="0"/>
                        <w:rPr>
                          <w:sz w:val="20"/>
                          <w:szCs w:val="20"/>
                        </w:rPr>
                      </w:pPr>
                    </w:p>
                    <w:p w14:paraId="2CF529AE" w14:textId="6C535DEE" w:rsidR="00A65FBD" w:rsidRDefault="00A65FBD" w:rsidP="008C7C89">
                      <w:pPr>
                        <w:spacing w:after="0"/>
                        <w:rPr>
                          <w:sz w:val="20"/>
                          <w:szCs w:val="20"/>
                        </w:rPr>
                      </w:pPr>
                    </w:p>
                    <w:p w14:paraId="20CA1DEA" w14:textId="77777777" w:rsidR="00A65FBD" w:rsidRDefault="00A65FBD" w:rsidP="008C7C89">
                      <w:pPr>
                        <w:spacing w:after="0"/>
                        <w:rPr>
                          <w:sz w:val="20"/>
                          <w:szCs w:val="20"/>
                        </w:rPr>
                      </w:pPr>
                    </w:p>
                    <w:p w14:paraId="30B8E586" w14:textId="77777777" w:rsidR="00A65FBD" w:rsidRDefault="00A65FBD" w:rsidP="008C7C89">
                      <w:pPr>
                        <w:spacing w:after="0"/>
                        <w:rPr>
                          <w:sz w:val="20"/>
                          <w:szCs w:val="20"/>
                        </w:rPr>
                      </w:pPr>
                    </w:p>
                    <w:p w14:paraId="74A29A44" w14:textId="77777777" w:rsidR="00A65FBD" w:rsidRDefault="00A65FBD" w:rsidP="008C7C89">
                      <w:pPr>
                        <w:spacing w:after="0"/>
                        <w:rPr>
                          <w:sz w:val="20"/>
                          <w:szCs w:val="20"/>
                        </w:rPr>
                      </w:pPr>
                    </w:p>
                    <w:p w14:paraId="65365CC6" w14:textId="77777777" w:rsidR="00A65FBD" w:rsidRDefault="00A65FBD" w:rsidP="008C7C89">
                      <w:pPr>
                        <w:spacing w:after="0"/>
                        <w:rPr>
                          <w:sz w:val="20"/>
                          <w:szCs w:val="20"/>
                        </w:rPr>
                      </w:pPr>
                    </w:p>
                    <w:p w14:paraId="08E62DDE" w14:textId="77777777" w:rsidR="00A65FBD" w:rsidRDefault="00A65FBD" w:rsidP="008C7C89">
                      <w:pPr>
                        <w:spacing w:after="0"/>
                        <w:rPr>
                          <w:sz w:val="20"/>
                          <w:szCs w:val="20"/>
                        </w:rPr>
                      </w:pPr>
                    </w:p>
                    <w:p w14:paraId="4EDCEF65" w14:textId="77777777" w:rsidR="00A65FBD" w:rsidRDefault="00A65FBD" w:rsidP="008C7C89">
                      <w:pPr>
                        <w:spacing w:after="0"/>
                        <w:rPr>
                          <w:sz w:val="20"/>
                          <w:szCs w:val="20"/>
                        </w:rPr>
                      </w:pPr>
                    </w:p>
                    <w:p w14:paraId="785306DD" w14:textId="77777777" w:rsidR="00A65FBD" w:rsidRDefault="00A65FBD" w:rsidP="008C7C89">
                      <w:pPr>
                        <w:spacing w:after="0"/>
                        <w:rPr>
                          <w:sz w:val="20"/>
                          <w:szCs w:val="20"/>
                        </w:rPr>
                      </w:pPr>
                    </w:p>
                    <w:p w14:paraId="0E183572" w14:textId="3128B304" w:rsidR="00A65FBD" w:rsidRDefault="00A65FBD" w:rsidP="008C7C89">
                      <w:pPr>
                        <w:spacing w:after="0"/>
                        <w:rPr>
                          <w:sz w:val="20"/>
                          <w:szCs w:val="20"/>
                        </w:rPr>
                      </w:pPr>
                    </w:p>
                    <w:p w14:paraId="5ADEEC7E" w14:textId="77777777" w:rsidR="00A65FBD" w:rsidRDefault="00A65FBD" w:rsidP="008C7C89">
                      <w:pPr>
                        <w:spacing w:after="0"/>
                        <w:rPr>
                          <w:sz w:val="20"/>
                          <w:szCs w:val="20"/>
                        </w:rPr>
                      </w:pPr>
                    </w:p>
                    <w:p w14:paraId="2D5FEBD2" w14:textId="1678923F" w:rsidR="00A65FBD" w:rsidRDefault="00A65FBD" w:rsidP="008C7C89">
                      <w:pPr>
                        <w:spacing w:after="0"/>
                        <w:rPr>
                          <w:sz w:val="20"/>
                          <w:szCs w:val="20"/>
                        </w:rPr>
                      </w:pPr>
                    </w:p>
                    <w:p w14:paraId="50E75609" w14:textId="77777777" w:rsidR="00A65FBD" w:rsidRDefault="00A65FBD" w:rsidP="008C7C89">
                      <w:pPr>
                        <w:spacing w:after="0"/>
                        <w:rPr>
                          <w:sz w:val="20"/>
                          <w:szCs w:val="20"/>
                        </w:rPr>
                      </w:pPr>
                    </w:p>
                    <w:p w14:paraId="04ABB090" w14:textId="0D75EB0B" w:rsidR="00D64E30" w:rsidRDefault="00D64E30" w:rsidP="008C7C89">
                      <w:pPr>
                        <w:spacing w:after="0"/>
                        <w:rPr>
                          <w:sz w:val="20"/>
                          <w:szCs w:val="20"/>
                        </w:rPr>
                      </w:pPr>
                    </w:p>
                    <w:p w14:paraId="49140FFC" w14:textId="1B65EC15" w:rsidR="00D64E30" w:rsidRDefault="00D64E30" w:rsidP="008C7C89">
                      <w:pPr>
                        <w:spacing w:after="0"/>
                        <w:rPr>
                          <w:sz w:val="20"/>
                          <w:szCs w:val="20"/>
                        </w:rPr>
                      </w:pPr>
                    </w:p>
                    <w:p w14:paraId="622C25CA" w14:textId="206C41EA" w:rsidR="00D64E30" w:rsidRDefault="00D64E30" w:rsidP="008C7C89">
                      <w:pPr>
                        <w:spacing w:after="0"/>
                        <w:rPr>
                          <w:sz w:val="20"/>
                          <w:szCs w:val="20"/>
                        </w:rPr>
                      </w:pPr>
                    </w:p>
                    <w:p w14:paraId="28452184" w14:textId="77777777" w:rsidR="00D64E30" w:rsidRDefault="00D64E30" w:rsidP="008C7C89">
                      <w:pPr>
                        <w:spacing w:after="0"/>
                        <w:rPr>
                          <w:sz w:val="20"/>
                          <w:szCs w:val="20"/>
                        </w:rPr>
                      </w:pPr>
                    </w:p>
                    <w:p w14:paraId="145BE5C0" w14:textId="23F75FAE" w:rsidR="00D64E30" w:rsidRDefault="00D64E30" w:rsidP="008C7C89">
                      <w:pPr>
                        <w:spacing w:after="0"/>
                        <w:rPr>
                          <w:sz w:val="20"/>
                          <w:szCs w:val="20"/>
                        </w:rPr>
                      </w:pPr>
                    </w:p>
                    <w:p w14:paraId="4FE149EA" w14:textId="77777777" w:rsidR="00D64E30" w:rsidRDefault="00D64E30" w:rsidP="008C7C89">
                      <w:pPr>
                        <w:spacing w:after="0"/>
                        <w:rPr>
                          <w:sz w:val="20"/>
                          <w:szCs w:val="20"/>
                        </w:rPr>
                      </w:pPr>
                    </w:p>
                    <w:p w14:paraId="1BBC56A0" w14:textId="77777777" w:rsidR="00D64E30" w:rsidRDefault="00D64E30" w:rsidP="008C7C89">
                      <w:pPr>
                        <w:spacing w:after="0"/>
                        <w:rPr>
                          <w:sz w:val="20"/>
                          <w:szCs w:val="20"/>
                        </w:rPr>
                      </w:pPr>
                    </w:p>
                    <w:p w14:paraId="6742B071" w14:textId="77777777" w:rsidR="00D64E30" w:rsidRDefault="00D64E30" w:rsidP="008C7C89">
                      <w:pPr>
                        <w:spacing w:after="0"/>
                        <w:rPr>
                          <w:sz w:val="20"/>
                          <w:szCs w:val="20"/>
                        </w:rPr>
                      </w:pPr>
                    </w:p>
                    <w:p w14:paraId="0150053E" w14:textId="77777777" w:rsidR="00D64E30" w:rsidRDefault="00D64E30" w:rsidP="008C7C89">
                      <w:pPr>
                        <w:spacing w:after="0"/>
                        <w:rPr>
                          <w:sz w:val="20"/>
                          <w:szCs w:val="20"/>
                        </w:rPr>
                      </w:pPr>
                    </w:p>
                    <w:p w14:paraId="0E0EEFFC" w14:textId="77777777" w:rsidR="00D64E30" w:rsidRDefault="00D64E30" w:rsidP="008C7C89">
                      <w:pPr>
                        <w:spacing w:after="0"/>
                        <w:rPr>
                          <w:sz w:val="20"/>
                          <w:szCs w:val="20"/>
                        </w:rPr>
                      </w:pPr>
                    </w:p>
                    <w:p w14:paraId="5BCF1320" w14:textId="77777777" w:rsidR="00D64E30" w:rsidRDefault="00D64E30" w:rsidP="008C7C89">
                      <w:pPr>
                        <w:spacing w:after="0"/>
                        <w:rPr>
                          <w:sz w:val="20"/>
                          <w:szCs w:val="20"/>
                        </w:rPr>
                      </w:pPr>
                    </w:p>
                    <w:p w14:paraId="34F86801" w14:textId="77777777" w:rsidR="00D64E30" w:rsidRDefault="00D64E30" w:rsidP="008C7C89">
                      <w:pPr>
                        <w:spacing w:after="0"/>
                        <w:rPr>
                          <w:sz w:val="20"/>
                          <w:szCs w:val="20"/>
                        </w:rPr>
                      </w:pPr>
                    </w:p>
                    <w:p w14:paraId="6E941C19" w14:textId="77777777" w:rsidR="00D64E30" w:rsidRDefault="00D64E30" w:rsidP="008C7C89">
                      <w:pPr>
                        <w:spacing w:after="0"/>
                        <w:rPr>
                          <w:sz w:val="20"/>
                          <w:szCs w:val="20"/>
                        </w:rPr>
                      </w:pPr>
                    </w:p>
                    <w:p w14:paraId="1C7BD80C" w14:textId="77777777" w:rsidR="00D64E30" w:rsidRDefault="00D64E30" w:rsidP="008C7C89">
                      <w:pPr>
                        <w:spacing w:after="0"/>
                        <w:rPr>
                          <w:sz w:val="20"/>
                          <w:szCs w:val="20"/>
                        </w:rPr>
                      </w:pPr>
                    </w:p>
                    <w:p w14:paraId="7CA4DF5D" w14:textId="77777777" w:rsidR="00D64E30" w:rsidRDefault="00D64E30" w:rsidP="008C7C89">
                      <w:pPr>
                        <w:spacing w:after="0"/>
                        <w:rPr>
                          <w:sz w:val="20"/>
                          <w:szCs w:val="20"/>
                        </w:rPr>
                      </w:pPr>
                    </w:p>
                    <w:p w14:paraId="699A3085" w14:textId="77777777" w:rsidR="00D64E30" w:rsidRDefault="00D64E30" w:rsidP="008C7C89">
                      <w:pPr>
                        <w:spacing w:after="0"/>
                        <w:rPr>
                          <w:sz w:val="20"/>
                          <w:szCs w:val="20"/>
                        </w:rPr>
                      </w:pPr>
                    </w:p>
                    <w:p w14:paraId="6447BB66" w14:textId="77777777" w:rsidR="00D64E30" w:rsidRDefault="00D64E30" w:rsidP="008C7C89">
                      <w:pPr>
                        <w:spacing w:after="0"/>
                        <w:rPr>
                          <w:sz w:val="20"/>
                          <w:szCs w:val="20"/>
                        </w:rPr>
                      </w:pPr>
                    </w:p>
                    <w:p w14:paraId="59DC9874" w14:textId="77777777" w:rsidR="00D64E30" w:rsidRDefault="00D64E30" w:rsidP="008C7C89">
                      <w:pPr>
                        <w:spacing w:after="0"/>
                        <w:rPr>
                          <w:sz w:val="20"/>
                          <w:szCs w:val="20"/>
                        </w:rPr>
                      </w:pPr>
                    </w:p>
                    <w:p w14:paraId="477D31C6" w14:textId="77777777" w:rsidR="00D64E30" w:rsidRDefault="00D64E30" w:rsidP="008C7C89">
                      <w:pPr>
                        <w:spacing w:after="0"/>
                        <w:rPr>
                          <w:sz w:val="20"/>
                          <w:szCs w:val="20"/>
                        </w:rPr>
                      </w:pPr>
                    </w:p>
                    <w:p w14:paraId="66EFDFF1" w14:textId="77777777" w:rsidR="00D64E30" w:rsidRDefault="00D64E30" w:rsidP="008C7C89">
                      <w:pPr>
                        <w:spacing w:after="0"/>
                        <w:rPr>
                          <w:sz w:val="20"/>
                          <w:szCs w:val="20"/>
                        </w:rPr>
                      </w:pPr>
                    </w:p>
                    <w:p w14:paraId="10C9E37B" w14:textId="77777777" w:rsidR="00D64E30" w:rsidRDefault="00D64E30" w:rsidP="008C7C89">
                      <w:pPr>
                        <w:spacing w:after="0"/>
                        <w:rPr>
                          <w:sz w:val="20"/>
                          <w:szCs w:val="20"/>
                        </w:rPr>
                      </w:pPr>
                    </w:p>
                    <w:p w14:paraId="2AE4DE73" w14:textId="77777777" w:rsidR="00D64E30" w:rsidRDefault="00D64E30" w:rsidP="008C7C89">
                      <w:pPr>
                        <w:spacing w:after="0"/>
                        <w:rPr>
                          <w:sz w:val="20"/>
                          <w:szCs w:val="20"/>
                        </w:rPr>
                      </w:pPr>
                    </w:p>
                    <w:p w14:paraId="78D6BFC9" w14:textId="77777777" w:rsidR="00D64E30" w:rsidRDefault="00D64E30" w:rsidP="008C7C89">
                      <w:pPr>
                        <w:spacing w:after="0"/>
                        <w:rPr>
                          <w:sz w:val="20"/>
                          <w:szCs w:val="20"/>
                        </w:rPr>
                      </w:pPr>
                    </w:p>
                    <w:p w14:paraId="1D727CFA" w14:textId="783BE268" w:rsidR="008A135A" w:rsidRPr="003D5EDC" w:rsidRDefault="00D64E30" w:rsidP="008C7C89">
                      <w:pPr>
                        <w:spacing w:after="0"/>
                        <w:rPr>
                          <w:sz w:val="20"/>
                          <w:szCs w:val="20"/>
                        </w:rPr>
                      </w:pPr>
                      <w:r>
                        <w:rPr>
                          <w:noProof/>
                        </w:rPr>
                        <w:drawing>
                          <wp:inline distT="0" distB="0" distL="0" distR="0" wp14:anchorId="57E625ED" wp14:editId="7527C0C3">
                            <wp:extent cx="1123950" cy="1498551"/>
                            <wp:effectExtent l="0" t="0" r="0" b="6985"/>
                            <wp:docPr id="8657398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957" cy="1507894"/>
                                    </a:xfrm>
                                    <a:prstGeom prst="rect">
                                      <a:avLst/>
                                    </a:prstGeom>
                                    <a:noFill/>
                                    <a:ln>
                                      <a:noFill/>
                                    </a:ln>
                                  </pic:spPr>
                                </pic:pic>
                              </a:graphicData>
                            </a:graphic>
                          </wp:inline>
                        </w:drawing>
                      </w:r>
                    </w:p>
                  </w:txbxContent>
                </v:textbox>
                <w10:wrap type="tight" anchorx="page"/>
              </v:shape>
            </w:pict>
          </mc:Fallback>
        </mc:AlternateContent>
      </w:r>
      <w:r>
        <w:rPr>
          <w:noProof/>
        </w:rPr>
        <w:drawing>
          <wp:anchor distT="0" distB="0" distL="114300" distR="114300" simplePos="0" relativeHeight="251803648" behindDoc="1" locked="0" layoutInCell="1" allowOverlap="1" wp14:anchorId="64630D3F" wp14:editId="5DCECA98">
            <wp:simplePos x="0" y="0"/>
            <wp:positionH relativeFrom="margin">
              <wp:posOffset>2069465</wp:posOffset>
            </wp:positionH>
            <wp:positionV relativeFrom="paragraph">
              <wp:posOffset>7620</wp:posOffset>
            </wp:positionV>
            <wp:extent cx="1056640" cy="1409700"/>
            <wp:effectExtent l="0" t="0" r="0" b="0"/>
            <wp:wrapTight wrapText="bothSides">
              <wp:wrapPolygon edited="0">
                <wp:start x="0" y="0"/>
                <wp:lineTo x="0" y="21308"/>
                <wp:lineTo x="21029" y="21308"/>
                <wp:lineTo x="21029" y="0"/>
                <wp:lineTo x="0" y="0"/>
              </wp:wrapPolygon>
            </wp:wrapTight>
            <wp:docPr id="169417919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6640" cy="1409700"/>
                    </a:xfrm>
                    <a:prstGeom prst="rect">
                      <a:avLst/>
                    </a:prstGeom>
                    <a:noFill/>
                  </pic:spPr>
                </pic:pic>
              </a:graphicData>
            </a:graphic>
            <wp14:sizeRelH relativeFrom="margin">
              <wp14:pctWidth>0</wp14:pctWidth>
            </wp14:sizeRelH>
            <wp14:sizeRelV relativeFrom="margin">
              <wp14:pctHeight>0</wp14:pctHeight>
            </wp14:sizeRelV>
          </wp:anchor>
        </w:drawing>
      </w:r>
      <w:r w:rsidR="00FD500F">
        <w:rPr>
          <w:noProof/>
        </w:rPr>
        <w:drawing>
          <wp:anchor distT="0" distB="0" distL="114300" distR="114300" simplePos="0" relativeHeight="251786240" behindDoc="1" locked="0" layoutInCell="1" allowOverlap="1" wp14:anchorId="3AA710B1" wp14:editId="1BF2B3AE">
            <wp:simplePos x="0" y="0"/>
            <wp:positionH relativeFrom="column">
              <wp:posOffset>907415</wp:posOffset>
            </wp:positionH>
            <wp:positionV relativeFrom="paragraph">
              <wp:posOffset>7620</wp:posOffset>
            </wp:positionV>
            <wp:extent cx="1075690" cy="1434465"/>
            <wp:effectExtent l="0" t="0" r="0" b="0"/>
            <wp:wrapTight wrapText="bothSides">
              <wp:wrapPolygon edited="0">
                <wp:start x="0" y="0"/>
                <wp:lineTo x="0" y="21227"/>
                <wp:lineTo x="21039" y="21227"/>
                <wp:lineTo x="21039" y="0"/>
                <wp:lineTo x="0" y="0"/>
              </wp:wrapPolygon>
            </wp:wrapTight>
            <wp:docPr id="148400819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5690" cy="1434465"/>
                    </a:xfrm>
                    <a:prstGeom prst="rect">
                      <a:avLst/>
                    </a:prstGeom>
                    <a:noFill/>
                  </pic:spPr>
                </pic:pic>
              </a:graphicData>
            </a:graphic>
            <wp14:sizeRelH relativeFrom="margin">
              <wp14:pctWidth>0</wp14:pctWidth>
            </wp14:sizeRelH>
            <wp14:sizeRelV relativeFrom="margin">
              <wp14:pctHeight>0</wp14:pctHeight>
            </wp14:sizeRelV>
          </wp:anchor>
        </w:drawing>
      </w:r>
      <w:r w:rsidR="00CE1F8D">
        <w:rPr>
          <w:noProof/>
        </w:rPr>
        <w:tab/>
      </w:r>
    </w:p>
    <w:p w14:paraId="3293799B" w14:textId="0205944C" w:rsidR="00DA4490" w:rsidRDefault="007E63BE" w:rsidP="007E63BE">
      <w:pPr>
        <w:tabs>
          <w:tab w:val="left" w:pos="2940"/>
        </w:tabs>
        <w:rPr>
          <w:noProof/>
        </w:rPr>
      </w:pPr>
      <w:r>
        <w:rPr>
          <w:noProof/>
        </w:rPr>
        <w:tab/>
      </w:r>
    </w:p>
    <w:p w14:paraId="6C3C1E4F" w14:textId="41DBE52A" w:rsidR="00CE1CF9" w:rsidRDefault="00CE1CF9" w:rsidP="003145E9">
      <w:pPr>
        <w:tabs>
          <w:tab w:val="left" w:pos="780"/>
        </w:tabs>
      </w:pPr>
    </w:p>
    <w:p w14:paraId="7D3807CD" w14:textId="1C6577DF" w:rsidR="00DC2D83" w:rsidRPr="00DC2D83" w:rsidRDefault="00DC2D83" w:rsidP="00DC2D83"/>
    <w:p w14:paraId="5D928041" w14:textId="54179D6B" w:rsidR="00DC2D83" w:rsidRPr="00DC2D83" w:rsidRDefault="00DC2D83" w:rsidP="00DC2D83"/>
    <w:p w14:paraId="6CB6B526" w14:textId="1EBD2CAD" w:rsidR="00DC2D83" w:rsidRPr="00DC2D83" w:rsidRDefault="00DC2D83" w:rsidP="00DC2D83"/>
    <w:p w14:paraId="7D0BF6ED" w14:textId="6E62D5AD" w:rsidR="00DC2D83" w:rsidRPr="00DC2D83" w:rsidRDefault="00DC2D83" w:rsidP="00DC2D83"/>
    <w:p w14:paraId="3D130D21" w14:textId="74E06B71" w:rsidR="00DC2D83" w:rsidRPr="00DC2D83" w:rsidRDefault="00DC2D83" w:rsidP="00DC2D83"/>
    <w:p w14:paraId="4D36A078" w14:textId="52F400FC" w:rsidR="00DC2D83" w:rsidRPr="00DC2D83" w:rsidRDefault="00DC2D83" w:rsidP="00DC2D83"/>
    <w:p w14:paraId="5FD533C2" w14:textId="108683BE" w:rsidR="00DC2D83" w:rsidRPr="00DC2D83" w:rsidRDefault="00DC2D83" w:rsidP="00DC2D83"/>
    <w:p w14:paraId="669842E1" w14:textId="69229858" w:rsidR="00DC2D83" w:rsidRPr="00DC2D83" w:rsidRDefault="00DC2D83" w:rsidP="00DC2D83"/>
    <w:p w14:paraId="1915DBB9" w14:textId="1FD0E32F" w:rsidR="00DC2D83" w:rsidRPr="00DC2D83" w:rsidRDefault="00DC2D83" w:rsidP="00DC2D83"/>
    <w:p w14:paraId="36EF099F" w14:textId="0CEF2E2D" w:rsidR="00DC2D83" w:rsidRPr="00DC2D83" w:rsidRDefault="00DC2D83" w:rsidP="00DC2D83"/>
    <w:p w14:paraId="392D6A00" w14:textId="11327DCD" w:rsidR="00DC2D83" w:rsidRPr="00DC2D83" w:rsidRDefault="00DC2D83" w:rsidP="00DC2D83"/>
    <w:p w14:paraId="58685F3E" w14:textId="56EF1835" w:rsidR="00DC2D83" w:rsidRPr="00DC2D83" w:rsidRDefault="00CD159E" w:rsidP="00DC2D83">
      <w:r>
        <w:rPr>
          <w:noProof/>
        </w:rPr>
        <w:drawing>
          <wp:anchor distT="0" distB="0" distL="114300" distR="114300" simplePos="0" relativeHeight="251711488" behindDoc="1" locked="0" layoutInCell="1" allowOverlap="1" wp14:anchorId="16F33004" wp14:editId="1F788128">
            <wp:simplePos x="0" y="0"/>
            <wp:positionH relativeFrom="margin">
              <wp:posOffset>-161290</wp:posOffset>
            </wp:positionH>
            <wp:positionV relativeFrom="paragraph">
              <wp:posOffset>345440</wp:posOffset>
            </wp:positionV>
            <wp:extent cx="1072515" cy="1428750"/>
            <wp:effectExtent l="0" t="0" r="0" b="0"/>
            <wp:wrapTight wrapText="bothSides">
              <wp:wrapPolygon edited="0">
                <wp:start x="0" y="0"/>
                <wp:lineTo x="0" y="21312"/>
                <wp:lineTo x="21101" y="21312"/>
                <wp:lineTo x="21101" y="0"/>
                <wp:lineTo x="0" y="0"/>
              </wp:wrapPolygon>
            </wp:wrapTight>
            <wp:docPr id="1374983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251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6304" behindDoc="1" locked="0" layoutInCell="1" allowOverlap="1" wp14:anchorId="74DE3660" wp14:editId="008EE579">
            <wp:simplePos x="0" y="0"/>
            <wp:positionH relativeFrom="margin">
              <wp:posOffset>1140460</wp:posOffset>
            </wp:positionH>
            <wp:positionV relativeFrom="paragraph">
              <wp:posOffset>345440</wp:posOffset>
            </wp:positionV>
            <wp:extent cx="1064260" cy="1419225"/>
            <wp:effectExtent l="0" t="0" r="2540" b="9525"/>
            <wp:wrapTight wrapText="bothSides">
              <wp:wrapPolygon edited="0">
                <wp:start x="0" y="0"/>
                <wp:lineTo x="0" y="21455"/>
                <wp:lineTo x="21265" y="21455"/>
                <wp:lineTo x="21265" y="0"/>
                <wp:lineTo x="0" y="0"/>
              </wp:wrapPolygon>
            </wp:wrapTight>
            <wp:docPr id="15990522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426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0272" behindDoc="1" locked="0" layoutInCell="1" allowOverlap="1" wp14:anchorId="4E969082" wp14:editId="4BBB29B8">
            <wp:simplePos x="0" y="0"/>
            <wp:positionH relativeFrom="page">
              <wp:align>center</wp:align>
            </wp:positionH>
            <wp:positionV relativeFrom="paragraph">
              <wp:posOffset>376555</wp:posOffset>
            </wp:positionV>
            <wp:extent cx="1571625" cy="1178560"/>
            <wp:effectExtent l="0" t="0" r="9525" b="2540"/>
            <wp:wrapTight wrapText="bothSides">
              <wp:wrapPolygon edited="0">
                <wp:start x="0" y="0"/>
                <wp:lineTo x="0" y="21297"/>
                <wp:lineTo x="21469" y="21297"/>
                <wp:lineTo x="21469" y="0"/>
                <wp:lineTo x="0" y="0"/>
              </wp:wrapPolygon>
            </wp:wrapTight>
            <wp:docPr id="3557148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1625" cy="1178560"/>
                    </a:xfrm>
                    <a:prstGeom prst="rect">
                      <a:avLst/>
                    </a:prstGeom>
                    <a:noFill/>
                  </pic:spPr>
                </pic:pic>
              </a:graphicData>
            </a:graphic>
            <wp14:sizeRelH relativeFrom="margin">
              <wp14:pctWidth>0</wp14:pctWidth>
            </wp14:sizeRelH>
            <wp14:sizeRelV relativeFrom="margin">
              <wp14:pctHeight>0</wp14:pctHeight>
            </wp14:sizeRelV>
          </wp:anchor>
        </w:drawing>
      </w:r>
    </w:p>
    <w:p w14:paraId="16A454AA" w14:textId="2B16CA3A" w:rsidR="00DC2D83" w:rsidRPr="00DC2D83" w:rsidRDefault="001C2C42" w:rsidP="00DC2D83">
      <w:r>
        <w:rPr>
          <w:noProof/>
        </w:rPr>
        <mc:AlternateContent>
          <mc:Choice Requires="wps">
            <w:drawing>
              <wp:anchor distT="45720" distB="45720" distL="114300" distR="114300" simplePos="0" relativeHeight="251655168" behindDoc="0" locked="0" layoutInCell="1" allowOverlap="1" wp14:anchorId="727893D9" wp14:editId="16962939">
                <wp:simplePos x="0" y="0"/>
                <wp:positionH relativeFrom="margin">
                  <wp:posOffset>4582160</wp:posOffset>
                </wp:positionH>
                <wp:positionV relativeFrom="paragraph">
                  <wp:posOffset>335280</wp:posOffset>
                </wp:positionV>
                <wp:extent cx="2190750" cy="8553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55345"/>
                        </a:xfrm>
                        <a:prstGeom prst="rect">
                          <a:avLst/>
                        </a:prstGeom>
                        <a:solidFill>
                          <a:srgbClr val="FFFFFF"/>
                        </a:solidFill>
                        <a:ln w="9525">
                          <a:solidFill>
                            <a:schemeClr val="accent1">
                              <a:lumMod val="75000"/>
                            </a:schemeClr>
                          </a:solidFill>
                          <a:miter lim="800000"/>
                          <a:headEnd/>
                          <a:tailEnd/>
                        </a:ln>
                      </wps:spPr>
                      <wps:txbx>
                        <w:txbxContent>
                          <w:p w14:paraId="3EE6B8AC" w14:textId="7E0D356F" w:rsidR="00F7686F" w:rsidRPr="00DA3A3E" w:rsidRDefault="00AE2BE7" w:rsidP="00DA3A3E">
                            <w:pPr>
                              <w:jc w:val="center"/>
                              <w:rPr>
                                <w:color w:val="455F51" w:themeColor="text2"/>
                                <w14:textOutline w14:w="9525" w14:cap="rnd" w14:cmpd="sng" w14:algn="ctr">
                                  <w14:solidFill>
                                    <w14:schemeClr w14:val="accent1">
                                      <w14:lumMod w14:val="75000"/>
                                    </w14:schemeClr>
                                  </w14:solidFill>
                                  <w14:prstDash w14:val="solid"/>
                                  <w14:bevel/>
                                </w14:textOutline>
                              </w:rPr>
                            </w:pPr>
                            <w:r w:rsidRPr="008B5E8B">
                              <w:rPr>
                                <w:color w:val="455F51" w:themeColor="text2"/>
                                <w:sz w:val="32"/>
                                <w:szCs w:val="32"/>
                                <w14:textOutline w14:w="9525" w14:cap="rnd" w14:cmpd="sng" w14:algn="ctr">
                                  <w14:solidFill>
                                    <w14:schemeClr w14:val="accent1">
                                      <w14:lumMod w14:val="75000"/>
                                    </w14:schemeClr>
                                  </w14:solidFill>
                                  <w14:prstDash w14:val="solid"/>
                                  <w14:bevel/>
                                </w14:textOutline>
                              </w:rPr>
                              <w:t xml:space="preserve">Have a wonderful </w:t>
                            </w:r>
                            <w:r w:rsidR="000846F1">
                              <w:rPr>
                                <w:color w:val="455F51" w:themeColor="text2"/>
                                <w:sz w:val="32"/>
                                <w:szCs w:val="32"/>
                                <w14:textOutline w14:w="9525" w14:cap="rnd" w14:cmpd="sng" w14:algn="ctr">
                                  <w14:solidFill>
                                    <w14:schemeClr w14:val="accent1">
                                      <w14:lumMod w14:val="75000"/>
                                    </w14:schemeClr>
                                  </w14:solidFill>
                                  <w14:prstDash w14:val="solid"/>
                                  <w14:bevel/>
                                </w14:textOutline>
                              </w:rPr>
                              <w:t>Weekend. See you next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893D9" id="Text Box 2" o:spid="_x0000_s1036" type="#_x0000_t202" style="position:absolute;margin-left:360.8pt;margin-top:26.4pt;width:172.5pt;height:67.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" strokecolor="#3e762a [2404]">
                <v:textbox>
                  <w:txbxContent>
                    <w:p w14:paraId="3EE6B8AC" w14:textId="7E0D356F" w:rsidR="00F7686F" w:rsidRPr="00DA3A3E" w:rsidRDefault="00AE2BE7" w:rsidP="00DA3A3E">
                      <w:pPr>
                        <w:jc w:val="center"/>
                        <w:rPr>
                          <w:color w:val="455F51" w:themeColor="text2"/>
                          <w14:textOutline w14:w="9525" w14:cap="rnd" w14:cmpd="sng" w14:algn="ctr">
                            <w14:solidFill>
                              <w14:schemeClr w14:val="accent1">
                                <w14:lumMod w14:val="75000"/>
                              </w14:schemeClr>
                            </w14:solidFill>
                            <w14:prstDash w14:val="solid"/>
                            <w14:bevel/>
                          </w14:textOutline>
                        </w:rPr>
                      </w:pPr>
                      <w:r w:rsidRPr="008B5E8B">
                        <w:rPr>
                          <w:color w:val="455F51" w:themeColor="text2"/>
                          <w:sz w:val="32"/>
                          <w:szCs w:val="32"/>
                          <w14:textOutline w14:w="9525" w14:cap="rnd" w14:cmpd="sng" w14:algn="ctr">
                            <w14:solidFill>
                              <w14:schemeClr w14:val="accent1">
                                <w14:lumMod w14:val="75000"/>
                              </w14:schemeClr>
                            </w14:solidFill>
                            <w14:prstDash w14:val="solid"/>
                            <w14:bevel/>
                          </w14:textOutline>
                        </w:rPr>
                        <w:t xml:space="preserve">Have a wonderful </w:t>
                      </w:r>
                      <w:r w:rsidR="000846F1">
                        <w:rPr>
                          <w:color w:val="455F51" w:themeColor="text2"/>
                          <w:sz w:val="32"/>
                          <w:szCs w:val="32"/>
                          <w14:textOutline w14:w="9525" w14:cap="rnd" w14:cmpd="sng" w14:algn="ctr">
                            <w14:solidFill>
                              <w14:schemeClr w14:val="accent1">
                                <w14:lumMod w14:val="75000"/>
                              </w14:schemeClr>
                            </w14:solidFill>
                            <w14:prstDash w14:val="solid"/>
                            <w14:bevel/>
                          </w14:textOutline>
                        </w:rPr>
                        <w:t>Weekend. See you next week.</w:t>
                      </w:r>
                    </w:p>
                  </w:txbxContent>
                </v:textbox>
                <w10:wrap type="square" anchorx="margin"/>
              </v:shape>
            </w:pict>
          </mc:Fallback>
        </mc:AlternateContent>
      </w:r>
    </w:p>
    <w:p w14:paraId="68F3CDB9" w14:textId="7FAB9B7B" w:rsidR="00DC2D83" w:rsidRDefault="00DC2D83" w:rsidP="00DC2D83"/>
    <w:p w14:paraId="5BA748E3" w14:textId="4163A9C7" w:rsidR="00DC2D83" w:rsidRPr="00DC2D83" w:rsidRDefault="00DC2D83" w:rsidP="00DC2D83">
      <w:pPr>
        <w:tabs>
          <w:tab w:val="left" w:pos="1665"/>
        </w:tabs>
      </w:pPr>
      <w:r>
        <w:tab/>
      </w:r>
    </w:p>
    <w:sectPr w:rsidR="00DC2D83" w:rsidRPr="00DC2D83" w:rsidSect="004A0C67">
      <w:footerReference w:type="default" r:id="rId24"/>
      <w:pgSz w:w="11907" w:h="16839"/>
      <w:pgMar w:top="568" w:right="567" w:bottom="142"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C4A" w14:textId="77777777" w:rsidR="00E419F6" w:rsidRDefault="00E419F6">
      <w:pPr>
        <w:spacing w:after="0" w:line="240" w:lineRule="auto"/>
      </w:pPr>
      <w:r>
        <w:separator/>
      </w:r>
    </w:p>
  </w:endnote>
  <w:endnote w:type="continuationSeparator" w:id="0">
    <w:p w14:paraId="7D1400AF" w14:textId="77777777" w:rsidR="00E419F6" w:rsidRDefault="00E419F6">
      <w:pPr>
        <w:spacing w:after="0" w:line="240" w:lineRule="auto"/>
      </w:pPr>
      <w:r>
        <w:continuationSeparator/>
      </w:r>
    </w:p>
  </w:endnote>
  <w:endnote w:type="continuationNotice" w:id="1">
    <w:p w14:paraId="439CF8BA" w14:textId="77777777" w:rsidR="00E419F6" w:rsidRDefault="00E41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20C1836E" w14:textId="77777777" w:rsidR="00BC72B9" w:rsidRDefault="004A5574">
        <w:r>
          <w:fldChar w:fldCharType="begin"/>
        </w:r>
        <w:r>
          <w:instrText xml:space="preserve"> PAGE   \* MERGEFORMAT </w:instrText>
        </w:r>
        <w:r>
          <w:fldChar w:fldCharType="separate"/>
        </w:r>
        <w:r w:rsidR="00AE250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92D5" w14:textId="77777777" w:rsidR="00E419F6" w:rsidRDefault="00E419F6">
      <w:pPr>
        <w:spacing w:after="0" w:line="240" w:lineRule="auto"/>
      </w:pPr>
      <w:r>
        <w:separator/>
      </w:r>
    </w:p>
  </w:footnote>
  <w:footnote w:type="continuationSeparator" w:id="0">
    <w:p w14:paraId="35B31E5B" w14:textId="77777777" w:rsidR="00E419F6" w:rsidRDefault="00E419F6">
      <w:pPr>
        <w:spacing w:after="0" w:line="240" w:lineRule="auto"/>
      </w:pPr>
      <w:r>
        <w:continuationSeparator/>
      </w:r>
    </w:p>
  </w:footnote>
  <w:footnote w:type="continuationNotice" w:id="1">
    <w:p w14:paraId="2958563D" w14:textId="77777777" w:rsidR="00E419F6" w:rsidRDefault="00E419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620F3"/>
    <w:multiLevelType w:val="multilevel"/>
    <w:tmpl w:val="9EC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35DAA"/>
    <w:multiLevelType w:val="hybridMultilevel"/>
    <w:tmpl w:val="220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8B0F55"/>
    <w:multiLevelType w:val="multilevel"/>
    <w:tmpl w:val="B56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B7F99"/>
    <w:multiLevelType w:val="hybridMultilevel"/>
    <w:tmpl w:val="C43C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F1C30"/>
    <w:multiLevelType w:val="multilevel"/>
    <w:tmpl w:val="3B1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F2176"/>
    <w:multiLevelType w:val="hybridMultilevel"/>
    <w:tmpl w:val="B4B05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E35300"/>
    <w:multiLevelType w:val="multilevel"/>
    <w:tmpl w:val="E2AC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36568"/>
    <w:multiLevelType w:val="hybridMultilevel"/>
    <w:tmpl w:val="059CA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C84D90"/>
    <w:multiLevelType w:val="multilevel"/>
    <w:tmpl w:val="BA4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374F6"/>
    <w:multiLevelType w:val="multilevel"/>
    <w:tmpl w:val="BC5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B1984"/>
    <w:multiLevelType w:val="hybridMultilevel"/>
    <w:tmpl w:val="09EA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46342"/>
    <w:multiLevelType w:val="multilevel"/>
    <w:tmpl w:val="43B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935F4"/>
    <w:multiLevelType w:val="multilevel"/>
    <w:tmpl w:val="2102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00EFC"/>
    <w:multiLevelType w:val="multilevel"/>
    <w:tmpl w:val="29D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65E00"/>
    <w:multiLevelType w:val="multilevel"/>
    <w:tmpl w:val="F66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12D86"/>
    <w:multiLevelType w:val="hybridMultilevel"/>
    <w:tmpl w:val="54FA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74BF0"/>
    <w:multiLevelType w:val="multilevel"/>
    <w:tmpl w:val="EBC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91F3C"/>
    <w:multiLevelType w:val="multilevel"/>
    <w:tmpl w:val="158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32706"/>
    <w:multiLevelType w:val="multilevel"/>
    <w:tmpl w:val="885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96C75"/>
    <w:multiLevelType w:val="hybridMultilevel"/>
    <w:tmpl w:val="F9E0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67FA8"/>
    <w:multiLevelType w:val="hybridMultilevel"/>
    <w:tmpl w:val="3246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03248"/>
    <w:multiLevelType w:val="hybridMultilevel"/>
    <w:tmpl w:val="4A74B9C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93214494">
    <w:abstractNumId w:val="8"/>
  </w:num>
  <w:num w:numId="2" w16cid:durableId="1286160060">
    <w:abstractNumId w:val="8"/>
  </w:num>
  <w:num w:numId="3" w16cid:durableId="1506743737">
    <w:abstractNumId w:val="9"/>
  </w:num>
  <w:num w:numId="4" w16cid:durableId="1951736279">
    <w:abstractNumId w:val="8"/>
    <w:lvlOverride w:ilvl="0">
      <w:lvl w:ilvl="0">
        <w:start w:val="1"/>
        <w:numFmt w:val="decimal"/>
        <w:lvlText w:val="%1."/>
        <w:lvlJc w:val="left"/>
        <w:pPr>
          <w:tabs>
            <w:tab w:val="num" w:pos="1080"/>
          </w:tabs>
          <w:ind w:left="1080" w:hanging="360"/>
        </w:pPr>
        <w:rPr>
          <w:rFonts w:hint="default"/>
        </w:rPr>
      </w:lvl>
    </w:lvlOverride>
  </w:num>
  <w:num w:numId="5" w16cid:durableId="1755130710">
    <w:abstractNumId w:val="17"/>
  </w:num>
  <w:num w:numId="6" w16cid:durableId="1144200315">
    <w:abstractNumId w:val="7"/>
  </w:num>
  <w:num w:numId="7" w16cid:durableId="2072117808">
    <w:abstractNumId w:val="6"/>
  </w:num>
  <w:num w:numId="8" w16cid:durableId="2132942613">
    <w:abstractNumId w:val="5"/>
  </w:num>
  <w:num w:numId="9" w16cid:durableId="860168256">
    <w:abstractNumId w:val="4"/>
  </w:num>
  <w:num w:numId="10" w16cid:durableId="1243642039">
    <w:abstractNumId w:val="3"/>
  </w:num>
  <w:num w:numId="11" w16cid:durableId="617377462">
    <w:abstractNumId w:val="2"/>
  </w:num>
  <w:num w:numId="12" w16cid:durableId="1211916406">
    <w:abstractNumId w:val="1"/>
  </w:num>
  <w:num w:numId="13" w16cid:durableId="1084840070">
    <w:abstractNumId w:val="0"/>
  </w:num>
  <w:num w:numId="14" w16cid:durableId="519972135">
    <w:abstractNumId w:val="8"/>
    <w:lvlOverride w:ilvl="0">
      <w:startOverride w:val="1"/>
    </w:lvlOverride>
  </w:num>
  <w:num w:numId="15" w16cid:durableId="808670042">
    <w:abstractNumId w:val="8"/>
  </w:num>
  <w:num w:numId="16" w16cid:durableId="2102867341">
    <w:abstractNumId w:val="29"/>
  </w:num>
  <w:num w:numId="17" w16cid:durableId="60906688">
    <w:abstractNumId w:val="33"/>
  </w:num>
  <w:num w:numId="18" w16cid:durableId="854265337">
    <w:abstractNumId w:val="8"/>
    <w:lvlOverride w:ilvl="0">
      <w:lvl w:ilvl="0">
        <w:start w:val="1"/>
        <w:numFmt w:val="decimal"/>
        <w:lvlText w:val="%1."/>
        <w:lvlJc w:val="left"/>
        <w:pPr>
          <w:tabs>
            <w:tab w:val="num" w:pos="1080"/>
          </w:tabs>
          <w:ind w:left="1080" w:hanging="360"/>
        </w:pPr>
        <w:rPr>
          <w:rFonts w:hint="default"/>
        </w:rPr>
      </w:lvl>
    </w:lvlOverride>
  </w:num>
  <w:num w:numId="19" w16cid:durableId="1704666625">
    <w:abstractNumId w:val="21"/>
  </w:num>
  <w:num w:numId="20" w16cid:durableId="1984962689">
    <w:abstractNumId w:val="23"/>
  </w:num>
  <w:num w:numId="21" w16cid:durableId="533157166">
    <w:abstractNumId w:val="11"/>
  </w:num>
  <w:num w:numId="22" w16cid:durableId="600332857">
    <w:abstractNumId w:val="32"/>
  </w:num>
  <w:num w:numId="23" w16cid:durableId="115760624">
    <w:abstractNumId w:val="13"/>
  </w:num>
  <w:num w:numId="24" w16cid:durableId="936400113">
    <w:abstractNumId w:val="19"/>
  </w:num>
  <w:num w:numId="25" w16cid:durableId="494763910">
    <w:abstractNumId w:val="28"/>
  </w:num>
  <w:num w:numId="26" w16cid:durableId="303702113">
    <w:abstractNumId w:val="10"/>
  </w:num>
  <w:num w:numId="27" w16cid:durableId="916020000">
    <w:abstractNumId w:val="27"/>
  </w:num>
  <w:num w:numId="28" w16cid:durableId="1784810927">
    <w:abstractNumId w:val="16"/>
  </w:num>
  <w:num w:numId="29" w16cid:durableId="6106592">
    <w:abstractNumId w:val="25"/>
  </w:num>
  <w:num w:numId="30" w16cid:durableId="624317241">
    <w:abstractNumId w:val="14"/>
  </w:num>
  <w:num w:numId="31" w16cid:durableId="1782259537">
    <w:abstractNumId w:val="18"/>
  </w:num>
  <w:num w:numId="32" w16cid:durableId="1238056146">
    <w:abstractNumId w:val="24"/>
  </w:num>
  <w:num w:numId="33" w16cid:durableId="480123495">
    <w:abstractNumId w:val="12"/>
  </w:num>
  <w:num w:numId="34" w16cid:durableId="2090999180">
    <w:abstractNumId w:val="30"/>
  </w:num>
  <w:num w:numId="35" w16cid:durableId="1799571580">
    <w:abstractNumId w:val="22"/>
  </w:num>
  <w:num w:numId="36" w16cid:durableId="128982723">
    <w:abstractNumId w:val="26"/>
  </w:num>
  <w:num w:numId="37" w16cid:durableId="2091000766">
    <w:abstractNumId w:val="31"/>
  </w:num>
  <w:num w:numId="38" w16cid:durableId="792752039">
    <w:abstractNumId w:val="20"/>
  </w:num>
  <w:num w:numId="39" w16cid:durableId="1268392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50"/>
    <w:rsid w:val="000003FA"/>
    <w:rsid w:val="00000BE9"/>
    <w:rsid w:val="000019E0"/>
    <w:rsid w:val="00001D59"/>
    <w:rsid w:val="00002474"/>
    <w:rsid w:val="000025D5"/>
    <w:rsid w:val="00002722"/>
    <w:rsid w:val="00002E51"/>
    <w:rsid w:val="0000362C"/>
    <w:rsid w:val="0000383A"/>
    <w:rsid w:val="00004E55"/>
    <w:rsid w:val="00004F95"/>
    <w:rsid w:val="000052AE"/>
    <w:rsid w:val="00006C4D"/>
    <w:rsid w:val="0000766A"/>
    <w:rsid w:val="00012976"/>
    <w:rsid w:val="00012E8C"/>
    <w:rsid w:val="00013B3C"/>
    <w:rsid w:val="00014508"/>
    <w:rsid w:val="000173BE"/>
    <w:rsid w:val="00017F56"/>
    <w:rsid w:val="00020382"/>
    <w:rsid w:val="00020548"/>
    <w:rsid w:val="00020CBB"/>
    <w:rsid w:val="00022663"/>
    <w:rsid w:val="00022D8E"/>
    <w:rsid w:val="00023087"/>
    <w:rsid w:val="00023A76"/>
    <w:rsid w:val="00026FE5"/>
    <w:rsid w:val="000318EA"/>
    <w:rsid w:val="0003191D"/>
    <w:rsid w:val="0003215C"/>
    <w:rsid w:val="00036C99"/>
    <w:rsid w:val="00037F53"/>
    <w:rsid w:val="00040E04"/>
    <w:rsid w:val="00040EE1"/>
    <w:rsid w:val="0004255C"/>
    <w:rsid w:val="0004297F"/>
    <w:rsid w:val="00042F4E"/>
    <w:rsid w:val="00043521"/>
    <w:rsid w:val="0004382E"/>
    <w:rsid w:val="000439C0"/>
    <w:rsid w:val="000442C6"/>
    <w:rsid w:val="00044AB9"/>
    <w:rsid w:val="00044CF4"/>
    <w:rsid w:val="000504CD"/>
    <w:rsid w:val="000506C9"/>
    <w:rsid w:val="00050CD5"/>
    <w:rsid w:val="000517B0"/>
    <w:rsid w:val="00053036"/>
    <w:rsid w:val="00053650"/>
    <w:rsid w:val="00054476"/>
    <w:rsid w:val="00054855"/>
    <w:rsid w:val="00054894"/>
    <w:rsid w:val="00057449"/>
    <w:rsid w:val="00057724"/>
    <w:rsid w:val="00057FFD"/>
    <w:rsid w:val="00061BC1"/>
    <w:rsid w:val="000621BA"/>
    <w:rsid w:val="00062657"/>
    <w:rsid w:val="00062A27"/>
    <w:rsid w:val="00062C99"/>
    <w:rsid w:val="00062DCC"/>
    <w:rsid w:val="00062E57"/>
    <w:rsid w:val="0006418D"/>
    <w:rsid w:val="000642C3"/>
    <w:rsid w:val="00064B17"/>
    <w:rsid w:val="00064D48"/>
    <w:rsid w:val="00065BF5"/>
    <w:rsid w:val="00065CEA"/>
    <w:rsid w:val="00066266"/>
    <w:rsid w:val="000678D8"/>
    <w:rsid w:val="00067CD3"/>
    <w:rsid w:val="0007000B"/>
    <w:rsid w:val="000706DD"/>
    <w:rsid w:val="00072895"/>
    <w:rsid w:val="000738C9"/>
    <w:rsid w:val="000738D5"/>
    <w:rsid w:val="00073FFC"/>
    <w:rsid w:val="0007481F"/>
    <w:rsid w:val="00074C63"/>
    <w:rsid w:val="00074FC8"/>
    <w:rsid w:val="000764C3"/>
    <w:rsid w:val="000803C8"/>
    <w:rsid w:val="00080FAD"/>
    <w:rsid w:val="00082FD2"/>
    <w:rsid w:val="00083BD4"/>
    <w:rsid w:val="000840DC"/>
    <w:rsid w:val="00084272"/>
    <w:rsid w:val="000846F1"/>
    <w:rsid w:val="00084C27"/>
    <w:rsid w:val="000852A1"/>
    <w:rsid w:val="00085EBB"/>
    <w:rsid w:val="000862DF"/>
    <w:rsid w:val="00087846"/>
    <w:rsid w:val="000908AE"/>
    <w:rsid w:val="0009151C"/>
    <w:rsid w:val="00091883"/>
    <w:rsid w:val="00093C97"/>
    <w:rsid w:val="000943CA"/>
    <w:rsid w:val="00094786"/>
    <w:rsid w:val="00094EDA"/>
    <w:rsid w:val="00095040"/>
    <w:rsid w:val="000951B9"/>
    <w:rsid w:val="00097222"/>
    <w:rsid w:val="000A0DEB"/>
    <w:rsid w:val="000A14B3"/>
    <w:rsid w:val="000A1644"/>
    <w:rsid w:val="000A17F8"/>
    <w:rsid w:val="000A2A9B"/>
    <w:rsid w:val="000A3F2D"/>
    <w:rsid w:val="000A419E"/>
    <w:rsid w:val="000A43E0"/>
    <w:rsid w:val="000A4739"/>
    <w:rsid w:val="000A656B"/>
    <w:rsid w:val="000A65DB"/>
    <w:rsid w:val="000A684C"/>
    <w:rsid w:val="000A728F"/>
    <w:rsid w:val="000A73CF"/>
    <w:rsid w:val="000B4573"/>
    <w:rsid w:val="000B4D1D"/>
    <w:rsid w:val="000B6B2C"/>
    <w:rsid w:val="000B7870"/>
    <w:rsid w:val="000C0D17"/>
    <w:rsid w:val="000C0F25"/>
    <w:rsid w:val="000C1467"/>
    <w:rsid w:val="000C2311"/>
    <w:rsid w:val="000C3800"/>
    <w:rsid w:val="000C473D"/>
    <w:rsid w:val="000C477D"/>
    <w:rsid w:val="000C5865"/>
    <w:rsid w:val="000C5CCD"/>
    <w:rsid w:val="000C6877"/>
    <w:rsid w:val="000C784F"/>
    <w:rsid w:val="000D00A2"/>
    <w:rsid w:val="000D1F91"/>
    <w:rsid w:val="000D2FC2"/>
    <w:rsid w:val="000D5640"/>
    <w:rsid w:val="000D65D2"/>
    <w:rsid w:val="000D6D16"/>
    <w:rsid w:val="000D7243"/>
    <w:rsid w:val="000D7F8F"/>
    <w:rsid w:val="000E11A0"/>
    <w:rsid w:val="000E21E1"/>
    <w:rsid w:val="000E366A"/>
    <w:rsid w:val="000E53FB"/>
    <w:rsid w:val="000F04B3"/>
    <w:rsid w:val="000F0AB8"/>
    <w:rsid w:val="000F0B9F"/>
    <w:rsid w:val="000F0E65"/>
    <w:rsid w:val="000F356C"/>
    <w:rsid w:val="000F3AC1"/>
    <w:rsid w:val="000F575B"/>
    <w:rsid w:val="000F5B4C"/>
    <w:rsid w:val="000F7C03"/>
    <w:rsid w:val="001009A9"/>
    <w:rsid w:val="00101F48"/>
    <w:rsid w:val="0010265A"/>
    <w:rsid w:val="00102F9E"/>
    <w:rsid w:val="001038B0"/>
    <w:rsid w:val="00104E31"/>
    <w:rsid w:val="00105775"/>
    <w:rsid w:val="001066F6"/>
    <w:rsid w:val="00106B73"/>
    <w:rsid w:val="00107A9B"/>
    <w:rsid w:val="0011086B"/>
    <w:rsid w:val="001126D4"/>
    <w:rsid w:val="001133A0"/>
    <w:rsid w:val="00113E05"/>
    <w:rsid w:val="00113FB1"/>
    <w:rsid w:val="00114032"/>
    <w:rsid w:val="00114E07"/>
    <w:rsid w:val="001156B4"/>
    <w:rsid w:val="00115960"/>
    <w:rsid w:val="00116031"/>
    <w:rsid w:val="0011663F"/>
    <w:rsid w:val="0011685D"/>
    <w:rsid w:val="00116B7C"/>
    <w:rsid w:val="00116CA6"/>
    <w:rsid w:val="00116CF7"/>
    <w:rsid w:val="00120099"/>
    <w:rsid w:val="00120309"/>
    <w:rsid w:val="0012039F"/>
    <w:rsid w:val="00120823"/>
    <w:rsid w:val="001210B9"/>
    <w:rsid w:val="00121ADD"/>
    <w:rsid w:val="0012343B"/>
    <w:rsid w:val="00123F51"/>
    <w:rsid w:val="00124ED1"/>
    <w:rsid w:val="00124F22"/>
    <w:rsid w:val="00125063"/>
    <w:rsid w:val="0012580A"/>
    <w:rsid w:val="00125DD9"/>
    <w:rsid w:val="00126BE5"/>
    <w:rsid w:val="00126D28"/>
    <w:rsid w:val="001273D2"/>
    <w:rsid w:val="00127DE3"/>
    <w:rsid w:val="00130860"/>
    <w:rsid w:val="00131BE1"/>
    <w:rsid w:val="00132723"/>
    <w:rsid w:val="00132D3D"/>
    <w:rsid w:val="0013468D"/>
    <w:rsid w:val="00134EE5"/>
    <w:rsid w:val="00135777"/>
    <w:rsid w:val="0013590A"/>
    <w:rsid w:val="0013609A"/>
    <w:rsid w:val="00136368"/>
    <w:rsid w:val="00136C74"/>
    <w:rsid w:val="0013720D"/>
    <w:rsid w:val="0013752E"/>
    <w:rsid w:val="001376E3"/>
    <w:rsid w:val="00137DA9"/>
    <w:rsid w:val="00137E29"/>
    <w:rsid w:val="00140955"/>
    <w:rsid w:val="00140C20"/>
    <w:rsid w:val="00140E9E"/>
    <w:rsid w:val="00140F56"/>
    <w:rsid w:val="00141718"/>
    <w:rsid w:val="00141938"/>
    <w:rsid w:val="00141A17"/>
    <w:rsid w:val="001421B3"/>
    <w:rsid w:val="00142547"/>
    <w:rsid w:val="001427EA"/>
    <w:rsid w:val="00143F5D"/>
    <w:rsid w:val="00144578"/>
    <w:rsid w:val="00145707"/>
    <w:rsid w:val="00145AE4"/>
    <w:rsid w:val="001473E1"/>
    <w:rsid w:val="001479AB"/>
    <w:rsid w:val="00150C97"/>
    <w:rsid w:val="00151BDA"/>
    <w:rsid w:val="0015251B"/>
    <w:rsid w:val="0015342F"/>
    <w:rsid w:val="00153817"/>
    <w:rsid w:val="00154A5D"/>
    <w:rsid w:val="00155D35"/>
    <w:rsid w:val="00155EED"/>
    <w:rsid w:val="00156059"/>
    <w:rsid w:val="00156DDA"/>
    <w:rsid w:val="00157037"/>
    <w:rsid w:val="00157643"/>
    <w:rsid w:val="00157D00"/>
    <w:rsid w:val="00160055"/>
    <w:rsid w:val="00161456"/>
    <w:rsid w:val="00161A61"/>
    <w:rsid w:val="00161D5B"/>
    <w:rsid w:val="00164F87"/>
    <w:rsid w:val="00165ADB"/>
    <w:rsid w:val="00170A5C"/>
    <w:rsid w:val="00170CBC"/>
    <w:rsid w:val="00171DDF"/>
    <w:rsid w:val="00171E83"/>
    <w:rsid w:val="001728F1"/>
    <w:rsid w:val="00172A53"/>
    <w:rsid w:val="00173516"/>
    <w:rsid w:val="001744E5"/>
    <w:rsid w:val="00174A77"/>
    <w:rsid w:val="00175249"/>
    <w:rsid w:val="00175298"/>
    <w:rsid w:val="0017582C"/>
    <w:rsid w:val="001769CC"/>
    <w:rsid w:val="00177185"/>
    <w:rsid w:val="00177632"/>
    <w:rsid w:val="00177B58"/>
    <w:rsid w:val="001800D0"/>
    <w:rsid w:val="00180640"/>
    <w:rsid w:val="00180B5A"/>
    <w:rsid w:val="00180C91"/>
    <w:rsid w:val="0018164F"/>
    <w:rsid w:val="00182CE1"/>
    <w:rsid w:val="0018324D"/>
    <w:rsid w:val="001837C6"/>
    <w:rsid w:val="00184810"/>
    <w:rsid w:val="00184D61"/>
    <w:rsid w:val="0018674F"/>
    <w:rsid w:val="00187BE4"/>
    <w:rsid w:val="00190092"/>
    <w:rsid w:val="0019102E"/>
    <w:rsid w:val="0019193D"/>
    <w:rsid w:val="001923ED"/>
    <w:rsid w:val="00192DAA"/>
    <w:rsid w:val="001949AB"/>
    <w:rsid w:val="001953DC"/>
    <w:rsid w:val="0019610C"/>
    <w:rsid w:val="0019635B"/>
    <w:rsid w:val="00196542"/>
    <w:rsid w:val="00197285"/>
    <w:rsid w:val="001A10BA"/>
    <w:rsid w:val="001A1F85"/>
    <w:rsid w:val="001A2181"/>
    <w:rsid w:val="001A2FDC"/>
    <w:rsid w:val="001A3433"/>
    <w:rsid w:val="001A36E3"/>
    <w:rsid w:val="001A3912"/>
    <w:rsid w:val="001A3B43"/>
    <w:rsid w:val="001A4F67"/>
    <w:rsid w:val="001A5008"/>
    <w:rsid w:val="001A5D19"/>
    <w:rsid w:val="001A7D8D"/>
    <w:rsid w:val="001B02BE"/>
    <w:rsid w:val="001B0F39"/>
    <w:rsid w:val="001B0F99"/>
    <w:rsid w:val="001B106F"/>
    <w:rsid w:val="001B17DB"/>
    <w:rsid w:val="001B1E22"/>
    <w:rsid w:val="001B1F78"/>
    <w:rsid w:val="001B2041"/>
    <w:rsid w:val="001B211E"/>
    <w:rsid w:val="001B2261"/>
    <w:rsid w:val="001B2F3F"/>
    <w:rsid w:val="001B32CC"/>
    <w:rsid w:val="001B4E3E"/>
    <w:rsid w:val="001B5077"/>
    <w:rsid w:val="001B58CD"/>
    <w:rsid w:val="001B5A4D"/>
    <w:rsid w:val="001C071B"/>
    <w:rsid w:val="001C1ACE"/>
    <w:rsid w:val="001C1C57"/>
    <w:rsid w:val="001C1D34"/>
    <w:rsid w:val="001C2B6E"/>
    <w:rsid w:val="001C2C42"/>
    <w:rsid w:val="001C305E"/>
    <w:rsid w:val="001C313E"/>
    <w:rsid w:val="001C3EEE"/>
    <w:rsid w:val="001C46D5"/>
    <w:rsid w:val="001C51D7"/>
    <w:rsid w:val="001C5F9A"/>
    <w:rsid w:val="001C6439"/>
    <w:rsid w:val="001C663A"/>
    <w:rsid w:val="001C6F87"/>
    <w:rsid w:val="001C769D"/>
    <w:rsid w:val="001C76DC"/>
    <w:rsid w:val="001D1030"/>
    <w:rsid w:val="001D1C7D"/>
    <w:rsid w:val="001D2119"/>
    <w:rsid w:val="001D293E"/>
    <w:rsid w:val="001D2BCA"/>
    <w:rsid w:val="001D33DF"/>
    <w:rsid w:val="001D3585"/>
    <w:rsid w:val="001D42FE"/>
    <w:rsid w:val="001D4738"/>
    <w:rsid w:val="001D5645"/>
    <w:rsid w:val="001D6676"/>
    <w:rsid w:val="001D6842"/>
    <w:rsid w:val="001D69F2"/>
    <w:rsid w:val="001D6ADC"/>
    <w:rsid w:val="001D7AC8"/>
    <w:rsid w:val="001E0A6E"/>
    <w:rsid w:val="001E248C"/>
    <w:rsid w:val="001E50C9"/>
    <w:rsid w:val="001E556D"/>
    <w:rsid w:val="001E557D"/>
    <w:rsid w:val="001E5DEC"/>
    <w:rsid w:val="001E6973"/>
    <w:rsid w:val="001F1860"/>
    <w:rsid w:val="001F19B4"/>
    <w:rsid w:val="001F2563"/>
    <w:rsid w:val="001F2B8A"/>
    <w:rsid w:val="001F305E"/>
    <w:rsid w:val="001F3770"/>
    <w:rsid w:val="001F3B75"/>
    <w:rsid w:val="001F3F92"/>
    <w:rsid w:val="001F4150"/>
    <w:rsid w:val="001F4F93"/>
    <w:rsid w:val="001F5043"/>
    <w:rsid w:val="001F55BD"/>
    <w:rsid w:val="001F64AB"/>
    <w:rsid w:val="001F6717"/>
    <w:rsid w:val="001F730F"/>
    <w:rsid w:val="001F79D5"/>
    <w:rsid w:val="001F7FF8"/>
    <w:rsid w:val="00200B5B"/>
    <w:rsid w:val="0020312E"/>
    <w:rsid w:val="002052CB"/>
    <w:rsid w:val="00205DA7"/>
    <w:rsid w:val="00207942"/>
    <w:rsid w:val="00207C9B"/>
    <w:rsid w:val="00207F3F"/>
    <w:rsid w:val="002100AF"/>
    <w:rsid w:val="002105D4"/>
    <w:rsid w:val="00210E5F"/>
    <w:rsid w:val="00211119"/>
    <w:rsid w:val="00211F06"/>
    <w:rsid w:val="0021278E"/>
    <w:rsid w:val="00216EEE"/>
    <w:rsid w:val="00216FF1"/>
    <w:rsid w:val="00217EE9"/>
    <w:rsid w:val="00220018"/>
    <w:rsid w:val="002214B3"/>
    <w:rsid w:val="00221B5E"/>
    <w:rsid w:val="002222E3"/>
    <w:rsid w:val="00222B36"/>
    <w:rsid w:val="00222CD9"/>
    <w:rsid w:val="0022516F"/>
    <w:rsid w:val="002251B4"/>
    <w:rsid w:val="002263D1"/>
    <w:rsid w:val="00227F62"/>
    <w:rsid w:val="002312A9"/>
    <w:rsid w:val="00231F4C"/>
    <w:rsid w:val="00233060"/>
    <w:rsid w:val="002335CD"/>
    <w:rsid w:val="00234421"/>
    <w:rsid w:val="00235949"/>
    <w:rsid w:val="00235CFC"/>
    <w:rsid w:val="002361DD"/>
    <w:rsid w:val="00240341"/>
    <w:rsid w:val="0024116E"/>
    <w:rsid w:val="00241213"/>
    <w:rsid w:val="00242077"/>
    <w:rsid w:val="002426F1"/>
    <w:rsid w:val="002430A5"/>
    <w:rsid w:val="00244641"/>
    <w:rsid w:val="002448CF"/>
    <w:rsid w:val="00244E6B"/>
    <w:rsid w:val="002453DE"/>
    <w:rsid w:val="00245A85"/>
    <w:rsid w:val="00246731"/>
    <w:rsid w:val="00246DED"/>
    <w:rsid w:val="0024764C"/>
    <w:rsid w:val="00247787"/>
    <w:rsid w:val="0025039E"/>
    <w:rsid w:val="00250664"/>
    <w:rsid w:val="00250DFE"/>
    <w:rsid w:val="00251738"/>
    <w:rsid w:val="00251D29"/>
    <w:rsid w:val="00252C7B"/>
    <w:rsid w:val="002530EF"/>
    <w:rsid w:val="002537D5"/>
    <w:rsid w:val="00253CDA"/>
    <w:rsid w:val="002549E9"/>
    <w:rsid w:val="0025537E"/>
    <w:rsid w:val="002555F4"/>
    <w:rsid w:val="00255A25"/>
    <w:rsid w:val="00255C53"/>
    <w:rsid w:val="002560CA"/>
    <w:rsid w:val="002563F7"/>
    <w:rsid w:val="00257460"/>
    <w:rsid w:val="002577DD"/>
    <w:rsid w:val="00257E28"/>
    <w:rsid w:val="00261719"/>
    <w:rsid w:val="00261A15"/>
    <w:rsid w:val="002621FB"/>
    <w:rsid w:val="00262725"/>
    <w:rsid w:val="00262C0F"/>
    <w:rsid w:val="00264894"/>
    <w:rsid w:val="002650BC"/>
    <w:rsid w:val="00265D56"/>
    <w:rsid w:val="00267272"/>
    <w:rsid w:val="00267CF0"/>
    <w:rsid w:val="00272382"/>
    <w:rsid w:val="00272827"/>
    <w:rsid w:val="00275144"/>
    <w:rsid w:val="00275358"/>
    <w:rsid w:val="00276A53"/>
    <w:rsid w:val="002771E8"/>
    <w:rsid w:val="00277829"/>
    <w:rsid w:val="002800A5"/>
    <w:rsid w:val="0028029B"/>
    <w:rsid w:val="00280C32"/>
    <w:rsid w:val="00281A7A"/>
    <w:rsid w:val="00282FEF"/>
    <w:rsid w:val="002831C0"/>
    <w:rsid w:val="002840B5"/>
    <w:rsid w:val="00286067"/>
    <w:rsid w:val="00286802"/>
    <w:rsid w:val="0028690B"/>
    <w:rsid w:val="002903D8"/>
    <w:rsid w:val="00290A90"/>
    <w:rsid w:val="00290FFB"/>
    <w:rsid w:val="002914E9"/>
    <w:rsid w:val="0029172E"/>
    <w:rsid w:val="00291D97"/>
    <w:rsid w:val="00291E4B"/>
    <w:rsid w:val="002921B7"/>
    <w:rsid w:val="00293218"/>
    <w:rsid w:val="00294E87"/>
    <w:rsid w:val="00295D2E"/>
    <w:rsid w:val="00295DD8"/>
    <w:rsid w:val="00296229"/>
    <w:rsid w:val="00297203"/>
    <w:rsid w:val="00297D02"/>
    <w:rsid w:val="002A126C"/>
    <w:rsid w:val="002A171F"/>
    <w:rsid w:val="002A1B4D"/>
    <w:rsid w:val="002A23CD"/>
    <w:rsid w:val="002A370E"/>
    <w:rsid w:val="002A52CC"/>
    <w:rsid w:val="002A53CA"/>
    <w:rsid w:val="002A63C4"/>
    <w:rsid w:val="002A6A27"/>
    <w:rsid w:val="002A7B90"/>
    <w:rsid w:val="002A7F6F"/>
    <w:rsid w:val="002B09B0"/>
    <w:rsid w:val="002B2528"/>
    <w:rsid w:val="002B42E9"/>
    <w:rsid w:val="002B42FA"/>
    <w:rsid w:val="002B4526"/>
    <w:rsid w:val="002B4975"/>
    <w:rsid w:val="002B4EB5"/>
    <w:rsid w:val="002B5184"/>
    <w:rsid w:val="002B5AAE"/>
    <w:rsid w:val="002C1B7E"/>
    <w:rsid w:val="002C2689"/>
    <w:rsid w:val="002C27F6"/>
    <w:rsid w:val="002C3144"/>
    <w:rsid w:val="002C3DFF"/>
    <w:rsid w:val="002C3EE0"/>
    <w:rsid w:val="002C4E62"/>
    <w:rsid w:val="002C5957"/>
    <w:rsid w:val="002C61A9"/>
    <w:rsid w:val="002C6D99"/>
    <w:rsid w:val="002C7060"/>
    <w:rsid w:val="002C7644"/>
    <w:rsid w:val="002D09FA"/>
    <w:rsid w:val="002D10C0"/>
    <w:rsid w:val="002D13E8"/>
    <w:rsid w:val="002D1D4B"/>
    <w:rsid w:val="002D4A33"/>
    <w:rsid w:val="002D4C64"/>
    <w:rsid w:val="002D50F5"/>
    <w:rsid w:val="002D70B6"/>
    <w:rsid w:val="002E0077"/>
    <w:rsid w:val="002E0C6B"/>
    <w:rsid w:val="002E1A88"/>
    <w:rsid w:val="002E1BCD"/>
    <w:rsid w:val="002E2761"/>
    <w:rsid w:val="002E2F37"/>
    <w:rsid w:val="002E30AD"/>
    <w:rsid w:val="002E3240"/>
    <w:rsid w:val="002E4A34"/>
    <w:rsid w:val="002E4BAF"/>
    <w:rsid w:val="002E4BCF"/>
    <w:rsid w:val="002E4E40"/>
    <w:rsid w:val="002E642F"/>
    <w:rsid w:val="002E6944"/>
    <w:rsid w:val="002E762F"/>
    <w:rsid w:val="002E7CA9"/>
    <w:rsid w:val="002F051A"/>
    <w:rsid w:val="002F168C"/>
    <w:rsid w:val="002F1DE4"/>
    <w:rsid w:val="002F240D"/>
    <w:rsid w:val="002F27F2"/>
    <w:rsid w:val="002F28FA"/>
    <w:rsid w:val="002F3AE9"/>
    <w:rsid w:val="002F50E8"/>
    <w:rsid w:val="002F5D29"/>
    <w:rsid w:val="002F6801"/>
    <w:rsid w:val="002F692D"/>
    <w:rsid w:val="002F76A3"/>
    <w:rsid w:val="002F7A05"/>
    <w:rsid w:val="002F7A47"/>
    <w:rsid w:val="002F7B85"/>
    <w:rsid w:val="002F7F69"/>
    <w:rsid w:val="0030056B"/>
    <w:rsid w:val="00300A61"/>
    <w:rsid w:val="00300AF8"/>
    <w:rsid w:val="00303F84"/>
    <w:rsid w:val="00304368"/>
    <w:rsid w:val="00304680"/>
    <w:rsid w:val="0030497A"/>
    <w:rsid w:val="00305049"/>
    <w:rsid w:val="0030591A"/>
    <w:rsid w:val="003064AE"/>
    <w:rsid w:val="003070A8"/>
    <w:rsid w:val="00307BBB"/>
    <w:rsid w:val="00310C47"/>
    <w:rsid w:val="00311D68"/>
    <w:rsid w:val="00312525"/>
    <w:rsid w:val="00313786"/>
    <w:rsid w:val="00313E8F"/>
    <w:rsid w:val="00313EC9"/>
    <w:rsid w:val="00314337"/>
    <w:rsid w:val="0031457D"/>
    <w:rsid w:val="003145E9"/>
    <w:rsid w:val="00314F57"/>
    <w:rsid w:val="00315D8E"/>
    <w:rsid w:val="003160FB"/>
    <w:rsid w:val="00316175"/>
    <w:rsid w:val="003162F0"/>
    <w:rsid w:val="00316716"/>
    <w:rsid w:val="00317237"/>
    <w:rsid w:val="00320595"/>
    <w:rsid w:val="003209E8"/>
    <w:rsid w:val="0032111C"/>
    <w:rsid w:val="0032163B"/>
    <w:rsid w:val="00321ACB"/>
    <w:rsid w:val="00321B08"/>
    <w:rsid w:val="00321EB2"/>
    <w:rsid w:val="003220E7"/>
    <w:rsid w:val="00322975"/>
    <w:rsid w:val="00323426"/>
    <w:rsid w:val="00324AE6"/>
    <w:rsid w:val="00326895"/>
    <w:rsid w:val="003307C8"/>
    <w:rsid w:val="00331171"/>
    <w:rsid w:val="00331A35"/>
    <w:rsid w:val="00331FD1"/>
    <w:rsid w:val="00332861"/>
    <w:rsid w:val="00333706"/>
    <w:rsid w:val="003343F4"/>
    <w:rsid w:val="00334591"/>
    <w:rsid w:val="003353EB"/>
    <w:rsid w:val="003354E8"/>
    <w:rsid w:val="00336D30"/>
    <w:rsid w:val="003402C2"/>
    <w:rsid w:val="003435E2"/>
    <w:rsid w:val="0034379A"/>
    <w:rsid w:val="00344B35"/>
    <w:rsid w:val="00346DF0"/>
    <w:rsid w:val="00347375"/>
    <w:rsid w:val="00350AA0"/>
    <w:rsid w:val="00350E45"/>
    <w:rsid w:val="00352122"/>
    <w:rsid w:val="00352244"/>
    <w:rsid w:val="003532F4"/>
    <w:rsid w:val="00355B48"/>
    <w:rsid w:val="003561CD"/>
    <w:rsid w:val="00356A4C"/>
    <w:rsid w:val="00360C61"/>
    <w:rsid w:val="00360F33"/>
    <w:rsid w:val="003615EB"/>
    <w:rsid w:val="00361756"/>
    <w:rsid w:val="003617C0"/>
    <w:rsid w:val="003621FE"/>
    <w:rsid w:val="00362A7C"/>
    <w:rsid w:val="00363168"/>
    <w:rsid w:val="00363268"/>
    <w:rsid w:val="00363359"/>
    <w:rsid w:val="00363857"/>
    <w:rsid w:val="00365207"/>
    <w:rsid w:val="0036564C"/>
    <w:rsid w:val="003658D4"/>
    <w:rsid w:val="00365F52"/>
    <w:rsid w:val="0036664A"/>
    <w:rsid w:val="003707A2"/>
    <w:rsid w:val="0037136F"/>
    <w:rsid w:val="003716D2"/>
    <w:rsid w:val="003722EC"/>
    <w:rsid w:val="00372F8C"/>
    <w:rsid w:val="00373E41"/>
    <w:rsid w:val="00373EB2"/>
    <w:rsid w:val="00376EA0"/>
    <w:rsid w:val="00377955"/>
    <w:rsid w:val="003800DC"/>
    <w:rsid w:val="00380282"/>
    <w:rsid w:val="0038152A"/>
    <w:rsid w:val="00381E4F"/>
    <w:rsid w:val="00381F53"/>
    <w:rsid w:val="0038211B"/>
    <w:rsid w:val="00382153"/>
    <w:rsid w:val="00382737"/>
    <w:rsid w:val="0038518E"/>
    <w:rsid w:val="00385423"/>
    <w:rsid w:val="0038600C"/>
    <w:rsid w:val="003862DB"/>
    <w:rsid w:val="0038711A"/>
    <w:rsid w:val="00387403"/>
    <w:rsid w:val="00391334"/>
    <w:rsid w:val="003916B4"/>
    <w:rsid w:val="0039189D"/>
    <w:rsid w:val="00391A34"/>
    <w:rsid w:val="00391B07"/>
    <w:rsid w:val="00391E08"/>
    <w:rsid w:val="0039232C"/>
    <w:rsid w:val="00392F7F"/>
    <w:rsid w:val="00394F43"/>
    <w:rsid w:val="00396164"/>
    <w:rsid w:val="00397074"/>
    <w:rsid w:val="0039771C"/>
    <w:rsid w:val="00397B67"/>
    <w:rsid w:val="00397F2E"/>
    <w:rsid w:val="003A08CD"/>
    <w:rsid w:val="003A15DA"/>
    <w:rsid w:val="003A1E8E"/>
    <w:rsid w:val="003A2031"/>
    <w:rsid w:val="003A38E5"/>
    <w:rsid w:val="003A394D"/>
    <w:rsid w:val="003A45B8"/>
    <w:rsid w:val="003A49B1"/>
    <w:rsid w:val="003A64C2"/>
    <w:rsid w:val="003A6BD5"/>
    <w:rsid w:val="003A6D06"/>
    <w:rsid w:val="003A7C3F"/>
    <w:rsid w:val="003B0500"/>
    <w:rsid w:val="003B3E00"/>
    <w:rsid w:val="003B4B7E"/>
    <w:rsid w:val="003B4C82"/>
    <w:rsid w:val="003B5243"/>
    <w:rsid w:val="003B597A"/>
    <w:rsid w:val="003B5FAF"/>
    <w:rsid w:val="003B6A75"/>
    <w:rsid w:val="003C0435"/>
    <w:rsid w:val="003C0A1F"/>
    <w:rsid w:val="003C13F4"/>
    <w:rsid w:val="003C14B6"/>
    <w:rsid w:val="003C15B9"/>
    <w:rsid w:val="003C1AF2"/>
    <w:rsid w:val="003C2F72"/>
    <w:rsid w:val="003C3114"/>
    <w:rsid w:val="003C32BF"/>
    <w:rsid w:val="003C34CE"/>
    <w:rsid w:val="003C39E6"/>
    <w:rsid w:val="003C39F9"/>
    <w:rsid w:val="003C4DA1"/>
    <w:rsid w:val="003C5E50"/>
    <w:rsid w:val="003C754E"/>
    <w:rsid w:val="003C7778"/>
    <w:rsid w:val="003C7812"/>
    <w:rsid w:val="003C7E63"/>
    <w:rsid w:val="003D00C1"/>
    <w:rsid w:val="003D0EC5"/>
    <w:rsid w:val="003D2964"/>
    <w:rsid w:val="003D3DB5"/>
    <w:rsid w:val="003D3F84"/>
    <w:rsid w:val="003D5EDC"/>
    <w:rsid w:val="003D602A"/>
    <w:rsid w:val="003D603B"/>
    <w:rsid w:val="003D625F"/>
    <w:rsid w:val="003D647B"/>
    <w:rsid w:val="003D6513"/>
    <w:rsid w:val="003D6903"/>
    <w:rsid w:val="003D7220"/>
    <w:rsid w:val="003D786A"/>
    <w:rsid w:val="003D7A8A"/>
    <w:rsid w:val="003D7E1C"/>
    <w:rsid w:val="003E0D1D"/>
    <w:rsid w:val="003E1E40"/>
    <w:rsid w:val="003E2DC8"/>
    <w:rsid w:val="003E4244"/>
    <w:rsid w:val="003E4579"/>
    <w:rsid w:val="003E4853"/>
    <w:rsid w:val="003E50B7"/>
    <w:rsid w:val="003E648E"/>
    <w:rsid w:val="003E7FB7"/>
    <w:rsid w:val="003F13FE"/>
    <w:rsid w:val="003F1E9A"/>
    <w:rsid w:val="003F24E1"/>
    <w:rsid w:val="003F2CEC"/>
    <w:rsid w:val="003F534D"/>
    <w:rsid w:val="003F55AC"/>
    <w:rsid w:val="003F6485"/>
    <w:rsid w:val="003F65B3"/>
    <w:rsid w:val="003F7880"/>
    <w:rsid w:val="00400AF1"/>
    <w:rsid w:val="00401FE9"/>
    <w:rsid w:val="00402567"/>
    <w:rsid w:val="004032B8"/>
    <w:rsid w:val="00403806"/>
    <w:rsid w:val="00404003"/>
    <w:rsid w:val="00404071"/>
    <w:rsid w:val="00405447"/>
    <w:rsid w:val="0040552F"/>
    <w:rsid w:val="00407018"/>
    <w:rsid w:val="00407849"/>
    <w:rsid w:val="0040799C"/>
    <w:rsid w:val="00410914"/>
    <w:rsid w:val="00411216"/>
    <w:rsid w:val="00411BF1"/>
    <w:rsid w:val="00412D11"/>
    <w:rsid w:val="00412EBD"/>
    <w:rsid w:val="0041535A"/>
    <w:rsid w:val="00415A49"/>
    <w:rsid w:val="004162D9"/>
    <w:rsid w:val="00416750"/>
    <w:rsid w:val="004176A0"/>
    <w:rsid w:val="004177FF"/>
    <w:rsid w:val="0042002E"/>
    <w:rsid w:val="004204BB"/>
    <w:rsid w:val="0042086D"/>
    <w:rsid w:val="004218AB"/>
    <w:rsid w:val="00422348"/>
    <w:rsid w:val="00423939"/>
    <w:rsid w:val="004245F4"/>
    <w:rsid w:val="00424E0E"/>
    <w:rsid w:val="00425A5E"/>
    <w:rsid w:val="00426157"/>
    <w:rsid w:val="0042799A"/>
    <w:rsid w:val="00427E15"/>
    <w:rsid w:val="00430CB3"/>
    <w:rsid w:val="00430FCC"/>
    <w:rsid w:val="00432BCD"/>
    <w:rsid w:val="00432D42"/>
    <w:rsid w:val="00432D63"/>
    <w:rsid w:val="004332D9"/>
    <w:rsid w:val="00433541"/>
    <w:rsid w:val="004354E6"/>
    <w:rsid w:val="0043628E"/>
    <w:rsid w:val="00437747"/>
    <w:rsid w:val="00437CF0"/>
    <w:rsid w:val="0044221E"/>
    <w:rsid w:val="0044285E"/>
    <w:rsid w:val="00442CEE"/>
    <w:rsid w:val="00443E36"/>
    <w:rsid w:val="0044416B"/>
    <w:rsid w:val="00444245"/>
    <w:rsid w:val="004448B8"/>
    <w:rsid w:val="00444A4C"/>
    <w:rsid w:val="00444C6A"/>
    <w:rsid w:val="00444D31"/>
    <w:rsid w:val="00445539"/>
    <w:rsid w:val="00445E40"/>
    <w:rsid w:val="004462C6"/>
    <w:rsid w:val="00446329"/>
    <w:rsid w:val="00447123"/>
    <w:rsid w:val="004474EB"/>
    <w:rsid w:val="00447E03"/>
    <w:rsid w:val="00450B68"/>
    <w:rsid w:val="00450CBB"/>
    <w:rsid w:val="004513F0"/>
    <w:rsid w:val="00451726"/>
    <w:rsid w:val="00452AD9"/>
    <w:rsid w:val="00452CAA"/>
    <w:rsid w:val="00453158"/>
    <w:rsid w:val="004538D7"/>
    <w:rsid w:val="00453D4B"/>
    <w:rsid w:val="004549F7"/>
    <w:rsid w:val="004551FF"/>
    <w:rsid w:val="00455A22"/>
    <w:rsid w:val="00456340"/>
    <w:rsid w:val="00456DB0"/>
    <w:rsid w:val="00457DA7"/>
    <w:rsid w:val="00457FF2"/>
    <w:rsid w:val="0046150F"/>
    <w:rsid w:val="00462122"/>
    <w:rsid w:val="0046226E"/>
    <w:rsid w:val="004627A9"/>
    <w:rsid w:val="0046302C"/>
    <w:rsid w:val="00465E07"/>
    <w:rsid w:val="00466676"/>
    <w:rsid w:val="00466A93"/>
    <w:rsid w:val="00466BC7"/>
    <w:rsid w:val="004671B1"/>
    <w:rsid w:val="0047091A"/>
    <w:rsid w:val="00470F81"/>
    <w:rsid w:val="004711A3"/>
    <w:rsid w:val="0047167C"/>
    <w:rsid w:val="00471E71"/>
    <w:rsid w:val="004723C4"/>
    <w:rsid w:val="004724F6"/>
    <w:rsid w:val="00473656"/>
    <w:rsid w:val="004736AA"/>
    <w:rsid w:val="00473F15"/>
    <w:rsid w:val="004748B9"/>
    <w:rsid w:val="00475703"/>
    <w:rsid w:val="00476457"/>
    <w:rsid w:val="00476894"/>
    <w:rsid w:val="00476EEB"/>
    <w:rsid w:val="0047740C"/>
    <w:rsid w:val="00477B0A"/>
    <w:rsid w:val="004801B2"/>
    <w:rsid w:val="004808C5"/>
    <w:rsid w:val="00482B89"/>
    <w:rsid w:val="0048436F"/>
    <w:rsid w:val="00484C95"/>
    <w:rsid w:val="00485935"/>
    <w:rsid w:val="00486165"/>
    <w:rsid w:val="00486CD0"/>
    <w:rsid w:val="0048745D"/>
    <w:rsid w:val="00487806"/>
    <w:rsid w:val="00490C13"/>
    <w:rsid w:val="00490DA6"/>
    <w:rsid w:val="0049199C"/>
    <w:rsid w:val="00491BB0"/>
    <w:rsid w:val="00491BDC"/>
    <w:rsid w:val="00492878"/>
    <w:rsid w:val="00492D7D"/>
    <w:rsid w:val="004949DE"/>
    <w:rsid w:val="0049505C"/>
    <w:rsid w:val="0049574B"/>
    <w:rsid w:val="004958C9"/>
    <w:rsid w:val="00495A84"/>
    <w:rsid w:val="00496DD5"/>
    <w:rsid w:val="00496E92"/>
    <w:rsid w:val="00496FC6"/>
    <w:rsid w:val="00497600"/>
    <w:rsid w:val="004A0C67"/>
    <w:rsid w:val="004A2D51"/>
    <w:rsid w:val="004A5124"/>
    <w:rsid w:val="004A5574"/>
    <w:rsid w:val="004A7CBB"/>
    <w:rsid w:val="004A7CC7"/>
    <w:rsid w:val="004B04C3"/>
    <w:rsid w:val="004B108C"/>
    <w:rsid w:val="004B12AF"/>
    <w:rsid w:val="004B2B05"/>
    <w:rsid w:val="004B2F98"/>
    <w:rsid w:val="004B6911"/>
    <w:rsid w:val="004B6D98"/>
    <w:rsid w:val="004B7E19"/>
    <w:rsid w:val="004B7EA3"/>
    <w:rsid w:val="004C08DE"/>
    <w:rsid w:val="004C23EB"/>
    <w:rsid w:val="004C32FF"/>
    <w:rsid w:val="004C397F"/>
    <w:rsid w:val="004C468E"/>
    <w:rsid w:val="004C527E"/>
    <w:rsid w:val="004C5505"/>
    <w:rsid w:val="004C5D9F"/>
    <w:rsid w:val="004D02A9"/>
    <w:rsid w:val="004D1233"/>
    <w:rsid w:val="004D18CD"/>
    <w:rsid w:val="004D3D81"/>
    <w:rsid w:val="004D4189"/>
    <w:rsid w:val="004D54C8"/>
    <w:rsid w:val="004D57A1"/>
    <w:rsid w:val="004D5918"/>
    <w:rsid w:val="004D6CD7"/>
    <w:rsid w:val="004D6F3C"/>
    <w:rsid w:val="004E0492"/>
    <w:rsid w:val="004E0AB6"/>
    <w:rsid w:val="004E2852"/>
    <w:rsid w:val="004E3995"/>
    <w:rsid w:val="004E3D49"/>
    <w:rsid w:val="004E6625"/>
    <w:rsid w:val="004E6BD2"/>
    <w:rsid w:val="004F1408"/>
    <w:rsid w:val="004F18EC"/>
    <w:rsid w:val="004F1CD9"/>
    <w:rsid w:val="004F2258"/>
    <w:rsid w:val="004F230F"/>
    <w:rsid w:val="004F24F4"/>
    <w:rsid w:val="004F27EA"/>
    <w:rsid w:val="004F3180"/>
    <w:rsid w:val="004F3B6F"/>
    <w:rsid w:val="004F3C37"/>
    <w:rsid w:val="004F42A8"/>
    <w:rsid w:val="004F5F2A"/>
    <w:rsid w:val="004F6BB8"/>
    <w:rsid w:val="004F6D17"/>
    <w:rsid w:val="004F7741"/>
    <w:rsid w:val="004F7859"/>
    <w:rsid w:val="004F7AB0"/>
    <w:rsid w:val="005011EF"/>
    <w:rsid w:val="00501A83"/>
    <w:rsid w:val="0050216D"/>
    <w:rsid w:val="005029F5"/>
    <w:rsid w:val="005033DA"/>
    <w:rsid w:val="005037A4"/>
    <w:rsid w:val="00504192"/>
    <w:rsid w:val="0050458F"/>
    <w:rsid w:val="0050463B"/>
    <w:rsid w:val="00504766"/>
    <w:rsid w:val="00504C90"/>
    <w:rsid w:val="00505D01"/>
    <w:rsid w:val="00505E6C"/>
    <w:rsid w:val="005072D0"/>
    <w:rsid w:val="005113AF"/>
    <w:rsid w:val="005115B2"/>
    <w:rsid w:val="00511D2D"/>
    <w:rsid w:val="00512EA9"/>
    <w:rsid w:val="005133DD"/>
    <w:rsid w:val="00513E04"/>
    <w:rsid w:val="005158EB"/>
    <w:rsid w:val="00515A62"/>
    <w:rsid w:val="0051663E"/>
    <w:rsid w:val="00517AB8"/>
    <w:rsid w:val="0052002C"/>
    <w:rsid w:val="00520641"/>
    <w:rsid w:val="00521875"/>
    <w:rsid w:val="00522865"/>
    <w:rsid w:val="00522A77"/>
    <w:rsid w:val="00522C3E"/>
    <w:rsid w:val="00523BA6"/>
    <w:rsid w:val="005241DD"/>
    <w:rsid w:val="005252E7"/>
    <w:rsid w:val="005255F0"/>
    <w:rsid w:val="00526B2C"/>
    <w:rsid w:val="00526C67"/>
    <w:rsid w:val="005277C8"/>
    <w:rsid w:val="00530CF4"/>
    <w:rsid w:val="00532BE7"/>
    <w:rsid w:val="00533B3B"/>
    <w:rsid w:val="005341C6"/>
    <w:rsid w:val="005355C8"/>
    <w:rsid w:val="00535D6F"/>
    <w:rsid w:val="00536126"/>
    <w:rsid w:val="005361A2"/>
    <w:rsid w:val="00536F7A"/>
    <w:rsid w:val="00540929"/>
    <w:rsid w:val="005409F0"/>
    <w:rsid w:val="00541452"/>
    <w:rsid w:val="005437F7"/>
    <w:rsid w:val="00544196"/>
    <w:rsid w:val="0054450B"/>
    <w:rsid w:val="00544B91"/>
    <w:rsid w:val="00545279"/>
    <w:rsid w:val="005461F6"/>
    <w:rsid w:val="00547B3F"/>
    <w:rsid w:val="00547BE7"/>
    <w:rsid w:val="00547D0A"/>
    <w:rsid w:val="00547F1F"/>
    <w:rsid w:val="0055065E"/>
    <w:rsid w:val="00550ACE"/>
    <w:rsid w:val="00551362"/>
    <w:rsid w:val="00551919"/>
    <w:rsid w:val="00552A36"/>
    <w:rsid w:val="00553A70"/>
    <w:rsid w:val="00553BB7"/>
    <w:rsid w:val="005556E2"/>
    <w:rsid w:val="005571BB"/>
    <w:rsid w:val="005577E3"/>
    <w:rsid w:val="0055787A"/>
    <w:rsid w:val="00560442"/>
    <w:rsid w:val="0056246C"/>
    <w:rsid w:val="00562A13"/>
    <w:rsid w:val="00562C33"/>
    <w:rsid w:val="00563455"/>
    <w:rsid w:val="00563DF2"/>
    <w:rsid w:val="00563F6F"/>
    <w:rsid w:val="00564C08"/>
    <w:rsid w:val="00570CB4"/>
    <w:rsid w:val="00570E77"/>
    <w:rsid w:val="00571155"/>
    <w:rsid w:val="00572BBA"/>
    <w:rsid w:val="00572CC4"/>
    <w:rsid w:val="00572E90"/>
    <w:rsid w:val="00574CD8"/>
    <w:rsid w:val="00574F37"/>
    <w:rsid w:val="005752C5"/>
    <w:rsid w:val="0057768A"/>
    <w:rsid w:val="00580A7B"/>
    <w:rsid w:val="00580CD7"/>
    <w:rsid w:val="00581910"/>
    <w:rsid w:val="0058225C"/>
    <w:rsid w:val="005824FF"/>
    <w:rsid w:val="00582DF2"/>
    <w:rsid w:val="005839EB"/>
    <w:rsid w:val="00583E22"/>
    <w:rsid w:val="00584DBB"/>
    <w:rsid w:val="005854D2"/>
    <w:rsid w:val="005865B1"/>
    <w:rsid w:val="00586EB4"/>
    <w:rsid w:val="00590323"/>
    <w:rsid w:val="0059063C"/>
    <w:rsid w:val="005912BB"/>
    <w:rsid w:val="0059203B"/>
    <w:rsid w:val="00592557"/>
    <w:rsid w:val="0059255B"/>
    <w:rsid w:val="005925C3"/>
    <w:rsid w:val="00593FFB"/>
    <w:rsid w:val="00594743"/>
    <w:rsid w:val="00594A5F"/>
    <w:rsid w:val="005957EC"/>
    <w:rsid w:val="00595AAE"/>
    <w:rsid w:val="00595D8E"/>
    <w:rsid w:val="00595F71"/>
    <w:rsid w:val="005A12B0"/>
    <w:rsid w:val="005A1425"/>
    <w:rsid w:val="005A1A81"/>
    <w:rsid w:val="005A22D3"/>
    <w:rsid w:val="005A23B7"/>
    <w:rsid w:val="005A4B28"/>
    <w:rsid w:val="005A5168"/>
    <w:rsid w:val="005A531F"/>
    <w:rsid w:val="005A53D4"/>
    <w:rsid w:val="005A743E"/>
    <w:rsid w:val="005A75A5"/>
    <w:rsid w:val="005B005C"/>
    <w:rsid w:val="005B0284"/>
    <w:rsid w:val="005B37A5"/>
    <w:rsid w:val="005B3B6F"/>
    <w:rsid w:val="005B428B"/>
    <w:rsid w:val="005B4517"/>
    <w:rsid w:val="005B5ADE"/>
    <w:rsid w:val="005B62AD"/>
    <w:rsid w:val="005B6437"/>
    <w:rsid w:val="005B66AC"/>
    <w:rsid w:val="005B7001"/>
    <w:rsid w:val="005C0895"/>
    <w:rsid w:val="005C0CE9"/>
    <w:rsid w:val="005C1E3D"/>
    <w:rsid w:val="005C2022"/>
    <w:rsid w:val="005C2F87"/>
    <w:rsid w:val="005C36F2"/>
    <w:rsid w:val="005C3DEB"/>
    <w:rsid w:val="005C3FE8"/>
    <w:rsid w:val="005C4F9B"/>
    <w:rsid w:val="005C585C"/>
    <w:rsid w:val="005C6BC0"/>
    <w:rsid w:val="005C6C8F"/>
    <w:rsid w:val="005C721E"/>
    <w:rsid w:val="005D0535"/>
    <w:rsid w:val="005D093A"/>
    <w:rsid w:val="005D0B9E"/>
    <w:rsid w:val="005D14B0"/>
    <w:rsid w:val="005D1741"/>
    <w:rsid w:val="005D1967"/>
    <w:rsid w:val="005D3000"/>
    <w:rsid w:val="005D3BE5"/>
    <w:rsid w:val="005D484C"/>
    <w:rsid w:val="005D4B06"/>
    <w:rsid w:val="005D4DBE"/>
    <w:rsid w:val="005D50B2"/>
    <w:rsid w:val="005D5385"/>
    <w:rsid w:val="005D585E"/>
    <w:rsid w:val="005D6237"/>
    <w:rsid w:val="005D7046"/>
    <w:rsid w:val="005E0506"/>
    <w:rsid w:val="005E0E2B"/>
    <w:rsid w:val="005E194F"/>
    <w:rsid w:val="005E2253"/>
    <w:rsid w:val="005E2F85"/>
    <w:rsid w:val="005E5545"/>
    <w:rsid w:val="005E5B60"/>
    <w:rsid w:val="005E5F64"/>
    <w:rsid w:val="005E68FE"/>
    <w:rsid w:val="005E6D09"/>
    <w:rsid w:val="005E6E34"/>
    <w:rsid w:val="005E70F2"/>
    <w:rsid w:val="005E7D82"/>
    <w:rsid w:val="005F0239"/>
    <w:rsid w:val="005F141D"/>
    <w:rsid w:val="005F20AE"/>
    <w:rsid w:val="005F539C"/>
    <w:rsid w:val="005F68C8"/>
    <w:rsid w:val="005F7033"/>
    <w:rsid w:val="005F7041"/>
    <w:rsid w:val="005F73DC"/>
    <w:rsid w:val="005F7BE1"/>
    <w:rsid w:val="005F7E9C"/>
    <w:rsid w:val="006009B2"/>
    <w:rsid w:val="00600E57"/>
    <w:rsid w:val="006011E0"/>
    <w:rsid w:val="0060124F"/>
    <w:rsid w:val="00603483"/>
    <w:rsid w:val="0060377F"/>
    <w:rsid w:val="00604F4D"/>
    <w:rsid w:val="00606568"/>
    <w:rsid w:val="006065A4"/>
    <w:rsid w:val="0060691C"/>
    <w:rsid w:val="00606A23"/>
    <w:rsid w:val="00607203"/>
    <w:rsid w:val="00607BAB"/>
    <w:rsid w:val="006100E3"/>
    <w:rsid w:val="0061046F"/>
    <w:rsid w:val="00610A5D"/>
    <w:rsid w:val="006110E5"/>
    <w:rsid w:val="006117CB"/>
    <w:rsid w:val="00614AC0"/>
    <w:rsid w:val="00615A4F"/>
    <w:rsid w:val="006165E0"/>
    <w:rsid w:val="00617CA1"/>
    <w:rsid w:val="00617FAC"/>
    <w:rsid w:val="006203C1"/>
    <w:rsid w:val="00620FB7"/>
    <w:rsid w:val="006225B2"/>
    <w:rsid w:val="006225EE"/>
    <w:rsid w:val="00623248"/>
    <w:rsid w:val="00623773"/>
    <w:rsid w:val="00623C57"/>
    <w:rsid w:val="0062544D"/>
    <w:rsid w:val="00627813"/>
    <w:rsid w:val="00627B1C"/>
    <w:rsid w:val="00627EFE"/>
    <w:rsid w:val="00630204"/>
    <w:rsid w:val="0063075C"/>
    <w:rsid w:val="00630D73"/>
    <w:rsid w:val="006315EC"/>
    <w:rsid w:val="00631CD0"/>
    <w:rsid w:val="00631D9D"/>
    <w:rsid w:val="00632007"/>
    <w:rsid w:val="006324E5"/>
    <w:rsid w:val="00633474"/>
    <w:rsid w:val="00642B3D"/>
    <w:rsid w:val="0064327C"/>
    <w:rsid w:val="00643838"/>
    <w:rsid w:val="00643B42"/>
    <w:rsid w:val="00643D06"/>
    <w:rsid w:val="00644202"/>
    <w:rsid w:val="006442BD"/>
    <w:rsid w:val="00645C8E"/>
    <w:rsid w:val="0064617D"/>
    <w:rsid w:val="006463D5"/>
    <w:rsid w:val="006468BC"/>
    <w:rsid w:val="00647455"/>
    <w:rsid w:val="0064766C"/>
    <w:rsid w:val="00650421"/>
    <w:rsid w:val="00650773"/>
    <w:rsid w:val="0065128A"/>
    <w:rsid w:val="006514B3"/>
    <w:rsid w:val="00652700"/>
    <w:rsid w:val="006536D7"/>
    <w:rsid w:val="00653736"/>
    <w:rsid w:val="0065439C"/>
    <w:rsid w:val="0065502E"/>
    <w:rsid w:val="00657284"/>
    <w:rsid w:val="006578EA"/>
    <w:rsid w:val="00660492"/>
    <w:rsid w:val="006609DB"/>
    <w:rsid w:val="00661D6F"/>
    <w:rsid w:val="00661DC7"/>
    <w:rsid w:val="006641B8"/>
    <w:rsid w:val="00664586"/>
    <w:rsid w:val="0066458C"/>
    <w:rsid w:val="0066527D"/>
    <w:rsid w:val="00665A32"/>
    <w:rsid w:val="006665EC"/>
    <w:rsid w:val="00667972"/>
    <w:rsid w:val="006704B4"/>
    <w:rsid w:val="00670E7F"/>
    <w:rsid w:val="006710FC"/>
    <w:rsid w:val="00671F74"/>
    <w:rsid w:val="00672BAE"/>
    <w:rsid w:val="00672EAF"/>
    <w:rsid w:val="006736FB"/>
    <w:rsid w:val="0067489A"/>
    <w:rsid w:val="00676FC5"/>
    <w:rsid w:val="0067755D"/>
    <w:rsid w:val="00677F1C"/>
    <w:rsid w:val="00681CE5"/>
    <w:rsid w:val="0068210B"/>
    <w:rsid w:val="00682C96"/>
    <w:rsid w:val="00684175"/>
    <w:rsid w:val="00685235"/>
    <w:rsid w:val="00685D62"/>
    <w:rsid w:val="0068601E"/>
    <w:rsid w:val="0068620C"/>
    <w:rsid w:val="00686364"/>
    <w:rsid w:val="00687207"/>
    <w:rsid w:val="0068745F"/>
    <w:rsid w:val="00687597"/>
    <w:rsid w:val="00687ADA"/>
    <w:rsid w:val="00690577"/>
    <w:rsid w:val="00690745"/>
    <w:rsid w:val="00690815"/>
    <w:rsid w:val="00690AC0"/>
    <w:rsid w:val="00690C23"/>
    <w:rsid w:val="00690DEF"/>
    <w:rsid w:val="00690F49"/>
    <w:rsid w:val="00691522"/>
    <w:rsid w:val="0069202A"/>
    <w:rsid w:val="006943FC"/>
    <w:rsid w:val="00694522"/>
    <w:rsid w:val="00694809"/>
    <w:rsid w:val="0069723C"/>
    <w:rsid w:val="00697A4C"/>
    <w:rsid w:val="006A0440"/>
    <w:rsid w:val="006A09C0"/>
    <w:rsid w:val="006A11A1"/>
    <w:rsid w:val="006A2F35"/>
    <w:rsid w:val="006A30E4"/>
    <w:rsid w:val="006A35AA"/>
    <w:rsid w:val="006A3B8C"/>
    <w:rsid w:val="006A42B6"/>
    <w:rsid w:val="006A7EC8"/>
    <w:rsid w:val="006B04A2"/>
    <w:rsid w:val="006B083B"/>
    <w:rsid w:val="006B0923"/>
    <w:rsid w:val="006B19B0"/>
    <w:rsid w:val="006B2820"/>
    <w:rsid w:val="006B290A"/>
    <w:rsid w:val="006B2CA7"/>
    <w:rsid w:val="006B2FC9"/>
    <w:rsid w:val="006B35B5"/>
    <w:rsid w:val="006B68D8"/>
    <w:rsid w:val="006B7B70"/>
    <w:rsid w:val="006C0080"/>
    <w:rsid w:val="006C0C4B"/>
    <w:rsid w:val="006C2650"/>
    <w:rsid w:val="006C2713"/>
    <w:rsid w:val="006C323C"/>
    <w:rsid w:val="006C40DC"/>
    <w:rsid w:val="006C428E"/>
    <w:rsid w:val="006C4BCB"/>
    <w:rsid w:val="006C4CA2"/>
    <w:rsid w:val="006C629D"/>
    <w:rsid w:val="006C65E2"/>
    <w:rsid w:val="006D00FE"/>
    <w:rsid w:val="006D021D"/>
    <w:rsid w:val="006D27B2"/>
    <w:rsid w:val="006D2967"/>
    <w:rsid w:val="006D2C47"/>
    <w:rsid w:val="006D2CC7"/>
    <w:rsid w:val="006D42A4"/>
    <w:rsid w:val="006D4D58"/>
    <w:rsid w:val="006D64CA"/>
    <w:rsid w:val="006D6671"/>
    <w:rsid w:val="006D6A0F"/>
    <w:rsid w:val="006E026F"/>
    <w:rsid w:val="006E07F6"/>
    <w:rsid w:val="006E0911"/>
    <w:rsid w:val="006E4C19"/>
    <w:rsid w:val="006E4E52"/>
    <w:rsid w:val="006E4EFC"/>
    <w:rsid w:val="006F0313"/>
    <w:rsid w:val="006F11D2"/>
    <w:rsid w:val="006F25BE"/>
    <w:rsid w:val="006F4CFF"/>
    <w:rsid w:val="006F5C6F"/>
    <w:rsid w:val="006F5F00"/>
    <w:rsid w:val="006F6FBC"/>
    <w:rsid w:val="006F70C8"/>
    <w:rsid w:val="006F7370"/>
    <w:rsid w:val="00700220"/>
    <w:rsid w:val="00701F53"/>
    <w:rsid w:val="0070300C"/>
    <w:rsid w:val="00703ACA"/>
    <w:rsid w:val="0070481A"/>
    <w:rsid w:val="00705879"/>
    <w:rsid w:val="00706748"/>
    <w:rsid w:val="0070685E"/>
    <w:rsid w:val="00711124"/>
    <w:rsid w:val="0071355C"/>
    <w:rsid w:val="00713C7C"/>
    <w:rsid w:val="00714416"/>
    <w:rsid w:val="00716821"/>
    <w:rsid w:val="007173BF"/>
    <w:rsid w:val="00717A10"/>
    <w:rsid w:val="0072019E"/>
    <w:rsid w:val="0072039E"/>
    <w:rsid w:val="00720DCE"/>
    <w:rsid w:val="00720E0F"/>
    <w:rsid w:val="00721535"/>
    <w:rsid w:val="00721E99"/>
    <w:rsid w:val="0072464A"/>
    <w:rsid w:val="00724F6B"/>
    <w:rsid w:val="0072557A"/>
    <w:rsid w:val="007256E4"/>
    <w:rsid w:val="00725AF7"/>
    <w:rsid w:val="007270FD"/>
    <w:rsid w:val="0072766B"/>
    <w:rsid w:val="00732AFD"/>
    <w:rsid w:val="0073377E"/>
    <w:rsid w:val="00735144"/>
    <w:rsid w:val="00735981"/>
    <w:rsid w:val="00735EE8"/>
    <w:rsid w:val="00736033"/>
    <w:rsid w:val="007361C8"/>
    <w:rsid w:val="00736257"/>
    <w:rsid w:val="00737065"/>
    <w:rsid w:val="00737406"/>
    <w:rsid w:val="00737778"/>
    <w:rsid w:val="00737B7D"/>
    <w:rsid w:val="007400AF"/>
    <w:rsid w:val="007419FF"/>
    <w:rsid w:val="00743087"/>
    <w:rsid w:val="0074335C"/>
    <w:rsid w:val="00743395"/>
    <w:rsid w:val="00743595"/>
    <w:rsid w:val="0074414C"/>
    <w:rsid w:val="007451FB"/>
    <w:rsid w:val="007461F7"/>
    <w:rsid w:val="007470A1"/>
    <w:rsid w:val="00747781"/>
    <w:rsid w:val="00747E1F"/>
    <w:rsid w:val="00750B99"/>
    <w:rsid w:val="00751209"/>
    <w:rsid w:val="00751297"/>
    <w:rsid w:val="00751CCE"/>
    <w:rsid w:val="00751EDD"/>
    <w:rsid w:val="007559A0"/>
    <w:rsid w:val="00756BB0"/>
    <w:rsid w:val="00760457"/>
    <w:rsid w:val="00760DD7"/>
    <w:rsid w:val="00761095"/>
    <w:rsid w:val="00762C44"/>
    <w:rsid w:val="0076445C"/>
    <w:rsid w:val="00764722"/>
    <w:rsid w:val="00764B41"/>
    <w:rsid w:val="007650FE"/>
    <w:rsid w:val="007652D1"/>
    <w:rsid w:val="00765343"/>
    <w:rsid w:val="00765762"/>
    <w:rsid w:val="0076744D"/>
    <w:rsid w:val="007679B2"/>
    <w:rsid w:val="00767F12"/>
    <w:rsid w:val="0077079B"/>
    <w:rsid w:val="00771050"/>
    <w:rsid w:val="007713E3"/>
    <w:rsid w:val="007724AC"/>
    <w:rsid w:val="00775FE6"/>
    <w:rsid w:val="00776291"/>
    <w:rsid w:val="007773AA"/>
    <w:rsid w:val="007773C7"/>
    <w:rsid w:val="0078071B"/>
    <w:rsid w:val="00780F47"/>
    <w:rsid w:val="007810B8"/>
    <w:rsid w:val="007810C2"/>
    <w:rsid w:val="00781229"/>
    <w:rsid w:val="007814F7"/>
    <w:rsid w:val="00781C58"/>
    <w:rsid w:val="007827DF"/>
    <w:rsid w:val="0078281E"/>
    <w:rsid w:val="00782A92"/>
    <w:rsid w:val="00784183"/>
    <w:rsid w:val="00785368"/>
    <w:rsid w:val="00786033"/>
    <w:rsid w:val="00786170"/>
    <w:rsid w:val="00787685"/>
    <w:rsid w:val="007902C0"/>
    <w:rsid w:val="00790381"/>
    <w:rsid w:val="00790555"/>
    <w:rsid w:val="00791CB2"/>
    <w:rsid w:val="00792921"/>
    <w:rsid w:val="00792DC5"/>
    <w:rsid w:val="0079337F"/>
    <w:rsid w:val="00793D2E"/>
    <w:rsid w:val="007948F9"/>
    <w:rsid w:val="00796F14"/>
    <w:rsid w:val="007975CF"/>
    <w:rsid w:val="00797C64"/>
    <w:rsid w:val="007A157C"/>
    <w:rsid w:val="007A1703"/>
    <w:rsid w:val="007A1BC4"/>
    <w:rsid w:val="007A2AA6"/>
    <w:rsid w:val="007A2F89"/>
    <w:rsid w:val="007A42E1"/>
    <w:rsid w:val="007A471C"/>
    <w:rsid w:val="007A4CEE"/>
    <w:rsid w:val="007A6A90"/>
    <w:rsid w:val="007A6AED"/>
    <w:rsid w:val="007A6AF9"/>
    <w:rsid w:val="007A78D9"/>
    <w:rsid w:val="007A78F0"/>
    <w:rsid w:val="007A7E55"/>
    <w:rsid w:val="007B1892"/>
    <w:rsid w:val="007B1AB6"/>
    <w:rsid w:val="007B1D1C"/>
    <w:rsid w:val="007B29AC"/>
    <w:rsid w:val="007B2E45"/>
    <w:rsid w:val="007B3371"/>
    <w:rsid w:val="007B39CE"/>
    <w:rsid w:val="007B4ECF"/>
    <w:rsid w:val="007B5F51"/>
    <w:rsid w:val="007B68BD"/>
    <w:rsid w:val="007B732F"/>
    <w:rsid w:val="007C1889"/>
    <w:rsid w:val="007C1CD9"/>
    <w:rsid w:val="007C1EA8"/>
    <w:rsid w:val="007C28D2"/>
    <w:rsid w:val="007C2C32"/>
    <w:rsid w:val="007C2D57"/>
    <w:rsid w:val="007C2F8A"/>
    <w:rsid w:val="007C3604"/>
    <w:rsid w:val="007C3732"/>
    <w:rsid w:val="007C4B27"/>
    <w:rsid w:val="007C6271"/>
    <w:rsid w:val="007C72AC"/>
    <w:rsid w:val="007C7E94"/>
    <w:rsid w:val="007C7EDD"/>
    <w:rsid w:val="007D007A"/>
    <w:rsid w:val="007D0A1F"/>
    <w:rsid w:val="007D1022"/>
    <w:rsid w:val="007D1DDC"/>
    <w:rsid w:val="007D2662"/>
    <w:rsid w:val="007D2A44"/>
    <w:rsid w:val="007D3E05"/>
    <w:rsid w:val="007D4306"/>
    <w:rsid w:val="007D5AC4"/>
    <w:rsid w:val="007D6B22"/>
    <w:rsid w:val="007E044D"/>
    <w:rsid w:val="007E3754"/>
    <w:rsid w:val="007E3D2E"/>
    <w:rsid w:val="007E49D8"/>
    <w:rsid w:val="007E4D4E"/>
    <w:rsid w:val="007E4DF1"/>
    <w:rsid w:val="007E4F54"/>
    <w:rsid w:val="007E5E6D"/>
    <w:rsid w:val="007E63BE"/>
    <w:rsid w:val="007E6B36"/>
    <w:rsid w:val="007E7A98"/>
    <w:rsid w:val="007E7AA2"/>
    <w:rsid w:val="007F0C4F"/>
    <w:rsid w:val="007F19E8"/>
    <w:rsid w:val="007F2257"/>
    <w:rsid w:val="007F48C5"/>
    <w:rsid w:val="007F64F5"/>
    <w:rsid w:val="007F7025"/>
    <w:rsid w:val="007F7542"/>
    <w:rsid w:val="008000B5"/>
    <w:rsid w:val="008017E8"/>
    <w:rsid w:val="00801E08"/>
    <w:rsid w:val="00801F65"/>
    <w:rsid w:val="0080251F"/>
    <w:rsid w:val="00803030"/>
    <w:rsid w:val="008031C1"/>
    <w:rsid w:val="00804EDA"/>
    <w:rsid w:val="008063A5"/>
    <w:rsid w:val="00807369"/>
    <w:rsid w:val="00810851"/>
    <w:rsid w:val="00810920"/>
    <w:rsid w:val="00810E17"/>
    <w:rsid w:val="008116EE"/>
    <w:rsid w:val="00811ECC"/>
    <w:rsid w:val="00812293"/>
    <w:rsid w:val="00813560"/>
    <w:rsid w:val="008136BB"/>
    <w:rsid w:val="00814835"/>
    <w:rsid w:val="0081495D"/>
    <w:rsid w:val="008149C6"/>
    <w:rsid w:val="0081586E"/>
    <w:rsid w:val="0081610A"/>
    <w:rsid w:val="008168A4"/>
    <w:rsid w:val="008168BA"/>
    <w:rsid w:val="00816906"/>
    <w:rsid w:val="0081741D"/>
    <w:rsid w:val="00817E53"/>
    <w:rsid w:val="00820E03"/>
    <w:rsid w:val="00821D3A"/>
    <w:rsid w:val="008230DD"/>
    <w:rsid w:val="008235FB"/>
    <w:rsid w:val="00824C24"/>
    <w:rsid w:val="0082583F"/>
    <w:rsid w:val="00825966"/>
    <w:rsid w:val="008266C8"/>
    <w:rsid w:val="00826D7F"/>
    <w:rsid w:val="00827CE2"/>
    <w:rsid w:val="00827D1E"/>
    <w:rsid w:val="00830EB5"/>
    <w:rsid w:val="00831DEC"/>
    <w:rsid w:val="00834414"/>
    <w:rsid w:val="00834DA0"/>
    <w:rsid w:val="00835399"/>
    <w:rsid w:val="00835D87"/>
    <w:rsid w:val="008365B9"/>
    <w:rsid w:val="0084055E"/>
    <w:rsid w:val="00840B31"/>
    <w:rsid w:val="00841646"/>
    <w:rsid w:val="008424E9"/>
    <w:rsid w:val="00842702"/>
    <w:rsid w:val="00842A70"/>
    <w:rsid w:val="00843B82"/>
    <w:rsid w:val="0084518D"/>
    <w:rsid w:val="0084544F"/>
    <w:rsid w:val="00846DBC"/>
    <w:rsid w:val="008472FF"/>
    <w:rsid w:val="00847332"/>
    <w:rsid w:val="00847909"/>
    <w:rsid w:val="00850470"/>
    <w:rsid w:val="00850EE4"/>
    <w:rsid w:val="00852474"/>
    <w:rsid w:val="00852FF9"/>
    <w:rsid w:val="008537EE"/>
    <w:rsid w:val="00853C71"/>
    <w:rsid w:val="008546CC"/>
    <w:rsid w:val="008547F0"/>
    <w:rsid w:val="008556D9"/>
    <w:rsid w:val="00856AB6"/>
    <w:rsid w:val="00856B09"/>
    <w:rsid w:val="00861198"/>
    <w:rsid w:val="00862AFD"/>
    <w:rsid w:val="00862B2A"/>
    <w:rsid w:val="00865E1E"/>
    <w:rsid w:val="008662B5"/>
    <w:rsid w:val="00866633"/>
    <w:rsid w:val="0086688A"/>
    <w:rsid w:val="008673A1"/>
    <w:rsid w:val="008679E1"/>
    <w:rsid w:val="00870EAE"/>
    <w:rsid w:val="008737FC"/>
    <w:rsid w:val="00873816"/>
    <w:rsid w:val="00873BFA"/>
    <w:rsid w:val="00873C6C"/>
    <w:rsid w:val="00874C8E"/>
    <w:rsid w:val="00874E8B"/>
    <w:rsid w:val="008757BC"/>
    <w:rsid w:val="00875EB5"/>
    <w:rsid w:val="00876320"/>
    <w:rsid w:val="00876769"/>
    <w:rsid w:val="00876C1F"/>
    <w:rsid w:val="00876C99"/>
    <w:rsid w:val="0087799F"/>
    <w:rsid w:val="00877EDB"/>
    <w:rsid w:val="00880BBD"/>
    <w:rsid w:val="00880E8B"/>
    <w:rsid w:val="00882003"/>
    <w:rsid w:val="00882B40"/>
    <w:rsid w:val="00883041"/>
    <w:rsid w:val="00883798"/>
    <w:rsid w:val="0088624E"/>
    <w:rsid w:val="008867B8"/>
    <w:rsid w:val="00886A06"/>
    <w:rsid w:val="00886F53"/>
    <w:rsid w:val="0088766E"/>
    <w:rsid w:val="00887AD2"/>
    <w:rsid w:val="0089082A"/>
    <w:rsid w:val="00892623"/>
    <w:rsid w:val="0089289D"/>
    <w:rsid w:val="00892A5B"/>
    <w:rsid w:val="008951F8"/>
    <w:rsid w:val="00896331"/>
    <w:rsid w:val="008971F2"/>
    <w:rsid w:val="00897C50"/>
    <w:rsid w:val="008A0198"/>
    <w:rsid w:val="008A0B1D"/>
    <w:rsid w:val="008A0D99"/>
    <w:rsid w:val="008A0F14"/>
    <w:rsid w:val="008A11B5"/>
    <w:rsid w:val="008A135A"/>
    <w:rsid w:val="008A2F1D"/>
    <w:rsid w:val="008A32A9"/>
    <w:rsid w:val="008A385E"/>
    <w:rsid w:val="008A5213"/>
    <w:rsid w:val="008A693F"/>
    <w:rsid w:val="008B0CD6"/>
    <w:rsid w:val="008B17FB"/>
    <w:rsid w:val="008B1D7F"/>
    <w:rsid w:val="008B33F0"/>
    <w:rsid w:val="008B37B7"/>
    <w:rsid w:val="008B4F0C"/>
    <w:rsid w:val="008B5E8B"/>
    <w:rsid w:val="008B6288"/>
    <w:rsid w:val="008B7BC1"/>
    <w:rsid w:val="008C0AE8"/>
    <w:rsid w:val="008C0F71"/>
    <w:rsid w:val="008C2C60"/>
    <w:rsid w:val="008C3AF7"/>
    <w:rsid w:val="008C421E"/>
    <w:rsid w:val="008C461E"/>
    <w:rsid w:val="008C64EF"/>
    <w:rsid w:val="008C7C89"/>
    <w:rsid w:val="008D02D4"/>
    <w:rsid w:val="008D1531"/>
    <w:rsid w:val="008D2DBC"/>
    <w:rsid w:val="008D49EC"/>
    <w:rsid w:val="008D4DD4"/>
    <w:rsid w:val="008D50FD"/>
    <w:rsid w:val="008D5266"/>
    <w:rsid w:val="008D57CE"/>
    <w:rsid w:val="008D610E"/>
    <w:rsid w:val="008D6767"/>
    <w:rsid w:val="008D6A68"/>
    <w:rsid w:val="008D7A17"/>
    <w:rsid w:val="008E0069"/>
    <w:rsid w:val="008E014C"/>
    <w:rsid w:val="008E0211"/>
    <w:rsid w:val="008E17D2"/>
    <w:rsid w:val="008E1AFD"/>
    <w:rsid w:val="008E1EC8"/>
    <w:rsid w:val="008E2E16"/>
    <w:rsid w:val="008E3C01"/>
    <w:rsid w:val="008E3E08"/>
    <w:rsid w:val="008E5422"/>
    <w:rsid w:val="008E60AB"/>
    <w:rsid w:val="008E71D0"/>
    <w:rsid w:val="008E75A4"/>
    <w:rsid w:val="008E7B8B"/>
    <w:rsid w:val="008F031D"/>
    <w:rsid w:val="008F085A"/>
    <w:rsid w:val="008F1293"/>
    <w:rsid w:val="008F1510"/>
    <w:rsid w:val="008F15EE"/>
    <w:rsid w:val="008F1776"/>
    <w:rsid w:val="008F1E15"/>
    <w:rsid w:val="008F1F2E"/>
    <w:rsid w:val="008F2E6C"/>
    <w:rsid w:val="008F3C63"/>
    <w:rsid w:val="008F440B"/>
    <w:rsid w:val="008F5093"/>
    <w:rsid w:val="008F553C"/>
    <w:rsid w:val="008F5D3F"/>
    <w:rsid w:val="008F7012"/>
    <w:rsid w:val="008F7724"/>
    <w:rsid w:val="009011CE"/>
    <w:rsid w:val="0090179D"/>
    <w:rsid w:val="00902563"/>
    <w:rsid w:val="009025A6"/>
    <w:rsid w:val="00902752"/>
    <w:rsid w:val="00902954"/>
    <w:rsid w:val="00902F21"/>
    <w:rsid w:val="00903878"/>
    <w:rsid w:val="0090433E"/>
    <w:rsid w:val="00904386"/>
    <w:rsid w:val="009043C3"/>
    <w:rsid w:val="0090534A"/>
    <w:rsid w:val="00905C1D"/>
    <w:rsid w:val="0091027C"/>
    <w:rsid w:val="00911547"/>
    <w:rsid w:val="0091213E"/>
    <w:rsid w:val="00914F15"/>
    <w:rsid w:val="009158FD"/>
    <w:rsid w:val="0091647E"/>
    <w:rsid w:val="00916DE6"/>
    <w:rsid w:val="009172D2"/>
    <w:rsid w:val="00917AE0"/>
    <w:rsid w:val="00917F2D"/>
    <w:rsid w:val="00917F54"/>
    <w:rsid w:val="0092049B"/>
    <w:rsid w:val="0092061C"/>
    <w:rsid w:val="00922448"/>
    <w:rsid w:val="009231E9"/>
    <w:rsid w:val="00923DDD"/>
    <w:rsid w:val="00924202"/>
    <w:rsid w:val="009255A4"/>
    <w:rsid w:val="00926032"/>
    <w:rsid w:val="009273CD"/>
    <w:rsid w:val="0093004F"/>
    <w:rsid w:val="009305FB"/>
    <w:rsid w:val="0093155A"/>
    <w:rsid w:val="00931F84"/>
    <w:rsid w:val="009328B6"/>
    <w:rsid w:val="00932F9D"/>
    <w:rsid w:val="00933F0B"/>
    <w:rsid w:val="00934582"/>
    <w:rsid w:val="009347D2"/>
    <w:rsid w:val="009348DF"/>
    <w:rsid w:val="0093517B"/>
    <w:rsid w:val="00935FD3"/>
    <w:rsid w:val="00936CE2"/>
    <w:rsid w:val="009379C6"/>
    <w:rsid w:val="009402AB"/>
    <w:rsid w:val="009404AD"/>
    <w:rsid w:val="0094262A"/>
    <w:rsid w:val="00943431"/>
    <w:rsid w:val="00943464"/>
    <w:rsid w:val="0094542C"/>
    <w:rsid w:val="0094717A"/>
    <w:rsid w:val="009478AC"/>
    <w:rsid w:val="009508BC"/>
    <w:rsid w:val="00952392"/>
    <w:rsid w:val="00953CCF"/>
    <w:rsid w:val="00956304"/>
    <w:rsid w:val="00956A69"/>
    <w:rsid w:val="00957BB8"/>
    <w:rsid w:val="00957E24"/>
    <w:rsid w:val="009601E1"/>
    <w:rsid w:val="009608CA"/>
    <w:rsid w:val="00960C5A"/>
    <w:rsid w:val="00961124"/>
    <w:rsid w:val="0096182C"/>
    <w:rsid w:val="009619A0"/>
    <w:rsid w:val="009620FC"/>
    <w:rsid w:val="00962317"/>
    <w:rsid w:val="00962750"/>
    <w:rsid w:val="00962E9B"/>
    <w:rsid w:val="009649FE"/>
    <w:rsid w:val="00964D6C"/>
    <w:rsid w:val="00964FEE"/>
    <w:rsid w:val="00965023"/>
    <w:rsid w:val="009657A9"/>
    <w:rsid w:val="009660A9"/>
    <w:rsid w:val="00967399"/>
    <w:rsid w:val="00967563"/>
    <w:rsid w:val="009679D5"/>
    <w:rsid w:val="00967BD4"/>
    <w:rsid w:val="00970C1C"/>
    <w:rsid w:val="009714E9"/>
    <w:rsid w:val="00973E14"/>
    <w:rsid w:val="0097494D"/>
    <w:rsid w:val="00975267"/>
    <w:rsid w:val="00975E83"/>
    <w:rsid w:val="0097625E"/>
    <w:rsid w:val="00977E14"/>
    <w:rsid w:val="00981E00"/>
    <w:rsid w:val="009830AE"/>
    <w:rsid w:val="009831BC"/>
    <w:rsid w:val="00983BD5"/>
    <w:rsid w:val="00983C4F"/>
    <w:rsid w:val="00984400"/>
    <w:rsid w:val="00985B38"/>
    <w:rsid w:val="00985D4D"/>
    <w:rsid w:val="0098630B"/>
    <w:rsid w:val="009877B2"/>
    <w:rsid w:val="00987E0D"/>
    <w:rsid w:val="00987ECD"/>
    <w:rsid w:val="009908A8"/>
    <w:rsid w:val="009908F3"/>
    <w:rsid w:val="00990DA6"/>
    <w:rsid w:val="0099122A"/>
    <w:rsid w:val="00991BB8"/>
    <w:rsid w:val="00991CE5"/>
    <w:rsid w:val="00992599"/>
    <w:rsid w:val="00992983"/>
    <w:rsid w:val="00992B99"/>
    <w:rsid w:val="009937AD"/>
    <w:rsid w:val="00994430"/>
    <w:rsid w:val="00995084"/>
    <w:rsid w:val="00996DFA"/>
    <w:rsid w:val="00996FCF"/>
    <w:rsid w:val="009977E4"/>
    <w:rsid w:val="00997AE2"/>
    <w:rsid w:val="009A0612"/>
    <w:rsid w:val="009A1ED8"/>
    <w:rsid w:val="009A30F3"/>
    <w:rsid w:val="009A3E5F"/>
    <w:rsid w:val="009A4090"/>
    <w:rsid w:val="009A4AEC"/>
    <w:rsid w:val="009A4F16"/>
    <w:rsid w:val="009A506B"/>
    <w:rsid w:val="009A52DB"/>
    <w:rsid w:val="009A7B47"/>
    <w:rsid w:val="009B12DB"/>
    <w:rsid w:val="009B1A07"/>
    <w:rsid w:val="009B1CD6"/>
    <w:rsid w:val="009B23AB"/>
    <w:rsid w:val="009B25BB"/>
    <w:rsid w:val="009B371A"/>
    <w:rsid w:val="009B459B"/>
    <w:rsid w:val="009B4CA7"/>
    <w:rsid w:val="009B4FFC"/>
    <w:rsid w:val="009B687A"/>
    <w:rsid w:val="009B6FF6"/>
    <w:rsid w:val="009B7069"/>
    <w:rsid w:val="009B730D"/>
    <w:rsid w:val="009B7821"/>
    <w:rsid w:val="009B7F30"/>
    <w:rsid w:val="009C0927"/>
    <w:rsid w:val="009C1130"/>
    <w:rsid w:val="009C13A9"/>
    <w:rsid w:val="009C193B"/>
    <w:rsid w:val="009C358D"/>
    <w:rsid w:val="009C39B9"/>
    <w:rsid w:val="009C3D16"/>
    <w:rsid w:val="009C44FA"/>
    <w:rsid w:val="009C5373"/>
    <w:rsid w:val="009C584B"/>
    <w:rsid w:val="009C69A6"/>
    <w:rsid w:val="009C759A"/>
    <w:rsid w:val="009C77A5"/>
    <w:rsid w:val="009D0C51"/>
    <w:rsid w:val="009D0CB0"/>
    <w:rsid w:val="009D13CF"/>
    <w:rsid w:val="009D2752"/>
    <w:rsid w:val="009D308B"/>
    <w:rsid w:val="009D36BB"/>
    <w:rsid w:val="009D3B20"/>
    <w:rsid w:val="009D3C2D"/>
    <w:rsid w:val="009D58E7"/>
    <w:rsid w:val="009D7543"/>
    <w:rsid w:val="009D7931"/>
    <w:rsid w:val="009D7B61"/>
    <w:rsid w:val="009E2AA9"/>
    <w:rsid w:val="009E3498"/>
    <w:rsid w:val="009E3C39"/>
    <w:rsid w:val="009E5066"/>
    <w:rsid w:val="009E5709"/>
    <w:rsid w:val="009E6018"/>
    <w:rsid w:val="009F0137"/>
    <w:rsid w:val="009F06E4"/>
    <w:rsid w:val="009F0853"/>
    <w:rsid w:val="009F21FD"/>
    <w:rsid w:val="009F29EA"/>
    <w:rsid w:val="009F33C0"/>
    <w:rsid w:val="009F3A49"/>
    <w:rsid w:val="009F428F"/>
    <w:rsid w:val="009F4448"/>
    <w:rsid w:val="009F58F3"/>
    <w:rsid w:val="009F5CDA"/>
    <w:rsid w:val="009F7630"/>
    <w:rsid w:val="00A00738"/>
    <w:rsid w:val="00A01CD7"/>
    <w:rsid w:val="00A01D59"/>
    <w:rsid w:val="00A02128"/>
    <w:rsid w:val="00A02145"/>
    <w:rsid w:val="00A02C1F"/>
    <w:rsid w:val="00A03206"/>
    <w:rsid w:val="00A03423"/>
    <w:rsid w:val="00A038C0"/>
    <w:rsid w:val="00A038E0"/>
    <w:rsid w:val="00A03B54"/>
    <w:rsid w:val="00A04335"/>
    <w:rsid w:val="00A05AC6"/>
    <w:rsid w:val="00A05CCB"/>
    <w:rsid w:val="00A05EB6"/>
    <w:rsid w:val="00A071E1"/>
    <w:rsid w:val="00A11B40"/>
    <w:rsid w:val="00A12F69"/>
    <w:rsid w:val="00A154B5"/>
    <w:rsid w:val="00A15A0C"/>
    <w:rsid w:val="00A16504"/>
    <w:rsid w:val="00A17082"/>
    <w:rsid w:val="00A17C77"/>
    <w:rsid w:val="00A20682"/>
    <w:rsid w:val="00A22413"/>
    <w:rsid w:val="00A22F2D"/>
    <w:rsid w:val="00A2451E"/>
    <w:rsid w:val="00A24895"/>
    <w:rsid w:val="00A24A34"/>
    <w:rsid w:val="00A24A70"/>
    <w:rsid w:val="00A25C2F"/>
    <w:rsid w:val="00A25C4D"/>
    <w:rsid w:val="00A263AC"/>
    <w:rsid w:val="00A26C94"/>
    <w:rsid w:val="00A272DB"/>
    <w:rsid w:val="00A27B3D"/>
    <w:rsid w:val="00A31E1E"/>
    <w:rsid w:val="00A3236E"/>
    <w:rsid w:val="00A34870"/>
    <w:rsid w:val="00A3513B"/>
    <w:rsid w:val="00A35458"/>
    <w:rsid w:val="00A357D8"/>
    <w:rsid w:val="00A405A7"/>
    <w:rsid w:val="00A407E4"/>
    <w:rsid w:val="00A40B16"/>
    <w:rsid w:val="00A40D1E"/>
    <w:rsid w:val="00A41B55"/>
    <w:rsid w:val="00A42351"/>
    <w:rsid w:val="00A432C8"/>
    <w:rsid w:val="00A4335C"/>
    <w:rsid w:val="00A43C6B"/>
    <w:rsid w:val="00A44CD1"/>
    <w:rsid w:val="00A453CC"/>
    <w:rsid w:val="00A46083"/>
    <w:rsid w:val="00A46CC9"/>
    <w:rsid w:val="00A46DCE"/>
    <w:rsid w:val="00A4775C"/>
    <w:rsid w:val="00A50416"/>
    <w:rsid w:val="00A5055B"/>
    <w:rsid w:val="00A509B2"/>
    <w:rsid w:val="00A50B89"/>
    <w:rsid w:val="00A51951"/>
    <w:rsid w:val="00A526A4"/>
    <w:rsid w:val="00A527BB"/>
    <w:rsid w:val="00A53A10"/>
    <w:rsid w:val="00A54741"/>
    <w:rsid w:val="00A54BFB"/>
    <w:rsid w:val="00A550E9"/>
    <w:rsid w:val="00A55219"/>
    <w:rsid w:val="00A55638"/>
    <w:rsid w:val="00A55B54"/>
    <w:rsid w:val="00A56549"/>
    <w:rsid w:val="00A569A3"/>
    <w:rsid w:val="00A57ECA"/>
    <w:rsid w:val="00A600D0"/>
    <w:rsid w:val="00A605ED"/>
    <w:rsid w:val="00A61B0D"/>
    <w:rsid w:val="00A6221D"/>
    <w:rsid w:val="00A6231A"/>
    <w:rsid w:val="00A64214"/>
    <w:rsid w:val="00A64C51"/>
    <w:rsid w:val="00A65A35"/>
    <w:rsid w:val="00A65F32"/>
    <w:rsid w:val="00A65FBD"/>
    <w:rsid w:val="00A666BA"/>
    <w:rsid w:val="00A7036A"/>
    <w:rsid w:val="00A70428"/>
    <w:rsid w:val="00A71B3E"/>
    <w:rsid w:val="00A72819"/>
    <w:rsid w:val="00A72B05"/>
    <w:rsid w:val="00A72D4A"/>
    <w:rsid w:val="00A73621"/>
    <w:rsid w:val="00A76261"/>
    <w:rsid w:val="00A774F5"/>
    <w:rsid w:val="00A775F8"/>
    <w:rsid w:val="00A80B16"/>
    <w:rsid w:val="00A80D04"/>
    <w:rsid w:val="00A81508"/>
    <w:rsid w:val="00A81655"/>
    <w:rsid w:val="00A8238F"/>
    <w:rsid w:val="00A82504"/>
    <w:rsid w:val="00A82870"/>
    <w:rsid w:val="00A83631"/>
    <w:rsid w:val="00A83F75"/>
    <w:rsid w:val="00A84DDF"/>
    <w:rsid w:val="00A8649C"/>
    <w:rsid w:val="00A9188E"/>
    <w:rsid w:val="00A9273B"/>
    <w:rsid w:val="00A93652"/>
    <w:rsid w:val="00A93802"/>
    <w:rsid w:val="00A939E7"/>
    <w:rsid w:val="00A93CB7"/>
    <w:rsid w:val="00A974A1"/>
    <w:rsid w:val="00A9756B"/>
    <w:rsid w:val="00A97EFC"/>
    <w:rsid w:val="00AA04E4"/>
    <w:rsid w:val="00AA1043"/>
    <w:rsid w:val="00AA1E38"/>
    <w:rsid w:val="00AA2109"/>
    <w:rsid w:val="00AA2121"/>
    <w:rsid w:val="00AA2528"/>
    <w:rsid w:val="00AA2A9C"/>
    <w:rsid w:val="00AA37A8"/>
    <w:rsid w:val="00AA4E60"/>
    <w:rsid w:val="00AA5705"/>
    <w:rsid w:val="00AA63C8"/>
    <w:rsid w:val="00AA64E2"/>
    <w:rsid w:val="00AA69E7"/>
    <w:rsid w:val="00AA79CA"/>
    <w:rsid w:val="00AB2F3C"/>
    <w:rsid w:val="00AB3B81"/>
    <w:rsid w:val="00AB735A"/>
    <w:rsid w:val="00AB7E63"/>
    <w:rsid w:val="00AC0C00"/>
    <w:rsid w:val="00AC1D18"/>
    <w:rsid w:val="00AC2176"/>
    <w:rsid w:val="00AC2FF7"/>
    <w:rsid w:val="00AC3A34"/>
    <w:rsid w:val="00AC3B0D"/>
    <w:rsid w:val="00AC5535"/>
    <w:rsid w:val="00AC5BE7"/>
    <w:rsid w:val="00AC646B"/>
    <w:rsid w:val="00AC65D1"/>
    <w:rsid w:val="00AC6A43"/>
    <w:rsid w:val="00AC6F92"/>
    <w:rsid w:val="00AC742F"/>
    <w:rsid w:val="00AC7AF8"/>
    <w:rsid w:val="00AD0EF3"/>
    <w:rsid w:val="00AD4ADD"/>
    <w:rsid w:val="00AD4B1D"/>
    <w:rsid w:val="00AD578B"/>
    <w:rsid w:val="00AD679E"/>
    <w:rsid w:val="00AD6CE9"/>
    <w:rsid w:val="00AD77CB"/>
    <w:rsid w:val="00AE0A1F"/>
    <w:rsid w:val="00AE1077"/>
    <w:rsid w:val="00AE12A4"/>
    <w:rsid w:val="00AE1B5F"/>
    <w:rsid w:val="00AE1C3B"/>
    <w:rsid w:val="00AE2504"/>
    <w:rsid w:val="00AE2942"/>
    <w:rsid w:val="00AE2BE7"/>
    <w:rsid w:val="00AE351B"/>
    <w:rsid w:val="00AE3820"/>
    <w:rsid w:val="00AE3918"/>
    <w:rsid w:val="00AE3D32"/>
    <w:rsid w:val="00AE484A"/>
    <w:rsid w:val="00AE53C1"/>
    <w:rsid w:val="00AE6011"/>
    <w:rsid w:val="00AE749F"/>
    <w:rsid w:val="00AF0967"/>
    <w:rsid w:val="00AF19AC"/>
    <w:rsid w:val="00AF1FCC"/>
    <w:rsid w:val="00AF2534"/>
    <w:rsid w:val="00AF2865"/>
    <w:rsid w:val="00AF2958"/>
    <w:rsid w:val="00AF2A30"/>
    <w:rsid w:val="00AF3564"/>
    <w:rsid w:val="00AF37C4"/>
    <w:rsid w:val="00AF3E8F"/>
    <w:rsid w:val="00AF4250"/>
    <w:rsid w:val="00AF4381"/>
    <w:rsid w:val="00AF4769"/>
    <w:rsid w:val="00AF5594"/>
    <w:rsid w:val="00AF59DB"/>
    <w:rsid w:val="00AF6FD0"/>
    <w:rsid w:val="00AF7280"/>
    <w:rsid w:val="00AF776B"/>
    <w:rsid w:val="00AF7AF3"/>
    <w:rsid w:val="00B037A7"/>
    <w:rsid w:val="00B04239"/>
    <w:rsid w:val="00B0465D"/>
    <w:rsid w:val="00B0677E"/>
    <w:rsid w:val="00B07C74"/>
    <w:rsid w:val="00B100B6"/>
    <w:rsid w:val="00B1134E"/>
    <w:rsid w:val="00B12F78"/>
    <w:rsid w:val="00B13166"/>
    <w:rsid w:val="00B139CE"/>
    <w:rsid w:val="00B13C99"/>
    <w:rsid w:val="00B14324"/>
    <w:rsid w:val="00B153CA"/>
    <w:rsid w:val="00B164C1"/>
    <w:rsid w:val="00B16D5A"/>
    <w:rsid w:val="00B16F38"/>
    <w:rsid w:val="00B179E4"/>
    <w:rsid w:val="00B200F8"/>
    <w:rsid w:val="00B201B6"/>
    <w:rsid w:val="00B2095A"/>
    <w:rsid w:val="00B2207C"/>
    <w:rsid w:val="00B22414"/>
    <w:rsid w:val="00B22BD0"/>
    <w:rsid w:val="00B2370B"/>
    <w:rsid w:val="00B238F2"/>
    <w:rsid w:val="00B25987"/>
    <w:rsid w:val="00B25A17"/>
    <w:rsid w:val="00B25A3F"/>
    <w:rsid w:val="00B265B8"/>
    <w:rsid w:val="00B2689C"/>
    <w:rsid w:val="00B269A6"/>
    <w:rsid w:val="00B26D91"/>
    <w:rsid w:val="00B27E49"/>
    <w:rsid w:val="00B31C17"/>
    <w:rsid w:val="00B334EF"/>
    <w:rsid w:val="00B33E52"/>
    <w:rsid w:val="00B3581A"/>
    <w:rsid w:val="00B36A7A"/>
    <w:rsid w:val="00B36CF6"/>
    <w:rsid w:val="00B37186"/>
    <w:rsid w:val="00B378AB"/>
    <w:rsid w:val="00B379B0"/>
    <w:rsid w:val="00B404C1"/>
    <w:rsid w:val="00B409CB"/>
    <w:rsid w:val="00B40DB4"/>
    <w:rsid w:val="00B413C0"/>
    <w:rsid w:val="00B416C5"/>
    <w:rsid w:val="00B41FFB"/>
    <w:rsid w:val="00B43DBD"/>
    <w:rsid w:val="00B43F39"/>
    <w:rsid w:val="00B453D5"/>
    <w:rsid w:val="00B46403"/>
    <w:rsid w:val="00B46E0C"/>
    <w:rsid w:val="00B47058"/>
    <w:rsid w:val="00B472A4"/>
    <w:rsid w:val="00B4754C"/>
    <w:rsid w:val="00B50AD4"/>
    <w:rsid w:val="00B5252B"/>
    <w:rsid w:val="00B52962"/>
    <w:rsid w:val="00B52BBE"/>
    <w:rsid w:val="00B52D87"/>
    <w:rsid w:val="00B531F0"/>
    <w:rsid w:val="00B539A6"/>
    <w:rsid w:val="00B53EEE"/>
    <w:rsid w:val="00B55B6E"/>
    <w:rsid w:val="00B55F22"/>
    <w:rsid w:val="00B56406"/>
    <w:rsid w:val="00B5775A"/>
    <w:rsid w:val="00B60135"/>
    <w:rsid w:val="00B605FB"/>
    <w:rsid w:val="00B60B4F"/>
    <w:rsid w:val="00B60F84"/>
    <w:rsid w:val="00B61CF8"/>
    <w:rsid w:val="00B6245D"/>
    <w:rsid w:val="00B63903"/>
    <w:rsid w:val="00B63AB8"/>
    <w:rsid w:val="00B6623E"/>
    <w:rsid w:val="00B6674D"/>
    <w:rsid w:val="00B6679D"/>
    <w:rsid w:val="00B668C4"/>
    <w:rsid w:val="00B66AA8"/>
    <w:rsid w:val="00B670A3"/>
    <w:rsid w:val="00B6713C"/>
    <w:rsid w:val="00B67325"/>
    <w:rsid w:val="00B6762C"/>
    <w:rsid w:val="00B71CF2"/>
    <w:rsid w:val="00B71FB6"/>
    <w:rsid w:val="00B72210"/>
    <w:rsid w:val="00B72305"/>
    <w:rsid w:val="00B737C6"/>
    <w:rsid w:val="00B740F1"/>
    <w:rsid w:val="00B7519E"/>
    <w:rsid w:val="00B75C62"/>
    <w:rsid w:val="00B75E22"/>
    <w:rsid w:val="00B76C19"/>
    <w:rsid w:val="00B7746E"/>
    <w:rsid w:val="00B7769C"/>
    <w:rsid w:val="00B80318"/>
    <w:rsid w:val="00B804E8"/>
    <w:rsid w:val="00B80C0D"/>
    <w:rsid w:val="00B80FAC"/>
    <w:rsid w:val="00B81AB1"/>
    <w:rsid w:val="00B82910"/>
    <w:rsid w:val="00B84377"/>
    <w:rsid w:val="00B847FC"/>
    <w:rsid w:val="00B90FF1"/>
    <w:rsid w:val="00B91D3D"/>
    <w:rsid w:val="00B928CD"/>
    <w:rsid w:val="00B9351C"/>
    <w:rsid w:val="00B93B7B"/>
    <w:rsid w:val="00B944C7"/>
    <w:rsid w:val="00B96AE2"/>
    <w:rsid w:val="00B96D58"/>
    <w:rsid w:val="00B96D62"/>
    <w:rsid w:val="00B96DD7"/>
    <w:rsid w:val="00B97B80"/>
    <w:rsid w:val="00B97C93"/>
    <w:rsid w:val="00BA07F0"/>
    <w:rsid w:val="00BA0C0E"/>
    <w:rsid w:val="00BA32D5"/>
    <w:rsid w:val="00BA475C"/>
    <w:rsid w:val="00BA4995"/>
    <w:rsid w:val="00BA4A02"/>
    <w:rsid w:val="00BA5938"/>
    <w:rsid w:val="00BA6944"/>
    <w:rsid w:val="00BA6C41"/>
    <w:rsid w:val="00BA6D08"/>
    <w:rsid w:val="00BA6D58"/>
    <w:rsid w:val="00BA7C5B"/>
    <w:rsid w:val="00BB01A2"/>
    <w:rsid w:val="00BB1816"/>
    <w:rsid w:val="00BB1D48"/>
    <w:rsid w:val="00BB1DD5"/>
    <w:rsid w:val="00BB1FCB"/>
    <w:rsid w:val="00BB212B"/>
    <w:rsid w:val="00BB3A23"/>
    <w:rsid w:val="00BB3C7A"/>
    <w:rsid w:val="00BB4C02"/>
    <w:rsid w:val="00BB4DFD"/>
    <w:rsid w:val="00BB5E47"/>
    <w:rsid w:val="00BB794C"/>
    <w:rsid w:val="00BB7B51"/>
    <w:rsid w:val="00BC0135"/>
    <w:rsid w:val="00BC08B7"/>
    <w:rsid w:val="00BC18E5"/>
    <w:rsid w:val="00BC2405"/>
    <w:rsid w:val="00BC2D3C"/>
    <w:rsid w:val="00BC4616"/>
    <w:rsid w:val="00BC4B97"/>
    <w:rsid w:val="00BC5060"/>
    <w:rsid w:val="00BC633E"/>
    <w:rsid w:val="00BC72B9"/>
    <w:rsid w:val="00BC72E3"/>
    <w:rsid w:val="00BC7DA3"/>
    <w:rsid w:val="00BD0260"/>
    <w:rsid w:val="00BD0734"/>
    <w:rsid w:val="00BD080C"/>
    <w:rsid w:val="00BD1F19"/>
    <w:rsid w:val="00BD2941"/>
    <w:rsid w:val="00BD3A38"/>
    <w:rsid w:val="00BD4A7F"/>
    <w:rsid w:val="00BD6C2C"/>
    <w:rsid w:val="00BD7C07"/>
    <w:rsid w:val="00BE0A7D"/>
    <w:rsid w:val="00BE16F1"/>
    <w:rsid w:val="00BE1881"/>
    <w:rsid w:val="00BE1DA9"/>
    <w:rsid w:val="00BE3A02"/>
    <w:rsid w:val="00BE5A40"/>
    <w:rsid w:val="00BE63B4"/>
    <w:rsid w:val="00BF0011"/>
    <w:rsid w:val="00BF06BA"/>
    <w:rsid w:val="00BF0DE0"/>
    <w:rsid w:val="00BF0E98"/>
    <w:rsid w:val="00BF0EFD"/>
    <w:rsid w:val="00BF206B"/>
    <w:rsid w:val="00BF3FD9"/>
    <w:rsid w:val="00BF4C52"/>
    <w:rsid w:val="00BF4EFD"/>
    <w:rsid w:val="00BF668D"/>
    <w:rsid w:val="00BF69C9"/>
    <w:rsid w:val="00BF7F0C"/>
    <w:rsid w:val="00C004C7"/>
    <w:rsid w:val="00C010C8"/>
    <w:rsid w:val="00C01B13"/>
    <w:rsid w:val="00C02054"/>
    <w:rsid w:val="00C02561"/>
    <w:rsid w:val="00C02910"/>
    <w:rsid w:val="00C0473A"/>
    <w:rsid w:val="00C052F6"/>
    <w:rsid w:val="00C05901"/>
    <w:rsid w:val="00C05A27"/>
    <w:rsid w:val="00C061FC"/>
    <w:rsid w:val="00C0661E"/>
    <w:rsid w:val="00C06D76"/>
    <w:rsid w:val="00C06F35"/>
    <w:rsid w:val="00C07478"/>
    <w:rsid w:val="00C07D0D"/>
    <w:rsid w:val="00C10079"/>
    <w:rsid w:val="00C10260"/>
    <w:rsid w:val="00C10C16"/>
    <w:rsid w:val="00C10E33"/>
    <w:rsid w:val="00C11DAA"/>
    <w:rsid w:val="00C124FA"/>
    <w:rsid w:val="00C12FF2"/>
    <w:rsid w:val="00C13636"/>
    <w:rsid w:val="00C15535"/>
    <w:rsid w:val="00C157A4"/>
    <w:rsid w:val="00C15D3C"/>
    <w:rsid w:val="00C167A6"/>
    <w:rsid w:val="00C1680C"/>
    <w:rsid w:val="00C1715C"/>
    <w:rsid w:val="00C20085"/>
    <w:rsid w:val="00C20531"/>
    <w:rsid w:val="00C20AF4"/>
    <w:rsid w:val="00C222AA"/>
    <w:rsid w:val="00C22913"/>
    <w:rsid w:val="00C2345F"/>
    <w:rsid w:val="00C2497C"/>
    <w:rsid w:val="00C2528C"/>
    <w:rsid w:val="00C27453"/>
    <w:rsid w:val="00C27D97"/>
    <w:rsid w:val="00C30449"/>
    <w:rsid w:val="00C307FE"/>
    <w:rsid w:val="00C323F5"/>
    <w:rsid w:val="00C34348"/>
    <w:rsid w:val="00C348E7"/>
    <w:rsid w:val="00C359C0"/>
    <w:rsid w:val="00C36B44"/>
    <w:rsid w:val="00C36D90"/>
    <w:rsid w:val="00C401FD"/>
    <w:rsid w:val="00C402CC"/>
    <w:rsid w:val="00C40ABA"/>
    <w:rsid w:val="00C40DE1"/>
    <w:rsid w:val="00C413E9"/>
    <w:rsid w:val="00C41F31"/>
    <w:rsid w:val="00C421BC"/>
    <w:rsid w:val="00C434C7"/>
    <w:rsid w:val="00C43B58"/>
    <w:rsid w:val="00C448A2"/>
    <w:rsid w:val="00C44F92"/>
    <w:rsid w:val="00C4514E"/>
    <w:rsid w:val="00C45BB1"/>
    <w:rsid w:val="00C479CE"/>
    <w:rsid w:val="00C47B94"/>
    <w:rsid w:val="00C5009D"/>
    <w:rsid w:val="00C507B8"/>
    <w:rsid w:val="00C5131E"/>
    <w:rsid w:val="00C51B56"/>
    <w:rsid w:val="00C53170"/>
    <w:rsid w:val="00C5416D"/>
    <w:rsid w:val="00C55258"/>
    <w:rsid w:val="00C566BB"/>
    <w:rsid w:val="00C56F10"/>
    <w:rsid w:val="00C56F11"/>
    <w:rsid w:val="00C5770B"/>
    <w:rsid w:val="00C60292"/>
    <w:rsid w:val="00C61AEE"/>
    <w:rsid w:val="00C62546"/>
    <w:rsid w:val="00C63286"/>
    <w:rsid w:val="00C63D6E"/>
    <w:rsid w:val="00C6446C"/>
    <w:rsid w:val="00C64A17"/>
    <w:rsid w:val="00C64C80"/>
    <w:rsid w:val="00C65EDE"/>
    <w:rsid w:val="00C661F0"/>
    <w:rsid w:val="00C666FE"/>
    <w:rsid w:val="00C669F0"/>
    <w:rsid w:val="00C6713C"/>
    <w:rsid w:val="00C7049F"/>
    <w:rsid w:val="00C7192C"/>
    <w:rsid w:val="00C74312"/>
    <w:rsid w:val="00C74AF9"/>
    <w:rsid w:val="00C74D36"/>
    <w:rsid w:val="00C750D1"/>
    <w:rsid w:val="00C750FB"/>
    <w:rsid w:val="00C75A36"/>
    <w:rsid w:val="00C762E8"/>
    <w:rsid w:val="00C76B25"/>
    <w:rsid w:val="00C77360"/>
    <w:rsid w:val="00C8153F"/>
    <w:rsid w:val="00C82684"/>
    <w:rsid w:val="00C82DC5"/>
    <w:rsid w:val="00C84109"/>
    <w:rsid w:val="00C8475E"/>
    <w:rsid w:val="00C84B99"/>
    <w:rsid w:val="00C868A6"/>
    <w:rsid w:val="00C87593"/>
    <w:rsid w:val="00C9014F"/>
    <w:rsid w:val="00C90599"/>
    <w:rsid w:val="00C90DA7"/>
    <w:rsid w:val="00C91BEA"/>
    <w:rsid w:val="00C93DB7"/>
    <w:rsid w:val="00C9415D"/>
    <w:rsid w:val="00C9561B"/>
    <w:rsid w:val="00C95723"/>
    <w:rsid w:val="00C96BD0"/>
    <w:rsid w:val="00C976D3"/>
    <w:rsid w:val="00CA09BE"/>
    <w:rsid w:val="00CA0A19"/>
    <w:rsid w:val="00CA134B"/>
    <w:rsid w:val="00CA3C3B"/>
    <w:rsid w:val="00CA40FB"/>
    <w:rsid w:val="00CA4FFE"/>
    <w:rsid w:val="00CA5F1C"/>
    <w:rsid w:val="00CA5F93"/>
    <w:rsid w:val="00CA6270"/>
    <w:rsid w:val="00CA6751"/>
    <w:rsid w:val="00CA70CF"/>
    <w:rsid w:val="00CA7253"/>
    <w:rsid w:val="00CB045D"/>
    <w:rsid w:val="00CB072E"/>
    <w:rsid w:val="00CB1E04"/>
    <w:rsid w:val="00CB2C35"/>
    <w:rsid w:val="00CB3ED0"/>
    <w:rsid w:val="00CB4314"/>
    <w:rsid w:val="00CB43BF"/>
    <w:rsid w:val="00CB5499"/>
    <w:rsid w:val="00CB5C46"/>
    <w:rsid w:val="00CC0918"/>
    <w:rsid w:val="00CC09A9"/>
    <w:rsid w:val="00CC0CC7"/>
    <w:rsid w:val="00CC0CDB"/>
    <w:rsid w:val="00CC1640"/>
    <w:rsid w:val="00CC2159"/>
    <w:rsid w:val="00CC2A21"/>
    <w:rsid w:val="00CC2A63"/>
    <w:rsid w:val="00CC2A96"/>
    <w:rsid w:val="00CC323D"/>
    <w:rsid w:val="00CC363A"/>
    <w:rsid w:val="00CC5C63"/>
    <w:rsid w:val="00CC5CBE"/>
    <w:rsid w:val="00CC7081"/>
    <w:rsid w:val="00CC7E0B"/>
    <w:rsid w:val="00CD0310"/>
    <w:rsid w:val="00CD07F4"/>
    <w:rsid w:val="00CD159E"/>
    <w:rsid w:val="00CD2500"/>
    <w:rsid w:val="00CD30EC"/>
    <w:rsid w:val="00CD41CF"/>
    <w:rsid w:val="00CD41FD"/>
    <w:rsid w:val="00CD4831"/>
    <w:rsid w:val="00CD591B"/>
    <w:rsid w:val="00CD5A31"/>
    <w:rsid w:val="00CD64B6"/>
    <w:rsid w:val="00CD71A5"/>
    <w:rsid w:val="00CD77A5"/>
    <w:rsid w:val="00CD7B79"/>
    <w:rsid w:val="00CE07A5"/>
    <w:rsid w:val="00CE1956"/>
    <w:rsid w:val="00CE1CF9"/>
    <w:rsid w:val="00CE1F8D"/>
    <w:rsid w:val="00CE2493"/>
    <w:rsid w:val="00CE29FA"/>
    <w:rsid w:val="00CE2B0F"/>
    <w:rsid w:val="00CE3367"/>
    <w:rsid w:val="00CE4BDA"/>
    <w:rsid w:val="00CE4DB5"/>
    <w:rsid w:val="00CE55E8"/>
    <w:rsid w:val="00CE5C69"/>
    <w:rsid w:val="00CE5F30"/>
    <w:rsid w:val="00CE5F82"/>
    <w:rsid w:val="00CE7187"/>
    <w:rsid w:val="00CE759D"/>
    <w:rsid w:val="00CF1A81"/>
    <w:rsid w:val="00CF1AD8"/>
    <w:rsid w:val="00CF4220"/>
    <w:rsid w:val="00CF5379"/>
    <w:rsid w:val="00CF659D"/>
    <w:rsid w:val="00CF7370"/>
    <w:rsid w:val="00CF7625"/>
    <w:rsid w:val="00CF7FF3"/>
    <w:rsid w:val="00D003FA"/>
    <w:rsid w:val="00D00C77"/>
    <w:rsid w:val="00D00F23"/>
    <w:rsid w:val="00D01954"/>
    <w:rsid w:val="00D02356"/>
    <w:rsid w:val="00D027CD"/>
    <w:rsid w:val="00D03864"/>
    <w:rsid w:val="00D04724"/>
    <w:rsid w:val="00D04F18"/>
    <w:rsid w:val="00D054A2"/>
    <w:rsid w:val="00D0568D"/>
    <w:rsid w:val="00D06262"/>
    <w:rsid w:val="00D066B7"/>
    <w:rsid w:val="00D105A7"/>
    <w:rsid w:val="00D11DCD"/>
    <w:rsid w:val="00D13111"/>
    <w:rsid w:val="00D132DF"/>
    <w:rsid w:val="00D1368D"/>
    <w:rsid w:val="00D13933"/>
    <w:rsid w:val="00D1677E"/>
    <w:rsid w:val="00D17040"/>
    <w:rsid w:val="00D17D05"/>
    <w:rsid w:val="00D201F5"/>
    <w:rsid w:val="00D204D8"/>
    <w:rsid w:val="00D211DE"/>
    <w:rsid w:val="00D21C68"/>
    <w:rsid w:val="00D22456"/>
    <w:rsid w:val="00D22ECF"/>
    <w:rsid w:val="00D2364B"/>
    <w:rsid w:val="00D238E8"/>
    <w:rsid w:val="00D26744"/>
    <w:rsid w:val="00D270F7"/>
    <w:rsid w:val="00D30972"/>
    <w:rsid w:val="00D310AD"/>
    <w:rsid w:val="00D32BA5"/>
    <w:rsid w:val="00D33DBA"/>
    <w:rsid w:val="00D34106"/>
    <w:rsid w:val="00D34850"/>
    <w:rsid w:val="00D367F6"/>
    <w:rsid w:val="00D36DCE"/>
    <w:rsid w:val="00D408F2"/>
    <w:rsid w:val="00D40A7C"/>
    <w:rsid w:val="00D416F3"/>
    <w:rsid w:val="00D42673"/>
    <w:rsid w:val="00D42909"/>
    <w:rsid w:val="00D431DE"/>
    <w:rsid w:val="00D4455D"/>
    <w:rsid w:val="00D44D79"/>
    <w:rsid w:val="00D46190"/>
    <w:rsid w:val="00D479C6"/>
    <w:rsid w:val="00D47C7E"/>
    <w:rsid w:val="00D5116F"/>
    <w:rsid w:val="00D53AC6"/>
    <w:rsid w:val="00D54913"/>
    <w:rsid w:val="00D54D18"/>
    <w:rsid w:val="00D55ECF"/>
    <w:rsid w:val="00D5671E"/>
    <w:rsid w:val="00D6038D"/>
    <w:rsid w:val="00D6040B"/>
    <w:rsid w:val="00D6051D"/>
    <w:rsid w:val="00D60E20"/>
    <w:rsid w:val="00D621B9"/>
    <w:rsid w:val="00D62BD7"/>
    <w:rsid w:val="00D63256"/>
    <w:rsid w:val="00D64B13"/>
    <w:rsid w:val="00D64E30"/>
    <w:rsid w:val="00D6680A"/>
    <w:rsid w:val="00D67C87"/>
    <w:rsid w:val="00D71557"/>
    <w:rsid w:val="00D71A03"/>
    <w:rsid w:val="00D71E68"/>
    <w:rsid w:val="00D735AB"/>
    <w:rsid w:val="00D735E9"/>
    <w:rsid w:val="00D74495"/>
    <w:rsid w:val="00D746B5"/>
    <w:rsid w:val="00D7488E"/>
    <w:rsid w:val="00D74C60"/>
    <w:rsid w:val="00D75E7C"/>
    <w:rsid w:val="00D76250"/>
    <w:rsid w:val="00D76347"/>
    <w:rsid w:val="00D76954"/>
    <w:rsid w:val="00D76965"/>
    <w:rsid w:val="00D7702B"/>
    <w:rsid w:val="00D770D9"/>
    <w:rsid w:val="00D80021"/>
    <w:rsid w:val="00D802B3"/>
    <w:rsid w:val="00D80783"/>
    <w:rsid w:val="00D80917"/>
    <w:rsid w:val="00D81796"/>
    <w:rsid w:val="00D82BD1"/>
    <w:rsid w:val="00D8365A"/>
    <w:rsid w:val="00D85399"/>
    <w:rsid w:val="00D857B0"/>
    <w:rsid w:val="00D87364"/>
    <w:rsid w:val="00D90840"/>
    <w:rsid w:val="00D90A25"/>
    <w:rsid w:val="00D91C96"/>
    <w:rsid w:val="00D9464E"/>
    <w:rsid w:val="00D95489"/>
    <w:rsid w:val="00D961E2"/>
    <w:rsid w:val="00D96A5E"/>
    <w:rsid w:val="00D96D47"/>
    <w:rsid w:val="00D97BF0"/>
    <w:rsid w:val="00DA01D9"/>
    <w:rsid w:val="00DA0593"/>
    <w:rsid w:val="00DA189C"/>
    <w:rsid w:val="00DA2ABC"/>
    <w:rsid w:val="00DA3A3C"/>
    <w:rsid w:val="00DA3A3E"/>
    <w:rsid w:val="00DA4490"/>
    <w:rsid w:val="00DA450F"/>
    <w:rsid w:val="00DA550D"/>
    <w:rsid w:val="00DA5AA3"/>
    <w:rsid w:val="00DA6013"/>
    <w:rsid w:val="00DA7731"/>
    <w:rsid w:val="00DA7D3A"/>
    <w:rsid w:val="00DB0BA2"/>
    <w:rsid w:val="00DB1F65"/>
    <w:rsid w:val="00DB2826"/>
    <w:rsid w:val="00DB544F"/>
    <w:rsid w:val="00DB61DF"/>
    <w:rsid w:val="00DC0349"/>
    <w:rsid w:val="00DC1615"/>
    <w:rsid w:val="00DC1E5F"/>
    <w:rsid w:val="00DC2512"/>
    <w:rsid w:val="00DC2D83"/>
    <w:rsid w:val="00DC36DE"/>
    <w:rsid w:val="00DC371A"/>
    <w:rsid w:val="00DC39C1"/>
    <w:rsid w:val="00DC53D9"/>
    <w:rsid w:val="00DC67BB"/>
    <w:rsid w:val="00DC6B76"/>
    <w:rsid w:val="00DC7473"/>
    <w:rsid w:val="00DD01F6"/>
    <w:rsid w:val="00DD1756"/>
    <w:rsid w:val="00DD20F4"/>
    <w:rsid w:val="00DD31B0"/>
    <w:rsid w:val="00DD3FEB"/>
    <w:rsid w:val="00DD4BDC"/>
    <w:rsid w:val="00DD611E"/>
    <w:rsid w:val="00DD6CB0"/>
    <w:rsid w:val="00DD70F9"/>
    <w:rsid w:val="00DE128E"/>
    <w:rsid w:val="00DE26C2"/>
    <w:rsid w:val="00DE2EA2"/>
    <w:rsid w:val="00DE2F62"/>
    <w:rsid w:val="00DE312D"/>
    <w:rsid w:val="00DE369D"/>
    <w:rsid w:val="00DE395C"/>
    <w:rsid w:val="00DE4745"/>
    <w:rsid w:val="00DE4EFA"/>
    <w:rsid w:val="00DE6B67"/>
    <w:rsid w:val="00DE6F38"/>
    <w:rsid w:val="00DE7203"/>
    <w:rsid w:val="00DE770D"/>
    <w:rsid w:val="00DE7CDE"/>
    <w:rsid w:val="00DE7D1E"/>
    <w:rsid w:val="00DF0005"/>
    <w:rsid w:val="00DF045D"/>
    <w:rsid w:val="00DF09F9"/>
    <w:rsid w:val="00DF4441"/>
    <w:rsid w:val="00DF4E65"/>
    <w:rsid w:val="00DF5C1C"/>
    <w:rsid w:val="00DF6153"/>
    <w:rsid w:val="00DF67B3"/>
    <w:rsid w:val="00DF6E97"/>
    <w:rsid w:val="00E005C5"/>
    <w:rsid w:val="00E00B3C"/>
    <w:rsid w:val="00E00FA5"/>
    <w:rsid w:val="00E016DE"/>
    <w:rsid w:val="00E01735"/>
    <w:rsid w:val="00E038C1"/>
    <w:rsid w:val="00E03AA7"/>
    <w:rsid w:val="00E03C11"/>
    <w:rsid w:val="00E06106"/>
    <w:rsid w:val="00E06140"/>
    <w:rsid w:val="00E065D2"/>
    <w:rsid w:val="00E07E35"/>
    <w:rsid w:val="00E10D59"/>
    <w:rsid w:val="00E12F20"/>
    <w:rsid w:val="00E130C4"/>
    <w:rsid w:val="00E138D7"/>
    <w:rsid w:val="00E13D72"/>
    <w:rsid w:val="00E13E70"/>
    <w:rsid w:val="00E1518D"/>
    <w:rsid w:val="00E15372"/>
    <w:rsid w:val="00E17797"/>
    <w:rsid w:val="00E178E9"/>
    <w:rsid w:val="00E17D10"/>
    <w:rsid w:val="00E20FAC"/>
    <w:rsid w:val="00E227E4"/>
    <w:rsid w:val="00E23916"/>
    <w:rsid w:val="00E23A96"/>
    <w:rsid w:val="00E240CB"/>
    <w:rsid w:val="00E24186"/>
    <w:rsid w:val="00E24F06"/>
    <w:rsid w:val="00E2599E"/>
    <w:rsid w:val="00E25E48"/>
    <w:rsid w:val="00E26C68"/>
    <w:rsid w:val="00E271FD"/>
    <w:rsid w:val="00E272D2"/>
    <w:rsid w:val="00E27F2E"/>
    <w:rsid w:val="00E30757"/>
    <w:rsid w:val="00E30889"/>
    <w:rsid w:val="00E308A2"/>
    <w:rsid w:val="00E30B1B"/>
    <w:rsid w:val="00E30EA2"/>
    <w:rsid w:val="00E30F66"/>
    <w:rsid w:val="00E31D39"/>
    <w:rsid w:val="00E324DD"/>
    <w:rsid w:val="00E32BE8"/>
    <w:rsid w:val="00E336A6"/>
    <w:rsid w:val="00E34026"/>
    <w:rsid w:val="00E34546"/>
    <w:rsid w:val="00E34735"/>
    <w:rsid w:val="00E348BA"/>
    <w:rsid w:val="00E34E76"/>
    <w:rsid w:val="00E3527C"/>
    <w:rsid w:val="00E357FE"/>
    <w:rsid w:val="00E359A3"/>
    <w:rsid w:val="00E35E87"/>
    <w:rsid w:val="00E36820"/>
    <w:rsid w:val="00E36D42"/>
    <w:rsid w:val="00E37DFE"/>
    <w:rsid w:val="00E37FE8"/>
    <w:rsid w:val="00E400E0"/>
    <w:rsid w:val="00E40487"/>
    <w:rsid w:val="00E40E89"/>
    <w:rsid w:val="00E419F6"/>
    <w:rsid w:val="00E42CC0"/>
    <w:rsid w:val="00E435B1"/>
    <w:rsid w:val="00E4562D"/>
    <w:rsid w:val="00E45C77"/>
    <w:rsid w:val="00E469CE"/>
    <w:rsid w:val="00E503D3"/>
    <w:rsid w:val="00E54867"/>
    <w:rsid w:val="00E56137"/>
    <w:rsid w:val="00E6397D"/>
    <w:rsid w:val="00E63D21"/>
    <w:rsid w:val="00E64FC9"/>
    <w:rsid w:val="00E65B1D"/>
    <w:rsid w:val="00E71729"/>
    <w:rsid w:val="00E718E6"/>
    <w:rsid w:val="00E71D13"/>
    <w:rsid w:val="00E72C07"/>
    <w:rsid w:val="00E72EBE"/>
    <w:rsid w:val="00E73924"/>
    <w:rsid w:val="00E73FEF"/>
    <w:rsid w:val="00E740D3"/>
    <w:rsid w:val="00E75AC1"/>
    <w:rsid w:val="00E76178"/>
    <w:rsid w:val="00E76D73"/>
    <w:rsid w:val="00E76F81"/>
    <w:rsid w:val="00E77338"/>
    <w:rsid w:val="00E77646"/>
    <w:rsid w:val="00E77ABC"/>
    <w:rsid w:val="00E80365"/>
    <w:rsid w:val="00E80D75"/>
    <w:rsid w:val="00E834AD"/>
    <w:rsid w:val="00E85451"/>
    <w:rsid w:val="00E855A3"/>
    <w:rsid w:val="00E85671"/>
    <w:rsid w:val="00E86EC1"/>
    <w:rsid w:val="00E87313"/>
    <w:rsid w:val="00E878C0"/>
    <w:rsid w:val="00E87F27"/>
    <w:rsid w:val="00E906CA"/>
    <w:rsid w:val="00E9226C"/>
    <w:rsid w:val="00E928E3"/>
    <w:rsid w:val="00E932D7"/>
    <w:rsid w:val="00E93645"/>
    <w:rsid w:val="00E93667"/>
    <w:rsid w:val="00E93853"/>
    <w:rsid w:val="00E93864"/>
    <w:rsid w:val="00E94451"/>
    <w:rsid w:val="00E944B1"/>
    <w:rsid w:val="00E94F39"/>
    <w:rsid w:val="00E9570B"/>
    <w:rsid w:val="00E958BE"/>
    <w:rsid w:val="00E95FC3"/>
    <w:rsid w:val="00E96730"/>
    <w:rsid w:val="00E9692C"/>
    <w:rsid w:val="00E9760B"/>
    <w:rsid w:val="00EA004E"/>
    <w:rsid w:val="00EA06F3"/>
    <w:rsid w:val="00EA0E69"/>
    <w:rsid w:val="00EA13F7"/>
    <w:rsid w:val="00EA1C50"/>
    <w:rsid w:val="00EA2237"/>
    <w:rsid w:val="00EA2D50"/>
    <w:rsid w:val="00EA30A2"/>
    <w:rsid w:val="00EA3DB7"/>
    <w:rsid w:val="00EA4A62"/>
    <w:rsid w:val="00EA4EE3"/>
    <w:rsid w:val="00EA6B8D"/>
    <w:rsid w:val="00EB0152"/>
    <w:rsid w:val="00EB1B5E"/>
    <w:rsid w:val="00EB1CE5"/>
    <w:rsid w:val="00EB1E0B"/>
    <w:rsid w:val="00EB295F"/>
    <w:rsid w:val="00EB2983"/>
    <w:rsid w:val="00EB3CD8"/>
    <w:rsid w:val="00EB3E5C"/>
    <w:rsid w:val="00EB429C"/>
    <w:rsid w:val="00EB513F"/>
    <w:rsid w:val="00EB5E48"/>
    <w:rsid w:val="00EB68DE"/>
    <w:rsid w:val="00EB77B8"/>
    <w:rsid w:val="00EB7B9A"/>
    <w:rsid w:val="00EB7DB7"/>
    <w:rsid w:val="00EC030C"/>
    <w:rsid w:val="00EC0AEE"/>
    <w:rsid w:val="00EC1218"/>
    <w:rsid w:val="00EC2A0A"/>
    <w:rsid w:val="00EC2F58"/>
    <w:rsid w:val="00EC354B"/>
    <w:rsid w:val="00EC4904"/>
    <w:rsid w:val="00EC4FF3"/>
    <w:rsid w:val="00EC6762"/>
    <w:rsid w:val="00ED1F78"/>
    <w:rsid w:val="00ED229C"/>
    <w:rsid w:val="00ED2391"/>
    <w:rsid w:val="00ED2849"/>
    <w:rsid w:val="00ED37BA"/>
    <w:rsid w:val="00ED4A3D"/>
    <w:rsid w:val="00ED5902"/>
    <w:rsid w:val="00ED68C9"/>
    <w:rsid w:val="00ED753F"/>
    <w:rsid w:val="00ED7766"/>
    <w:rsid w:val="00EE14F5"/>
    <w:rsid w:val="00EE1746"/>
    <w:rsid w:val="00EE1C6F"/>
    <w:rsid w:val="00EE28FE"/>
    <w:rsid w:val="00EE626F"/>
    <w:rsid w:val="00EE6AE1"/>
    <w:rsid w:val="00EE7793"/>
    <w:rsid w:val="00EF026F"/>
    <w:rsid w:val="00EF089F"/>
    <w:rsid w:val="00EF2332"/>
    <w:rsid w:val="00EF4B51"/>
    <w:rsid w:val="00EF5FA0"/>
    <w:rsid w:val="00EF6D35"/>
    <w:rsid w:val="00EF702E"/>
    <w:rsid w:val="00F000EC"/>
    <w:rsid w:val="00F006B0"/>
    <w:rsid w:val="00F01603"/>
    <w:rsid w:val="00F0188E"/>
    <w:rsid w:val="00F02E13"/>
    <w:rsid w:val="00F034BD"/>
    <w:rsid w:val="00F03941"/>
    <w:rsid w:val="00F04BE9"/>
    <w:rsid w:val="00F04FCD"/>
    <w:rsid w:val="00F05232"/>
    <w:rsid w:val="00F0656D"/>
    <w:rsid w:val="00F0663A"/>
    <w:rsid w:val="00F06745"/>
    <w:rsid w:val="00F106A4"/>
    <w:rsid w:val="00F11A2E"/>
    <w:rsid w:val="00F11C07"/>
    <w:rsid w:val="00F12BE1"/>
    <w:rsid w:val="00F13052"/>
    <w:rsid w:val="00F137C4"/>
    <w:rsid w:val="00F1527A"/>
    <w:rsid w:val="00F154CF"/>
    <w:rsid w:val="00F172AA"/>
    <w:rsid w:val="00F220F6"/>
    <w:rsid w:val="00F22E51"/>
    <w:rsid w:val="00F23E08"/>
    <w:rsid w:val="00F2408D"/>
    <w:rsid w:val="00F24229"/>
    <w:rsid w:val="00F24F8E"/>
    <w:rsid w:val="00F25114"/>
    <w:rsid w:val="00F26F41"/>
    <w:rsid w:val="00F277CC"/>
    <w:rsid w:val="00F279CF"/>
    <w:rsid w:val="00F27A0C"/>
    <w:rsid w:val="00F31188"/>
    <w:rsid w:val="00F328E8"/>
    <w:rsid w:val="00F32D75"/>
    <w:rsid w:val="00F33BFF"/>
    <w:rsid w:val="00F34DA7"/>
    <w:rsid w:val="00F35679"/>
    <w:rsid w:val="00F35CBA"/>
    <w:rsid w:val="00F4043A"/>
    <w:rsid w:val="00F40D00"/>
    <w:rsid w:val="00F412BA"/>
    <w:rsid w:val="00F41EA1"/>
    <w:rsid w:val="00F42A64"/>
    <w:rsid w:val="00F42D65"/>
    <w:rsid w:val="00F4363D"/>
    <w:rsid w:val="00F43F42"/>
    <w:rsid w:val="00F44198"/>
    <w:rsid w:val="00F4599C"/>
    <w:rsid w:val="00F470B0"/>
    <w:rsid w:val="00F51D23"/>
    <w:rsid w:val="00F5305E"/>
    <w:rsid w:val="00F54A6A"/>
    <w:rsid w:val="00F54FE7"/>
    <w:rsid w:val="00F600D0"/>
    <w:rsid w:val="00F6132C"/>
    <w:rsid w:val="00F61589"/>
    <w:rsid w:val="00F621CC"/>
    <w:rsid w:val="00F622D4"/>
    <w:rsid w:val="00F631AC"/>
    <w:rsid w:val="00F63EC3"/>
    <w:rsid w:val="00F6542A"/>
    <w:rsid w:val="00F6555D"/>
    <w:rsid w:val="00F657E8"/>
    <w:rsid w:val="00F65AA8"/>
    <w:rsid w:val="00F673FE"/>
    <w:rsid w:val="00F67B7B"/>
    <w:rsid w:val="00F67D3B"/>
    <w:rsid w:val="00F714D1"/>
    <w:rsid w:val="00F71FFF"/>
    <w:rsid w:val="00F727E7"/>
    <w:rsid w:val="00F7285C"/>
    <w:rsid w:val="00F73420"/>
    <w:rsid w:val="00F73639"/>
    <w:rsid w:val="00F74A82"/>
    <w:rsid w:val="00F74C11"/>
    <w:rsid w:val="00F74D76"/>
    <w:rsid w:val="00F750E9"/>
    <w:rsid w:val="00F75D0A"/>
    <w:rsid w:val="00F764FE"/>
    <w:rsid w:val="00F765F6"/>
    <w:rsid w:val="00F7661C"/>
    <w:rsid w:val="00F7686F"/>
    <w:rsid w:val="00F77398"/>
    <w:rsid w:val="00F80120"/>
    <w:rsid w:val="00F80B4F"/>
    <w:rsid w:val="00F821C5"/>
    <w:rsid w:val="00F825D9"/>
    <w:rsid w:val="00F8379E"/>
    <w:rsid w:val="00F83AD7"/>
    <w:rsid w:val="00F83DB3"/>
    <w:rsid w:val="00F83F36"/>
    <w:rsid w:val="00F8406F"/>
    <w:rsid w:val="00F8449D"/>
    <w:rsid w:val="00F84933"/>
    <w:rsid w:val="00F85AD9"/>
    <w:rsid w:val="00F863A0"/>
    <w:rsid w:val="00F90D86"/>
    <w:rsid w:val="00F9306B"/>
    <w:rsid w:val="00F930D6"/>
    <w:rsid w:val="00F9325C"/>
    <w:rsid w:val="00F9572A"/>
    <w:rsid w:val="00F97721"/>
    <w:rsid w:val="00FA11F0"/>
    <w:rsid w:val="00FA2E27"/>
    <w:rsid w:val="00FA302B"/>
    <w:rsid w:val="00FA4557"/>
    <w:rsid w:val="00FA59C7"/>
    <w:rsid w:val="00FA7CF3"/>
    <w:rsid w:val="00FB11C0"/>
    <w:rsid w:val="00FB1EB0"/>
    <w:rsid w:val="00FB2839"/>
    <w:rsid w:val="00FB413B"/>
    <w:rsid w:val="00FB54C1"/>
    <w:rsid w:val="00FB78FE"/>
    <w:rsid w:val="00FC064F"/>
    <w:rsid w:val="00FC10C7"/>
    <w:rsid w:val="00FC1FCC"/>
    <w:rsid w:val="00FC2002"/>
    <w:rsid w:val="00FC26CF"/>
    <w:rsid w:val="00FC3077"/>
    <w:rsid w:val="00FC32AE"/>
    <w:rsid w:val="00FC36CA"/>
    <w:rsid w:val="00FC38F9"/>
    <w:rsid w:val="00FC3AEE"/>
    <w:rsid w:val="00FC3E0C"/>
    <w:rsid w:val="00FC48F4"/>
    <w:rsid w:val="00FC520F"/>
    <w:rsid w:val="00FC588A"/>
    <w:rsid w:val="00FC5EB9"/>
    <w:rsid w:val="00FC6BBC"/>
    <w:rsid w:val="00FD051C"/>
    <w:rsid w:val="00FD06D5"/>
    <w:rsid w:val="00FD163A"/>
    <w:rsid w:val="00FD17AE"/>
    <w:rsid w:val="00FD2A58"/>
    <w:rsid w:val="00FD4318"/>
    <w:rsid w:val="00FD500F"/>
    <w:rsid w:val="00FD6C94"/>
    <w:rsid w:val="00FD7833"/>
    <w:rsid w:val="00FE069D"/>
    <w:rsid w:val="00FE07D5"/>
    <w:rsid w:val="00FE0EA4"/>
    <w:rsid w:val="00FE100A"/>
    <w:rsid w:val="00FE1275"/>
    <w:rsid w:val="00FE1A7C"/>
    <w:rsid w:val="00FE1AEC"/>
    <w:rsid w:val="00FE2743"/>
    <w:rsid w:val="00FE56A2"/>
    <w:rsid w:val="00FE6592"/>
    <w:rsid w:val="00FF060B"/>
    <w:rsid w:val="00FF0CC1"/>
    <w:rsid w:val="00FF192A"/>
    <w:rsid w:val="00FF1AC1"/>
    <w:rsid w:val="00FF1B15"/>
    <w:rsid w:val="00FF2D28"/>
    <w:rsid w:val="00FF3D0B"/>
    <w:rsid w:val="00FF3D8E"/>
    <w:rsid w:val="00FF4489"/>
    <w:rsid w:val="00FF4928"/>
    <w:rsid w:val="00FF54F3"/>
    <w:rsid w:val="00FF5CC1"/>
    <w:rsid w:val="00FF70E1"/>
    <w:rsid w:val="00FF76E3"/>
    <w:rsid w:val="00FF77B0"/>
    <w:rsid w:val="03A646D3"/>
    <w:rsid w:val="6AE9C3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EC06"/>
  <w15:docId w15:val="{9FD64DA4-5806-4D00-A58B-10049945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9917B"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537261" w:themeColor="text2" w:themeTint="E6"/>
      <w:sz w:val="44"/>
      <w:szCs w:val="32"/>
    </w:rPr>
  </w:style>
  <w:style w:type="paragraph" w:styleId="Heading2">
    <w:name w:val="heading 2"/>
    <w:basedOn w:val="Normal"/>
    <w:next w:val="Normal"/>
    <w:link w:val="Heading2Char"/>
    <w:uiPriority w:val="9"/>
    <w:semiHidden/>
    <w:unhideWhenUsed/>
    <w:qFormat/>
    <w:rsid w:val="001A2181"/>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4B12AF"/>
    <w:pPr>
      <w:keepNext/>
      <w:keepLines/>
      <w:spacing w:before="40" w:after="0"/>
      <w:outlineLvl w:val="2"/>
    </w:pPr>
    <w:rPr>
      <w:rFonts w:asciiTheme="majorHAnsi" w:eastAsiaTheme="majorEastAsia" w:hAnsiTheme="majorHAnsi" w:cstheme="majorBidi"/>
      <w:color w:val="294E1C" w:themeColor="accent1" w:themeShade="7F"/>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549E39"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549E39"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549E39"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549E39"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549E39"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549E39"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549E39" w:themeColor="accent1"/>
      </w:pBdr>
      <w:spacing w:after="400" w:line="240" w:lineRule="auto"/>
      <w:contextualSpacing/>
    </w:pPr>
    <w:rPr>
      <w:rFonts w:asciiTheme="majorHAnsi" w:eastAsiaTheme="majorEastAsia" w:hAnsiTheme="majorHAnsi" w:cstheme="majorBidi"/>
      <w:b/>
      <w:color w:val="53726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53726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53726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549E39"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549E39"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549E39"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49E39"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49E39"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549E39" w:themeColor="accent1"/>
      <w:sz w:val="34"/>
      <w:szCs w:val="22"/>
    </w:rPr>
  </w:style>
  <w:style w:type="character" w:customStyle="1" w:styleId="SubtitleChar">
    <w:name w:val="Subtitle Char"/>
    <w:basedOn w:val="DefaultParagraphFont"/>
    <w:link w:val="Subtitle"/>
    <w:uiPriority w:val="11"/>
    <w:semiHidden/>
    <w:rPr>
      <w:rFonts w:eastAsiaTheme="minorEastAsia"/>
      <w:color w:val="549E39" w:themeColor="accent1"/>
      <w:sz w:val="34"/>
      <w:szCs w:val="22"/>
    </w:rPr>
  </w:style>
  <w:style w:type="character" w:styleId="SubtleEmphasis">
    <w:name w:val="Subtle Emphasis"/>
    <w:basedOn w:val="DefaultParagraphFont"/>
    <w:uiPriority w:val="19"/>
    <w:semiHidden/>
    <w:unhideWhenUsed/>
    <w:qFormat/>
    <w:rPr>
      <w:i/>
      <w:iCs/>
      <w:color w:val="69917B" w:themeColor="text2" w:themeTint="BF"/>
    </w:rPr>
  </w:style>
  <w:style w:type="character" w:styleId="IntenseEmphasis">
    <w:name w:val="Intense Emphasis"/>
    <w:basedOn w:val="DefaultParagraphFont"/>
    <w:uiPriority w:val="21"/>
    <w:semiHidden/>
    <w:unhideWhenUsed/>
    <w:qFormat/>
    <w:rPr>
      <w:b/>
      <w:i/>
      <w:iCs/>
      <w:color w:val="537261" w:themeColor="text2" w:themeTint="E6"/>
    </w:rPr>
  </w:style>
  <w:style w:type="character" w:styleId="Strong">
    <w:name w:val="Strong"/>
    <w:basedOn w:val="DefaultParagraphFont"/>
    <w:uiPriority w:val="22"/>
    <w:unhideWhenUsed/>
    <w:qFormat/>
    <w:rPr>
      <w:b/>
      <w:bCs/>
      <w:color w:val="69917B"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537261" w:themeColor="text2" w:themeTint="E6"/>
      <w:sz w:val="34"/>
    </w:rPr>
  </w:style>
  <w:style w:type="character" w:customStyle="1" w:styleId="IntenseQuoteChar">
    <w:name w:val="Intense Quote Char"/>
    <w:basedOn w:val="DefaultParagraphFont"/>
    <w:link w:val="IntenseQuote"/>
    <w:uiPriority w:val="30"/>
    <w:semiHidden/>
    <w:rPr>
      <w:b/>
      <w:i/>
      <w:iCs/>
      <w:color w:val="537261" w:themeColor="text2" w:themeTint="E6"/>
      <w:sz w:val="34"/>
    </w:rPr>
  </w:style>
  <w:style w:type="character" w:styleId="SubtleReference">
    <w:name w:val="Subtle Reference"/>
    <w:basedOn w:val="DefaultParagraphFont"/>
    <w:uiPriority w:val="31"/>
    <w:semiHidden/>
    <w:unhideWhenUsed/>
    <w:qFormat/>
    <w:rPr>
      <w:caps/>
      <w:smallCaps w:val="0"/>
      <w:color w:val="69917B" w:themeColor="text2" w:themeTint="BF"/>
    </w:rPr>
  </w:style>
  <w:style w:type="character" w:styleId="IntenseReference">
    <w:name w:val="Intense Reference"/>
    <w:basedOn w:val="DefaultParagraphFont"/>
    <w:uiPriority w:val="32"/>
    <w:semiHidden/>
    <w:unhideWhenUsed/>
    <w:qFormat/>
    <w:rPr>
      <w:b/>
      <w:bCs/>
      <w:caps/>
      <w:smallCaps w:val="0"/>
      <w:color w:val="69917B"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6C0080"/>
    <w:pPr>
      <w:ind w:left="720"/>
      <w:contextualSpacing/>
    </w:pPr>
  </w:style>
  <w:style w:type="paragraph" w:styleId="BalloonText">
    <w:name w:val="Balloon Text"/>
    <w:basedOn w:val="Normal"/>
    <w:link w:val="BalloonTextChar"/>
    <w:uiPriority w:val="99"/>
    <w:semiHidden/>
    <w:unhideWhenUsed/>
    <w:rsid w:val="00646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D5"/>
    <w:rPr>
      <w:rFonts w:ascii="Tahoma" w:hAnsi="Tahoma" w:cs="Tahoma"/>
      <w:sz w:val="16"/>
      <w:szCs w:val="16"/>
      <w:lang w:val="en-GB"/>
    </w:rPr>
  </w:style>
  <w:style w:type="character" w:styleId="Hyperlink">
    <w:name w:val="Hyperlink"/>
    <w:basedOn w:val="DefaultParagraphFont"/>
    <w:uiPriority w:val="99"/>
    <w:unhideWhenUsed/>
    <w:rsid w:val="00C74AF9"/>
    <w:rPr>
      <w:color w:val="6B9F25" w:themeColor="hyperlink"/>
      <w:u w:val="single"/>
    </w:rPr>
  </w:style>
  <w:style w:type="character" w:styleId="FollowedHyperlink">
    <w:name w:val="FollowedHyperlink"/>
    <w:basedOn w:val="DefaultParagraphFont"/>
    <w:uiPriority w:val="99"/>
    <w:semiHidden/>
    <w:unhideWhenUsed/>
    <w:rsid w:val="00C74AF9"/>
    <w:rPr>
      <w:color w:val="BA6906" w:themeColor="followedHyperlink"/>
      <w:u w:val="single"/>
    </w:rPr>
  </w:style>
  <w:style w:type="paragraph" w:styleId="NoSpacing">
    <w:name w:val="No Spacing"/>
    <w:link w:val="NoSpacingChar"/>
    <w:uiPriority w:val="1"/>
    <w:qFormat/>
    <w:rsid w:val="002F28FA"/>
    <w:pPr>
      <w:spacing w:after="0" w:line="240" w:lineRule="auto"/>
    </w:pPr>
    <w:rPr>
      <w:rFonts w:eastAsiaTheme="minorEastAsia"/>
      <w:color w:val="auto"/>
      <w:sz w:val="22"/>
      <w:szCs w:val="22"/>
      <w:lang w:eastAsia="en-US"/>
    </w:rPr>
  </w:style>
  <w:style w:type="character" w:customStyle="1" w:styleId="NoSpacingChar">
    <w:name w:val="No Spacing Char"/>
    <w:basedOn w:val="DefaultParagraphFont"/>
    <w:link w:val="NoSpacing"/>
    <w:uiPriority w:val="1"/>
    <w:rsid w:val="002F28FA"/>
    <w:rPr>
      <w:rFonts w:eastAsiaTheme="minorEastAsia"/>
      <w:color w:val="auto"/>
      <w:sz w:val="22"/>
      <w:szCs w:val="22"/>
      <w:lang w:eastAsia="en-US"/>
    </w:rPr>
  </w:style>
  <w:style w:type="character" w:styleId="UnresolvedMention">
    <w:name w:val="Unresolved Mention"/>
    <w:basedOn w:val="DefaultParagraphFont"/>
    <w:uiPriority w:val="99"/>
    <w:semiHidden/>
    <w:unhideWhenUsed/>
    <w:rsid w:val="00FA11F0"/>
    <w:rPr>
      <w:color w:val="605E5C"/>
      <w:shd w:val="clear" w:color="auto" w:fill="E1DFDD"/>
    </w:rPr>
  </w:style>
  <w:style w:type="paragraph" w:styleId="Revision">
    <w:name w:val="Revision"/>
    <w:hidden/>
    <w:uiPriority w:val="99"/>
    <w:semiHidden/>
    <w:rsid w:val="00382737"/>
    <w:pPr>
      <w:spacing w:after="0" w:line="240" w:lineRule="auto"/>
    </w:pPr>
    <w:rPr>
      <w:lang w:val="en-GB"/>
    </w:rPr>
  </w:style>
  <w:style w:type="paragraph" w:styleId="NormalWeb">
    <w:name w:val="Normal (Web)"/>
    <w:basedOn w:val="Normal"/>
    <w:uiPriority w:val="99"/>
    <w:semiHidden/>
    <w:unhideWhenUsed/>
    <w:rsid w:val="00732AFD"/>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Heading3Char">
    <w:name w:val="Heading 3 Char"/>
    <w:basedOn w:val="DefaultParagraphFont"/>
    <w:link w:val="Heading3"/>
    <w:uiPriority w:val="9"/>
    <w:semiHidden/>
    <w:rsid w:val="004B12AF"/>
    <w:rPr>
      <w:rFonts w:asciiTheme="majorHAnsi" w:eastAsiaTheme="majorEastAsia" w:hAnsiTheme="majorHAnsi" w:cstheme="majorBidi"/>
      <w:color w:val="294E1C" w:themeColor="accent1" w:themeShade="7F"/>
      <w:lang w:val="en-GB"/>
    </w:rPr>
  </w:style>
  <w:style w:type="character" w:customStyle="1" w:styleId="Heading2Char">
    <w:name w:val="Heading 2 Char"/>
    <w:basedOn w:val="DefaultParagraphFont"/>
    <w:link w:val="Heading2"/>
    <w:uiPriority w:val="9"/>
    <w:semiHidden/>
    <w:rsid w:val="001A2181"/>
    <w:rPr>
      <w:rFonts w:asciiTheme="majorHAnsi" w:eastAsiaTheme="majorEastAsia" w:hAnsiTheme="majorHAnsi" w:cstheme="majorBidi"/>
      <w:color w:val="3E762A" w:themeColor="accent1" w:themeShade="BF"/>
      <w:sz w:val="26"/>
      <w:szCs w:val="26"/>
      <w:lang w:val="en-GB"/>
    </w:rPr>
  </w:style>
  <w:style w:type="character" w:customStyle="1" w:styleId="a-size-large">
    <w:name w:val="a-size-large"/>
    <w:basedOn w:val="DefaultParagraphFont"/>
    <w:rsid w:val="0010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3333">
      <w:bodyDiv w:val="1"/>
      <w:marLeft w:val="0"/>
      <w:marRight w:val="0"/>
      <w:marTop w:val="0"/>
      <w:marBottom w:val="0"/>
      <w:divBdr>
        <w:top w:val="none" w:sz="0" w:space="0" w:color="auto"/>
        <w:left w:val="none" w:sz="0" w:space="0" w:color="auto"/>
        <w:bottom w:val="none" w:sz="0" w:space="0" w:color="auto"/>
        <w:right w:val="none" w:sz="0" w:space="0" w:color="auto"/>
      </w:divBdr>
    </w:div>
    <w:div w:id="903033054">
      <w:bodyDiv w:val="1"/>
      <w:marLeft w:val="0"/>
      <w:marRight w:val="0"/>
      <w:marTop w:val="0"/>
      <w:marBottom w:val="0"/>
      <w:divBdr>
        <w:top w:val="none" w:sz="0" w:space="0" w:color="auto"/>
        <w:left w:val="none" w:sz="0" w:space="0" w:color="auto"/>
        <w:bottom w:val="none" w:sz="0" w:space="0" w:color="auto"/>
        <w:right w:val="none" w:sz="0" w:space="0" w:color="auto"/>
      </w:divBdr>
    </w:div>
    <w:div w:id="944116692">
      <w:bodyDiv w:val="1"/>
      <w:marLeft w:val="0"/>
      <w:marRight w:val="0"/>
      <w:marTop w:val="0"/>
      <w:marBottom w:val="0"/>
      <w:divBdr>
        <w:top w:val="none" w:sz="0" w:space="0" w:color="auto"/>
        <w:left w:val="none" w:sz="0" w:space="0" w:color="auto"/>
        <w:bottom w:val="none" w:sz="0" w:space="0" w:color="auto"/>
        <w:right w:val="none" w:sz="0" w:space="0" w:color="auto"/>
      </w:divBdr>
    </w:div>
    <w:div w:id="1261841418">
      <w:bodyDiv w:val="1"/>
      <w:marLeft w:val="0"/>
      <w:marRight w:val="0"/>
      <w:marTop w:val="0"/>
      <w:marBottom w:val="0"/>
      <w:divBdr>
        <w:top w:val="none" w:sz="0" w:space="0" w:color="auto"/>
        <w:left w:val="none" w:sz="0" w:space="0" w:color="auto"/>
        <w:bottom w:val="none" w:sz="0" w:space="0" w:color="auto"/>
        <w:right w:val="none" w:sz="0" w:space="0" w:color="auto"/>
      </w:divBdr>
    </w:div>
    <w:div w:id="1422675912">
      <w:bodyDiv w:val="1"/>
      <w:marLeft w:val="0"/>
      <w:marRight w:val="0"/>
      <w:marTop w:val="0"/>
      <w:marBottom w:val="0"/>
      <w:divBdr>
        <w:top w:val="none" w:sz="0" w:space="0" w:color="auto"/>
        <w:left w:val="none" w:sz="0" w:space="0" w:color="auto"/>
        <w:bottom w:val="none" w:sz="0" w:space="0" w:color="auto"/>
        <w:right w:val="none" w:sz="0" w:space="0" w:color="auto"/>
      </w:divBdr>
    </w:div>
    <w:div w:id="21442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azon.co.uk/hz/wishlist/ls/2920AFR0A72HF?ref_=abls_nvfly_y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uk/hz/wishlist/ls/2920AFR0A72HF?ref_=abls_nvfly_yl" TargetMode="External"/><Relationship Id="rId22"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weekly%20roundups\%7bDDB835F0-27F2-B14C-9B89-AF58AD5C43C9%7dtf16392100.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1905002f065a5602c43ae38a29c135a2">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874685415edfcee761acda40bf360f65"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7A61-BA63-4BDF-A0D2-D0015ACF0D7E}">
  <ds:schemaRefs>
    <ds:schemaRef ds:uri="http://schemas.openxmlformats.org/officeDocument/2006/bibliography"/>
  </ds:schemaRefs>
</ds:datastoreItem>
</file>

<file path=customXml/itemProps2.xml><?xml version="1.0" encoding="utf-8"?>
<ds:datastoreItem xmlns:ds="http://schemas.openxmlformats.org/officeDocument/2006/customXml" ds:itemID="{EE087FFD-F167-4E1C-B86C-08CCDB6D5E0F}">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ED10BF46-A422-4E3C-8980-5C5EE2A0A269}">
  <ds:schemaRefs>
    <ds:schemaRef ds:uri="http://schemas.microsoft.com/sharepoint/v3/contenttype/forms"/>
  </ds:schemaRefs>
</ds:datastoreItem>
</file>

<file path=customXml/itemProps4.xml><?xml version="1.0" encoding="utf-8"?>
<ds:datastoreItem xmlns:ds="http://schemas.openxmlformats.org/officeDocument/2006/customXml" ds:itemID="{7163171F-FFE2-4270-8BB5-F787AFC1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{DDB835F0-27F2-B14C-9B89-AF58AD5C43C9}tf16392100</Template>
  <TotalTime>0</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Links>
    <vt:vector size="18" baseType="variant">
      <vt:variant>
        <vt:i4>7405608</vt:i4>
      </vt:variant>
      <vt:variant>
        <vt:i4>6</vt:i4>
      </vt:variant>
      <vt:variant>
        <vt:i4>0</vt:i4>
      </vt:variant>
      <vt:variant>
        <vt:i4>5</vt:i4>
      </vt:variant>
      <vt:variant>
        <vt:lpwstr>https://creativecommons.org/licenses/by-nc-nd/3.0/</vt:lpwstr>
      </vt:variant>
      <vt:variant>
        <vt:lpwstr/>
      </vt:variant>
      <vt:variant>
        <vt:i4>7864423</vt:i4>
      </vt:variant>
      <vt:variant>
        <vt:i4>3</vt:i4>
      </vt:variant>
      <vt:variant>
        <vt:i4>0</vt:i4>
      </vt:variant>
      <vt:variant>
        <vt:i4>5</vt:i4>
      </vt:variant>
      <vt:variant>
        <vt:lpwstr>https://www.glutenfreealchemist.com/2014/10/halloween-cake-pop-spiders.html</vt:lpwstr>
      </vt:variant>
      <vt:variant>
        <vt:lpwstr/>
      </vt:variant>
      <vt:variant>
        <vt:i4>1704034</vt:i4>
      </vt:variant>
      <vt:variant>
        <vt:i4>0</vt:i4>
      </vt:variant>
      <vt:variant>
        <vt:i4>0</vt:i4>
      </vt:variant>
      <vt:variant>
        <vt:i4>5</vt:i4>
      </vt:variant>
      <vt:variant>
        <vt:lpwstr>mailto:admissions@lympstonepreschool.co.uk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cp:lastModifiedBy>Lympstone Preschool</cp:lastModifiedBy>
  <cp:revision>2</cp:revision>
  <cp:lastPrinted>2026-03-20T12:29:00Z</cp:lastPrinted>
  <dcterms:created xsi:type="dcterms:W3CDTF">2026-06-18T11:51:00Z</dcterms:created>
  <dcterms:modified xsi:type="dcterms:W3CDTF">2026-06-18T11:51:00Z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